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DD4E1B" w:rsidRPr="001474D7" w:rsidP="00DD4E1B" w14:paraId="2B8296B6" w14:textId="77777777">
      <w:pPr>
        <w:pStyle w:val="Heading1"/>
        <w:widowControl w:val="0"/>
        <w:spacing w:before="0" w:line="276" w:lineRule="auto"/>
        <w:rPr>
          <w:rFonts w:ascii="Calibri" w:hAnsi="Calibri" w:cs="Calibri"/>
          <w:color w:val="FF0000"/>
          <w:sz w:val="48"/>
          <w:szCs w:val="48"/>
        </w:rPr>
      </w:pPr>
      <w:bookmarkStart w:id="0" w:name="_Hlk57709064"/>
      <w:r w:rsidRPr="001474D7">
        <w:rPr>
          <w:rFonts w:ascii="Calibri" w:hAnsi="Calibri" w:cs="Calibri"/>
          <w:color w:val="000000"/>
          <w:sz w:val="48"/>
          <w:szCs w:val="48"/>
        </w:rPr>
        <w:t>CHSP Indigo Home Modification Request Form</w:t>
      </w:r>
    </w:p>
    <w:p w:rsidR="00DD4E1B" w:rsidRPr="001474D7" w:rsidP="00DD4E1B" w14:paraId="2B8296B7" w14:textId="1BD08E61">
      <w:pPr>
        <w:pStyle w:val="Heading1"/>
        <w:widowControl w:val="0"/>
        <w:shd w:val="clear" w:color="auto" w:fill="FFFFFF" w:themeFill="background1"/>
        <w:tabs>
          <w:tab w:val="center" w:pos="4677"/>
        </w:tabs>
        <w:spacing w:line="276" w:lineRule="auto"/>
        <w:rPr>
          <w:rFonts w:ascii="Calibri" w:hAnsi="Calibri" w:cs="Calibri"/>
          <w:b w:val="0"/>
          <w:color w:val="FF0000"/>
          <w:sz w:val="22"/>
          <w:szCs w:val="22"/>
        </w:rPr>
      </w:pPr>
      <w:bookmarkStart w:id="1" w:name="_Hlk57708997"/>
      <w:bookmarkEnd w:id="0"/>
      <w:r w:rsidRPr="001474D7">
        <w:rPr>
          <w:rFonts w:ascii="Calibri" w:hAnsi="Calibri" w:cs="Calibri"/>
          <w:b w:val="0"/>
          <w:color w:val="auto"/>
          <w:sz w:val="22"/>
          <w:szCs w:val="22"/>
        </w:rPr>
        <w:t>Document No</w:t>
      </w:r>
      <w:r w:rsidRPr="001474D7">
        <w:rPr>
          <w:rFonts w:ascii="Calibri" w:hAnsi="Calibri" w:cs="Calibri"/>
          <w:b w:val="0"/>
          <w:color w:val="auto"/>
          <w:sz w:val="22"/>
          <w:szCs w:val="22"/>
        </w:rPr>
        <w:t xml:space="preserve">: </w:t>
      </w:r>
      <w:r w:rsidRPr="001474D7" w:rsidR="006D1565">
        <w:rPr>
          <w:rFonts w:ascii="Calibri" w:hAnsi="Calibri" w:cs="Calibri"/>
          <w:b w:val="0"/>
          <w:color w:val="auto"/>
          <w:sz w:val="22"/>
          <w:szCs w:val="22"/>
        </w:rPr>
        <w:t xml:space="preserve"> </w:t>
      </w:r>
      <w:r w:rsidRPr="001474D7" w:rsidR="004905CF">
        <w:rPr>
          <w:rFonts w:ascii="Calibri" w:hAnsi="Calibri" w:cs="Calibri"/>
          <w:b w:val="0"/>
          <w:color w:val="000000"/>
          <w:sz w:val="22"/>
          <w:szCs w:val="22"/>
        </w:rPr>
        <w:t>IDG-HM-FRM-0121</w:t>
      </w:r>
      <w:r w:rsidRPr="001474D7" w:rsidR="004905CF">
        <w:rPr>
          <w:rFonts w:ascii="Calibri" w:hAnsi="Calibri" w:cs="Calibri"/>
          <w:color w:val="FF0000"/>
          <w:sz w:val="16"/>
          <w:szCs w:val="16"/>
        </w:rPr>
        <w:t xml:space="preserve">  </w:t>
      </w:r>
      <w:r w:rsidRPr="001474D7">
        <w:rPr>
          <w:rFonts w:ascii="Calibri" w:hAnsi="Calibri" w:cs="Calibri"/>
          <w:b w:val="0"/>
          <w:color w:val="auto"/>
          <w:sz w:val="22"/>
          <w:szCs w:val="22"/>
        </w:rPr>
        <w:tab/>
      </w:r>
      <w:r w:rsidRPr="001474D7">
        <w:rPr>
          <w:rFonts w:ascii="Calibri" w:hAnsi="Calibri" w:cs="Calibri"/>
          <w:b w:val="0"/>
          <w:color w:val="auto"/>
          <w:sz w:val="22"/>
          <w:szCs w:val="22"/>
        </w:rPr>
        <w:tab/>
        <w:t xml:space="preserve">             Published Date</w:t>
      </w:r>
      <w:r w:rsidRPr="001474D7">
        <w:rPr>
          <w:rFonts w:ascii="Calibri" w:hAnsi="Calibri" w:cs="Calibri"/>
          <w:b w:val="0"/>
          <w:color w:val="auto"/>
          <w:sz w:val="22"/>
          <w:szCs w:val="22"/>
        </w:rPr>
        <w:t xml:space="preserve">:  </w:t>
      </w:r>
      <w:r w:rsidRPr="001474D7">
        <w:rPr>
          <w:rFonts w:ascii="Calibri" w:hAnsi="Calibri" w:cs="Calibri"/>
          <w:b w:val="0"/>
          <w:color w:val="000000"/>
          <w:sz w:val="22"/>
          <w:szCs w:val="22"/>
        </w:rPr>
        <w:t>27/11/2025</w:t>
      </w:r>
    </w:p>
    <w:p w:rsidR="00B01408" w:rsidRPr="00075968" w:rsidP="00B01408" w14:paraId="2B8296B8" w14:textId="77777777">
      <w:pPr>
        <w:rPr>
          <w:rFonts w:ascii="Calibri" w:hAnsi="Calibri" w:cs="Calibri"/>
          <w:b/>
          <w:color w:val="002060"/>
          <w:sz w:val="28"/>
          <w:szCs w:val="28"/>
        </w:rPr>
      </w:pPr>
      <w:r w:rsidRPr="00075968">
        <w:rPr>
          <w:rFonts w:ascii="Calibri" w:hAnsi="Calibri" w:cs="Calibri"/>
          <w:b/>
          <w:color w:val="002060"/>
          <w:sz w:val="28"/>
          <w:szCs w:val="28"/>
        </w:rPr>
        <w:t>Part A</w:t>
      </w:r>
    </w:p>
    <w:p w:rsidR="00B238DF" w:rsidRPr="001474D7" w:rsidP="003162FC" w14:paraId="7B06B9FD" w14:textId="77777777">
      <w:pPr>
        <w:pStyle w:val="ListParagraph"/>
        <w:numPr>
          <w:ilvl w:val="0"/>
          <w:numId w:val="10"/>
        </w:numPr>
        <w:rPr>
          <w:rFonts w:ascii="Calibri" w:hAnsi="Calibri" w:cs="Calibri"/>
          <w:sz w:val="24"/>
          <w:szCs w:val="24"/>
        </w:rPr>
      </w:pPr>
      <w:r w:rsidRPr="001474D7">
        <w:rPr>
          <w:rFonts w:ascii="Calibri" w:hAnsi="Calibri" w:cs="Calibri"/>
          <w:sz w:val="24"/>
          <w:szCs w:val="24"/>
        </w:rPr>
        <w:t>This form is for use by Occupational Therapists to refer to Indigo home adjustments.</w:t>
      </w:r>
    </w:p>
    <w:p w:rsidR="003162FC" w:rsidRPr="001474D7" w:rsidP="003162FC" w14:paraId="2B8296B9" w14:textId="5443A802">
      <w:pPr>
        <w:pStyle w:val="ListParagraph"/>
        <w:numPr>
          <w:ilvl w:val="0"/>
          <w:numId w:val="10"/>
        </w:numPr>
        <w:rPr>
          <w:rFonts w:ascii="Calibri" w:hAnsi="Calibri" w:cs="Calibri"/>
          <w:sz w:val="24"/>
          <w:szCs w:val="24"/>
        </w:rPr>
      </w:pPr>
      <w:r w:rsidRPr="001474D7">
        <w:rPr>
          <w:rFonts w:ascii="Calibri" w:hAnsi="Calibri" w:cs="Calibri"/>
          <w:sz w:val="24"/>
          <w:szCs w:val="24"/>
        </w:rPr>
        <w:t xml:space="preserve">The Indigo Home Adjustment Service is for clients funded through the Commonwealth Home Support Program, </w:t>
      </w:r>
      <w:r w:rsidRPr="001474D7" w:rsidR="006A2E9F">
        <w:rPr>
          <w:rFonts w:ascii="Calibri" w:hAnsi="Calibri" w:cs="Calibri"/>
          <w:sz w:val="24"/>
          <w:szCs w:val="24"/>
        </w:rPr>
        <w:t>before</w:t>
      </w:r>
      <w:r w:rsidRPr="001474D7" w:rsidR="00FA091B">
        <w:rPr>
          <w:rFonts w:ascii="Calibri" w:hAnsi="Calibri" w:cs="Calibri"/>
          <w:sz w:val="24"/>
          <w:szCs w:val="24"/>
        </w:rPr>
        <w:t xml:space="preserve"> you can refer a</w:t>
      </w:r>
      <w:r w:rsidRPr="001474D7" w:rsidR="006A2E9F">
        <w:rPr>
          <w:rFonts w:ascii="Calibri" w:hAnsi="Calibri" w:cs="Calibri"/>
          <w:sz w:val="24"/>
          <w:szCs w:val="24"/>
        </w:rPr>
        <w:t xml:space="preserve"> person</w:t>
      </w:r>
      <w:r w:rsidRPr="001474D7" w:rsidR="00FA091B">
        <w:rPr>
          <w:rFonts w:ascii="Calibri" w:hAnsi="Calibri" w:cs="Calibri"/>
          <w:sz w:val="24"/>
          <w:szCs w:val="24"/>
        </w:rPr>
        <w:t xml:space="preserve"> </w:t>
      </w:r>
      <w:r w:rsidRPr="001474D7" w:rsidR="003E11C6">
        <w:rPr>
          <w:rFonts w:ascii="Calibri" w:hAnsi="Calibri" w:cs="Calibri"/>
          <w:sz w:val="24"/>
          <w:szCs w:val="24"/>
        </w:rPr>
        <w:t>please ensure they have</w:t>
      </w:r>
      <w:r w:rsidRPr="001474D7" w:rsidR="006A2E9F">
        <w:rPr>
          <w:rFonts w:ascii="Calibri" w:hAnsi="Calibri" w:cs="Calibri"/>
          <w:sz w:val="24"/>
          <w:szCs w:val="24"/>
        </w:rPr>
        <w:t xml:space="preserve"> been assessed for aged care services and have a referral code for home </w:t>
      </w:r>
      <w:r w:rsidRPr="001474D7" w:rsidR="647AFE53">
        <w:rPr>
          <w:rFonts w:ascii="Calibri" w:hAnsi="Calibri" w:cs="Calibri"/>
          <w:sz w:val="24"/>
          <w:szCs w:val="24"/>
        </w:rPr>
        <w:t>adjustment</w:t>
      </w:r>
      <w:r w:rsidRPr="001474D7" w:rsidR="006A56DC">
        <w:rPr>
          <w:rFonts w:ascii="Calibri" w:hAnsi="Calibri" w:cs="Calibri"/>
          <w:sz w:val="24"/>
          <w:szCs w:val="24"/>
        </w:rPr>
        <w:t>s</w:t>
      </w:r>
      <w:r w:rsidRPr="001474D7" w:rsidR="006A2E9F">
        <w:rPr>
          <w:rFonts w:ascii="Calibri" w:hAnsi="Calibri" w:cs="Calibri"/>
          <w:sz w:val="24"/>
          <w:szCs w:val="24"/>
        </w:rPr>
        <w:t xml:space="preserve">. </w:t>
      </w:r>
    </w:p>
    <w:p w:rsidR="00F2267C" w:rsidRPr="001474D7" w:rsidP="00F2267C" w14:paraId="7637A776" w14:textId="69BB68D4">
      <w:pPr>
        <w:pStyle w:val="ListParagraph"/>
        <w:numPr>
          <w:ilvl w:val="0"/>
          <w:numId w:val="10"/>
        </w:numPr>
        <w:rPr>
          <w:rFonts w:ascii="Calibri" w:hAnsi="Calibri" w:cs="Calibri"/>
          <w:sz w:val="24"/>
          <w:szCs w:val="24"/>
        </w:rPr>
      </w:pPr>
      <w:r>
        <w:rPr>
          <w:rFonts w:ascii="Calibri" w:hAnsi="Calibri" w:cs="Calibri"/>
          <w:sz w:val="24"/>
          <w:szCs w:val="24"/>
        </w:rPr>
        <w:t>Where</w:t>
      </w:r>
      <w:r w:rsidR="00FC64C9">
        <w:rPr>
          <w:rFonts w:ascii="Calibri" w:hAnsi="Calibri" w:cs="Calibri"/>
          <w:sz w:val="24"/>
          <w:szCs w:val="24"/>
        </w:rPr>
        <w:t xml:space="preserve"> the referrer has access to the My Aged Care Provider </w:t>
      </w:r>
      <w:r w:rsidR="00FC64C9">
        <w:rPr>
          <w:rFonts w:ascii="Calibri" w:hAnsi="Calibri" w:cs="Calibri"/>
          <w:sz w:val="24"/>
          <w:szCs w:val="24"/>
        </w:rPr>
        <w:t>portal</w:t>
      </w:r>
      <w:r w:rsidR="00FC64C9">
        <w:rPr>
          <w:rFonts w:ascii="Calibri" w:hAnsi="Calibri" w:cs="Calibri"/>
          <w:sz w:val="24"/>
          <w:szCs w:val="24"/>
        </w:rPr>
        <w:t xml:space="preserve"> </w:t>
      </w:r>
      <w:r w:rsidRPr="001474D7">
        <w:rPr>
          <w:rFonts w:ascii="Calibri" w:hAnsi="Calibri" w:cs="Calibri"/>
          <w:sz w:val="24"/>
          <w:szCs w:val="24"/>
        </w:rPr>
        <w:t xml:space="preserve">please upload this form under “Other Attachments” in the My Aged Care Provider Portal. </w:t>
      </w:r>
      <w:r>
        <w:rPr>
          <w:rFonts w:ascii="Calibri" w:hAnsi="Calibri" w:cs="Calibri"/>
          <w:sz w:val="24"/>
          <w:szCs w:val="24"/>
        </w:rPr>
        <w:t xml:space="preserve">Otherwise please email the completed documents to </w:t>
      </w:r>
      <w:hyperlink r:id="rId8" w:history="1">
        <w:r w:rsidRPr="001474D7">
          <w:rPr>
            <w:rStyle w:val="Hyperlink"/>
            <w:rFonts w:ascii="Calibri" w:hAnsi="Calibri" w:cs="Calibri"/>
            <w:color w:val="auto"/>
            <w:sz w:val="24"/>
            <w:szCs w:val="24"/>
          </w:rPr>
          <w:t>Homemods@indigo.org.au</w:t>
        </w:r>
      </w:hyperlink>
      <w:r w:rsidRPr="001474D7">
        <w:rPr>
          <w:rFonts w:ascii="Calibri" w:hAnsi="Calibri" w:cs="Calibri"/>
          <w:sz w:val="24"/>
          <w:szCs w:val="24"/>
        </w:rPr>
        <w:t xml:space="preserve">.  </w:t>
      </w:r>
    </w:p>
    <w:p w:rsidR="003162FC" w:rsidRPr="001474D7" w:rsidP="003162FC" w14:paraId="5AEAE430" w14:textId="24D4BEF3">
      <w:pPr>
        <w:pStyle w:val="ListParagraph"/>
        <w:numPr>
          <w:ilvl w:val="0"/>
          <w:numId w:val="10"/>
        </w:numPr>
        <w:rPr>
          <w:rFonts w:ascii="Calibri" w:hAnsi="Calibri" w:cs="Calibri"/>
          <w:sz w:val="24"/>
          <w:szCs w:val="24"/>
        </w:rPr>
      </w:pPr>
      <w:r w:rsidRPr="001474D7">
        <w:rPr>
          <w:rFonts w:ascii="Calibri" w:eastAsia="Calibri" w:hAnsi="Calibri" w:cs="Calibri"/>
          <w:sz w:val="24"/>
          <w:szCs w:val="24"/>
        </w:rPr>
        <w:t xml:space="preserve">Indigo requires approval from the building owner for all works. </w:t>
      </w:r>
      <w:r w:rsidRPr="001474D7" w:rsidR="00FC5EA8">
        <w:rPr>
          <w:rFonts w:ascii="Calibri" w:eastAsia="Calibri" w:hAnsi="Calibri" w:cs="Calibri"/>
          <w:sz w:val="24"/>
          <w:szCs w:val="24"/>
        </w:rPr>
        <w:t>Where the owner is not the client</w:t>
      </w:r>
      <w:r w:rsidRPr="001474D7" w:rsidR="00AA40A4">
        <w:rPr>
          <w:rFonts w:ascii="Calibri" w:eastAsia="Calibri" w:hAnsi="Calibri" w:cs="Calibri"/>
          <w:sz w:val="24"/>
          <w:szCs w:val="24"/>
        </w:rPr>
        <w:t>,</w:t>
      </w:r>
      <w:r w:rsidRPr="001474D7" w:rsidR="00FC5EA8">
        <w:rPr>
          <w:rFonts w:ascii="Calibri" w:eastAsia="Calibri" w:hAnsi="Calibri" w:cs="Calibri"/>
          <w:sz w:val="24"/>
          <w:szCs w:val="24"/>
        </w:rPr>
        <w:t xml:space="preserve"> </w:t>
      </w:r>
      <w:r w:rsidRPr="001474D7" w:rsidR="00AA40A4">
        <w:rPr>
          <w:rFonts w:ascii="Calibri" w:eastAsia="Calibri" w:hAnsi="Calibri" w:cs="Calibri"/>
          <w:sz w:val="24"/>
          <w:szCs w:val="24"/>
        </w:rPr>
        <w:t>s</w:t>
      </w:r>
      <w:r w:rsidRPr="001474D7">
        <w:rPr>
          <w:rFonts w:ascii="Calibri" w:eastAsia="Calibri" w:hAnsi="Calibri" w:cs="Calibri"/>
          <w:sz w:val="24"/>
          <w:szCs w:val="24"/>
        </w:rPr>
        <w:t xml:space="preserve">igned permissions </w:t>
      </w:r>
      <w:r w:rsidRPr="001474D7" w:rsidR="009C39D6">
        <w:rPr>
          <w:rFonts w:ascii="Calibri" w:eastAsia="Calibri" w:hAnsi="Calibri" w:cs="Calibri"/>
          <w:sz w:val="24"/>
          <w:szCs w:val="24"/>
        </w:rPr>
        <w:t>is</w:t>
      </w:r>
      <w:r w:rsidRPr="001474D7">
        <w:rPr>
          <w:rFonts w:ascii="Calibri" w:eastAsia="Calibri" w:hAnsi="Calibri" w:cs="Calibri"/>
          <w:sz w:val="24"/>
          <w:szCs w:val="24"/>
        </w:rPr>
        <w:t xml:space="preserve"> required and should be submitted with this form</w:t>
      </w:r>
      <w:r w:rsidRPr="001474D7" w:rsidR="00AA40A4">
        <w:rPr>
          <w:rFonts w:ascii="Calibri" w:eastAsia="Calibri" w:hAnsi="Calibri" w:cs="Calibri"/>
          <w:sz w:val="24"/>
          <w:szCs w:val="24"/>
        </w:rPr>
        <w:t xml:space="preserve">. This includes </w:t>
      </w:r>
      <w:r w:rsidRPr="001474D7">
        <w:rPr>
          <w:rFonts w:ascii="Calibri" w:eastAsia="Calibri" w:hAnsi="Calibri" w:cs="Calibri"/>
          <w:sz w:val="24"/>
          <w:szCs w:val="24"/>
        </w:rPr>
        <w:t>client</w:t>
      </w:r>
      <w:r w:rsidRPr="001474D7" w:rsidR="002751BB">
        <w:rPr>
          <w:rFonts w:ascii="Calibri" w:eastAsia="Calibri" w:hAnsi="Calibri" w:cs="Calibri"/>
          <w:sz w:val="24"/>
          <w:szCs w:val="24"/>
        </w:rPr>
        <w:t>s who</w:t>
      </w:r>
      <w:r w:rsidRPr="001474D7">
        <w:rPr>
          <w:rFonts w:ascii="Calibri" w:eastAsia="Calibri" w:hAnsi="Calibri" w:cs="Calibri"/>
          <w:sz w:val="24"/>
          <w:szCs w:val="24"/>
        </w:rPr>
        <w:t xml:space="preserve"> reside in a retirement village, strata managed complex or independent living complex.</w:t>
      </w:r>
    </w:p>
    <w:p w:rsidR="003162FC" w:rsidRPr="001474D7" w:rsidP="003162FC" w14:paraId="2B8296BA" w14:textId="04E60C83">
      <w:pPr>
        <w:pStyle w:val="ListParagraph"/>
        <w:numPr>
          <w:ilvl w:val="0"/>
          <w:numId w:val="10"/>
        </w:numPr>
        <w:rPr>
          <w:rFonts w:ascii="Calibri" w:hAnsi="Calibri" w:cs="Calibri"/>
          <w:sz w:val="24"/>
          <w:szCs w:val="24"/>
        </w:rPr>
      </w:pPr>
      <w:r w:rsidRPr="001474D7">
        <w:rPr>
          <w:rFonts w:ascii="Calibri" w:hAnsi="Calibri" w:cs="Calibri"/>
          <w:sz w:val="24"/>
          <w:szCs w:val="24"/>
        </w:rPr>
        <w:t xml:space="preserve">Indigo will only provide home adjustments which have been recommended </w:t>
      </w:r>
      <w:r w:rsidRPr="001474D7" w:rsidR="00A55058">
        <w:rPr>
          <w:rFonts w:ascii="Calibri" w:hAnsi="Calibri" w:cs="Calibri"/>
          <w:sz w:val="24"/>
          <w:szCs w:val="24"/>
        </w:rPr>
        <w:t>to maximise</w:t>
      </w:r>
      <w:r w:rsidRPr="001474D7" w:rsidR="00F123EB">
        <w:rPr>
          <w:rFonts w:ascii="Calibri" w:hAnsi="Calibri" w:cs="Calibri"/>
          <w:sz w:val="24"/>
          <w:szCs w:val="24"/>
        </w:rPr>
        <w:t xml:space="preserve"> a person’s safety and/or independence in their own home.</w:t>
      </w:r>
    </w:p>
    <w:p w:rsidR="006B6C93" w:rsidRPr="001474D7" w:rsidP="00B01408" w14:paraId="2B8296BC" w14:textId="57C09ECE">
      <w:pPr>
        <w:pStyle w:val="ListParagraph"/>
        <w:numPr>
          <w:ilvl w:val="0"/>
          <w:numId w:val="10"/>
        </w:numPr>
        <w:rPr>
          <w:rFonts w:ascii="Calibri" w:hAnsi="Calibri" w:cs="Calibri"/>
          <w:sz w:val="24"/>
          <w:szCs w:val="24"/>
        </w:rPr>
      </w:pPr>
      <w:r w:rsidRPr="001474D7">
        <w:rPr>
          <w:rFonts w:ascii="Calibri" w:hAnsi="Calibri" w:cs="Calibri"/>
          <w:sz w:val="24"/>
          <w:szCs w:val="24"/>
        </w:rPr>
        <w:t xml:space="preserve">Please note that no further action will be taken until such time as a home </w:t>
      </w:r>
      <w:r w:rsidRPr="001474D7" w:rsidR="66E1DFD1">
        <w:rPr>
          <w:rFonts w:ascii="Calibri" w:hAnsi="Calibri" w:cs="Calibri"/>
          <w:sz w:val="24"/>
          <w:szCs w:val="24"/>
        </w:rPr>
        <w:t>adjustment</w:t>
      </w:r>
      <w:r w:rsidRPr="001474D7">
        <w:rPr>
          <w:rFonts w:ascii="Calibri" w:hAnsi="Calibri" w:cs="Calibri"/>
          <w:sz w:val="24"/>
          <w:szCs w:val="24"/>
        </w:rPr>
        <w:t xml:space="preserve"> referral is received.</w:t>
      </w: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59"/>
        <w:gridCol w:w="1680"/>
        <w:gridCol w:w="1281"/>
        <w:gridCol w:w="1093"/>
        <w:gridCol w:w="1457"/>
        <w:gridCol w:w="1166"/>
        <w:gridCol w:w="818"/>
      </w:tblGrid>
      <w:tr w14:paraId="2B8296BE" w14:textId="77777777" w:rsidTr="6BFD52A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5000" w:type="pct"/>
            <w:gridSpan w:val="7"/>
            <w:tcBorders>
              <w:top w:val="nil"/>
              <w:left w:val="nil"/>
              <w:bottom w:val="nil"/>
              <w:right w:val="nil"/>
            </w:tcBorders>
            <w:vAlign w:val="bottom"/>
          </w:tcPr>
          <w:p w:rsidR="00865FAC" w:rsidRPr="001474D7" w:rsidP="00120E43" w14:paraId="2B8296BD" w14:textId="13291B52">
            <w:pPr>
              <w:keepNext/>
              <w:keepLines/>
              <w:spacing w:after="0" w:line="360" w:lineRule="auto"/>
              <w:rPr>
                <w:rFonts w:ascii="Calibri" w:eastAsia="Calibri" w:hAnsi="Calibri" w:cs="Calibri"/>
                <w:sz w:val="28"/>
                <w:szCs w:val="28"/>
              </w:rPr>
            </w:pPr>
            <w:r w:rsidRPr="001474D7">
              <w:rPr>
                <w:rFonts w:ascii="Calibri" w:hAnsi="Calibri" w:cs="Calibri"/>
                <w:b/>
                <w:color w:val="002060"/>
                <w:sz w:val="28"/>
                <w:szCs w:val="28"/>
              </w:rPr>
              <w:t>Client</w:t>
            </w:r>
            <w:r w:rsidRPr="001474D7">
              <w:rPr>
                <w:rFonts w:ascii="Calibri" w:eastAsia="Calibri" w:hAnsi="Calibri" w:cs="Calibri"/>
                <w:sz w:val="28"/>
                <w:szCs w:val="28"/>
              </w:rPr>
              <w:t xml:space="preserve"> </w:t>
            </w:r>
            <w:r w:rsidRPr="001474D7">
              <w:rPr>
                <w:rFonts w:ascii="Calibri" w:hAnsi="Calibri" w:cs="Calibri"/>
                <w:b/>
                <w:color w:val="002060"/>
                <w:sz w:val="28"/>
                <w:szCs w:val="28"/>
              </w:rPr>
              <w:t>Details</w:t>
            </w:r>
          </w:p>
        </w:tc>
      </w:tr>
      <w:tr w14:paraId="2B8296C5" w14:textId="77777777" w:rsidTr="6BFD52A8">
        <w:tblPrEx>
          <w:tblW w:w="5000" w:type="pct"/>
          <w:tblLook w:val="04A0"/>
        </w:tblPrEx>
        <w:trPr>
          <w:trHeight w:val="386"/>
        </w:trPr>
        <w:tc>
          <w:tcPr>
            <w:tcW w:w="994" w:type="pct"/>
            <w:tcBorders>
              <w:top w:val="nil"/>
              <w:left w:val="nil"/>
              <w:bottom w:val="single" w:sz="4" w:space="0" w:color="FFFFFF" w:themeColor="background1"/>
              <w:right w:val="nil"/>
            </w:tcBorders>
            <w:vAlign w:val="bottom"/>
          </w:tcPr>
          <w:p w:rsidR="00F517FC" w:rsidRPr="001474D7" w:rsidP="00EF7258" w14:paraId="2B8296BF" w14:textId="77777777">
            <w:pPr>
              <w:keepNext/>
              <w:keepLines/>
              <w:spacing w:before="120" w:after="0" w:line="240" w:lineRule="auto"/>
              <w:rPr>
                <w:rFonts w:ascii="Calibri" w:eastAsia="Calibri" w:hAnsi="Calibri" w:cs="Calibri"/>
                <w:b/>
                <w:sz w:val="20"/>
                <w:szCs w:val="20"/>
              </w:rPr>
            </w:pPr>
            <w:r w:rsidRPr="001474D7">
              <w:rPr>
                <w:rFonts w:ascii="Calibri" w:eastAsia="Calibri" w:hAnsi="Calibri" w:cs="Calibri"/>
                <w:b/>
                <w:sz w:val="20"/>
                <w:szCs w:val="20"/>
              </w:rPr>
              <w:t>Full Name:</w:t>
            </w:r>
          </w:p>
        </w:tc>
        <w:sdt>
          <w:sdtPr>
            <w:rPr>
              <w:rFonts w:ascii="Calibri" w:eastAsia="Calibri" w:hAnsi="Calibri" w:cs="Calibri"/>
              <w:sz w:val="20"/>
              <w:szCs w:val="20"/>
            </w:rPr>
            <w:id w:val="-82371701"/>
            <w:placeholder>
              <w:docPart w:val="DefaultPlaceholder_-1854013440"/>
            </w:placeholder>
            <w:richText/>
          </w:sdtPr>
          <w:sdtContent>
            <w:tc>
              <w:tcPr>
                <w:tcW w:w="1583" w:type="pct"/>
                <w:gridSpan w:val="2"/>
                <w:tcBorders>
                  <w:top w:val="nil"/>
                  <w:left w:val="nil"/>
                  <w:bottom w:val="single" w:sz="4" w:space="0" w:color="auto"/>
                  <w:right w:val="nil"/>
                </w:tcBorders>
                <w:vAlign w:val="bottom"/>
              </w:tcPr>
              <w:p w:rsidR="00F517FC" w:rsidRPr="001474D7" w:rsidP="00EF7258" w14:paraId="2B8296C0" w14:textId="77777777">
                <w:pPr>
                  <w:keepNext/>
                  <w:keepLines/>
                  <w:spacing w:before="120" w:after="0" w:line="240" w:lineRule="auto"/>
                  <w:rPr>
                    <w:rFonts w:ascii="Calibri" w:eastAsia="Calibri" w:hAnsi="Calibri" w:cs="Calibri"/>
                    <w:sz w:val="20"/>
                    <w:szCs w:val="20"/>
                  </w:rPr>
                </w:pPr>
                <w:r w:rsidRPr="001474D7">
                  <w:rPr>
                    <w:rFonts w:ascii="Calibri" w:eastAsia="Calibri" w:hAnsi="Calibri" w:cs="Calibri"/>
                    <w:sz w:val="20"/>
                    <w:szCs w:val="20"/>
                  </w:rPr>
                  <w:t xml:space="preserve"> </w:t>
                </w:r>
              </w:p>
            </w:tc>
          </w:sdtContent>
        </w:sdt>
        <w:tc>
          <w:tcPr>
            <w:tcW w:w="584" w:type="pct"/>
            <w:tcBorders>
              <w:top w:val="nil"/>
              <w:left w:val="nil"/>
              <w:bottom w:val="single" w:sz="4" w:space="0" w:color="auto"/>
              <w:right w:val="nil"/>
            </w:tcBorders>
            <w:vAlign w:val="bottom"/>
            <w:hideMark/>
          </w:tcPr>
          <w:p w:rsidR="00F517FC" w:rsidRPr="001474D7" w:rsidP="00EF7258" w14:paraId="2B8296C1" w14:textId="77777777">
            <w:pPr>
              <w:keepNext/>
              <w:keepLines/>
              <w:spacing w:before="120" w:after="0" w:line="240" w:lineRule="auto"/>
              <w:jc w:val="right"/>
              <w:rPr>
                <w:rFonts w:ascii="Calibri" w:eastAsia="Calibri" w:hAnsi="Calibri" w:cs="Calibri"/>
                <w:sz w:val="20"/>
                <w:szCs w:val="20"/>
              </w:rPr>
            </w:pPr>
            <w:r w:rsidRPr="001474D7">
              <w:rPr>
                <w:rFonts w:ascii="Calibri" w:eastAsia="Calibri" w:hAnsi="Calibri" w:cs="Calibri"/>
                <w:b/>
                <w:sz w:val="20"/>
                <w:szCs w:val="20"/>
              </w:rPr>
              <w:t>Phone</w:t>
            </w:r>
            <w:r w:rsidRPr="001474D7">
              <w:rPr>
                <w:rFonts w:ascii="Calibri" w:eastAsia="Calibri" w:hAnsi="Calibri" w:cs="Calibri"/>
              </w:rPr>
              <w:t>:</w:t>
            </w:r>
          </w:p>
        </w:tc>
        <w:sdt>
          <w:sdtPr>
            <w:rPr>
              <w:rFonts w:ascii="Calibri" w:eastAsia="Calibri" w:hAnsi="Calibri" w:cs="Calibri"/>
              <w:sz w:val="20"/>
              <w:szCs w:val="20"/>
            </w:rPr>
            <w:id w:val="260118906"/>
            <w:placeholder>
              <w:docPart w:val="DefaultPlaceholder_-1854013440"/>
            </w:placeholder>
            <w:richText/>
          </w:sdtPr>
          <w:sdtContent>
            <w:tc>
              <w:tcPr>
                <w:tcW w:w="779" w:type="pct"/>
                <w:tcBorders>
                  <w:top w:val="nil"/>
                  <w:left w:val="nil"/>
                  <w:bottom w:val="single" w:sz="4" w:space="0" w:color="auto"/>
                  <w:right w:val="nil"/>
                </w:tcBorders>
                <w:vAlign w:val="bottom"/>
              </w:tcPr>
              <w:p w:rsidR="00F517FC" w:rsidRPr="001474D7" w:rsidP="00EF7258" w14:paraId="2B8296C2" w14:textId="77777777">
                <w:pPr>
                  <w:keepNext/>
                  <w:keepLines/>
                  <w:spacing w:before="120" w:after="0" w:line="240" w:lineRule="auto"/>
                  <w:rPr>
                    <w:rFonts w:ascii="Calibri" w:eastAsia="Calibri" w:hAnsi="Calibri" w:cs="Calibri"/>
                    <w:sz w:val="20"/>
                    <w:szCs w:val="20"/>
                  </w:rPr>
                </w:pPr>
                <w:r w:rsidRPr="001474D7">
                  <w:rPr>
                    <w:rFonts w:ascii="Calibri" w:eastAsia="Calibri" w:hAnsi="Calibri" w:cs="Calibri"/>
                    <w:sz w:val="20"/>
                    <w:szCs w:val="20"/>
                  </w:rPr>
                  <w:t xml:space="preserve"> </w:t>
                </w:r>
              </w:p>
            </w:tc>
          </w:sdtContent>
        </w:sdt>
        <w:tc>
          <w:tcPr>
            <w:tcW w:w="623" w:type="pct"/>
            <w:tcBorders>
              <w:top w:val="nil"/>
              <w:left w:val="nil"/>
              <w:bottom w:val="nil"/>
              <w:right w:val="nil"/>
            </w:tcBorders>
            <w:vAlign w:val="bottom"/>
          </w:tcPr>
          <w:p w:rsidR="00F517FC" w:rsidRPr="001474D7" w:rsidP="00EF7258" w14:paraId="2B8296C3" w14:textId="77777777">
            <w:pPr>
              <w:keepNext/>
              <w:keepLines/>
              <w:spacing w:before="120" w:after="0" w:line="240" w:lineRule="auto"/>
              <w:jc w:val="right"/>
              <w:rPr>
                <w:rFonts w:ascii="Calibri" w:eastAsia="Calibri" w:hAnsi="Calibri" w:cs="Calibri"/>
                <w:sz w:val="20"/>
                <w:szCs w:val="20"/>
              </w:rPr>
            </w:pPr>
            <w:r w:rsidRPr="001474D7">
              <w:rPr>
                <w:rFonts w:ascii="Calibri" w:eastAsia="Calibri" w:hAnsi="Calibri" w:cs="Calibri"/>
                <w:b/>
                <w:sz w:val="20"/>
                <w:szCs w:val="20"/>
              </w:rPr>
              <w:t>DOB</w:t>
            </w:r>
            <w:r w:rsidRPr="001474D7">
              <w:rPr>
                <w:rFonts w:ascii="Calibri" w:eastAsia="Calibri" w:hAnsi="Calibri" w:cs="Calibri"/>
              </w:rPr>
              <w:t>:</w:t>
            </w:r>
          </w:p>
        </w:tc>
        <w:sdt>
          <w:sdtPr>
            <w:rPr>
              <w:rFonts w:ascii="Calibri" w:eastAsia="Calibri" w:hAnsi="Calibri" w:cs="Calibri"/>
              <w:sz w:val="20"/>
              <w:szCs w:val="20"/>
            </w:rPr>
            <w:id w:val="1550339969"/>
            <w:placeholder>
              <w:docPart w:val="DefaultPlaceholder_-1854013440"/>
            </w:placeholder>
            <w:richText/>
          </w:sdtPr>
          <w:sdtContent>
            <w:tc>
              <w:tcPr>
                <w:tcW w:w="437" w:type="pct"/>
                <w:tcBorders>
                  <w:top w:val="nil"/>
                  <w:left w:val="nil"/>
                  <w:bottom w:val="single" w:sz="4" w:space="0" w:color="auto"/>
                  <w:right w:val="nil"/>
                </w:tcBorders>
                <w:vAlign w:val="bottom"/>
              </w:tcPr>
              <w:p w:rsidR="00F517FC" w:rsidRPr="001474D7" w:rsidP="00EF7258" w14:paraId="2B8296C4" w14:textId="6B164B9A">
                <w:pPr>
                  <w:keepNext/>
                  <w:keepLines/>
                  <w:spacing w:before="120" w:after="0" w:line="240" w:lineRule="auto"/>
                  <w:rPr>
                    <w:rFonts w:ascii="Calibri" w:eastAsia="Calibri" w:hAnsi="Calibri" w:cs="Calibri"/>
                    <w:sz w:val="20"/>
                    <w:szCs w:val="20"/>
                  </w:rPr>
                </w:pPr>
                <w:r w:rsidRPr="001474D7">
                  <w:rPr>
                    <w:rFonts w:ascii="Calibri" w:eastAsia="Calibri" w:hAnsi="Calibri" w:cs="Calibri"/>
                    <w:sz w:val="20"/>
                    <w:szCs w:val="20"/>
                  </w:rPr>
                  <w:t xml:space="preserve"> </w:t>
                </w:r>
              </w:p>
            </w:tc>
          </w:sdtContent>
        </w:sdt>
      </w:tr>
      <w:tr w14:paraId="2B8296CC" w14:textId="77777777" w:rsidTr="6BFD52A8">
        <w:tblPrEx>
          <w:tblW w:w="5000" w:type="pct"/>
          <w:tblLook w:val="04A0"/>
        </w:tblPrEx>
        <w:trPr>
          <w:trHeight w:val="386"/>
        </w:trPr>
        <w:tc>
          <w:tcPr>
            <w:tcW w:w="994" w:type="pct"/>
            <w:tcBorders>
              <w:top w:val="single" w:sz="4" w:space="0" w:color="FFFFFF" w:themeColor="background1"/>
              <w:left w:val="nil"/>
              <w:bottom w:val="nil"/>
              <w:right w:val="nil"/>
            </w:tcBorders>
            <w:vAlign w:val="bottom"/>
          </w:tcPr>
          <w:p w:rsidR="00A07B99" w:rsidRPr="001474D7" w:rsidP="6BFD52A8" w14:paraId="2B8296C6" w14:textId="544F6539">
            <w:pPr>
              <w:keepNext/>
              <w:keepLines/>
              <w:spacing w:before="120" w:after="0" w:line="240" w:lineRule="auto"/>
              <w:rPr>
                <w:rFonts w:ascii="Calibri" w:eastAsia="Calibri" w:hAnsi="Calibri" w:cs="Calibri"/>
                <w:b/>
                <w:sz w:val="20"/>
                <w:szCs w:val="20"/>
              </w:rPr>
            </w:pPr>
            <w:r w:rsidRPr="001474D7">
              <w:rPr>
                <w:rFonts w:ascii="Calibri" w:eastAsia="Calibri" w:hAnsi="Calibri" w:cs="Calibri"/>
                <w:b/>
                <w:sz w:val="20"/>
                <w:szCs w:val="20"/>
              </w:rPr>
              <w:t xml:space="preserve">Address of </w:t>
            </w:r>
            <w:r w:rsidRPr="001474D7" w:rsidR="154D476C">
              <w:rPr>
                <w:rFonts w:ascii="Calibri" w:eastAsia="Calibri" w:hAnsi="Calibri" w:cs="Calibri"/>
                <w:b/>
                <w:sz w:val="20"/>
                <w:szCs w:val="20"/>
              </w:rPr>
              <w:t>adjustments</w:t>
            </w:r>
            <w:r w:rsidRPr="001474D7">
              <w:rPr>
                <w:rFonts w:ascii="Calibri" w:eastAsia="Calibri" w:hAnsi="Calibri" w:cs="Calibri"/>
                <w:b/>
                <w:sz w:val="20"/>
                <w:szCs w:val="20"/>
              </w:rPr>
              <w:t>:</w:t>
            </w:r>
          </w:p>
        </w:tc>
        <w:sdt>
          <w:sdtPr>
            <w:rPr>
              <w:rFonts w:ascii="Calibri" w:eastAsia="Calibri" w:hAnsi="Calibri" w:cs="Calibri"/>
              <w:sz w:val="20"/>
              <w:szCs w:val="20"/>
            </w:rPr>
            <w:id w:val="1608309611"/>
            <w:placeholder>
              <w:docPart w:val="CBCF59E74FAB4016A3F586FBB43229FF"/>
            </w:placeholder>
            <w:richText/>
          </w:sdtPr>
          <w:sdtContent>
            <w:tc>
              <w:tcPr>
                <w:tcW w:w="2946" w:type="pct"/>
                <w:gridSpan w:val="4"/>
                <w:tcBorders>
                  <w:top w:val="single" w:sz="4" w:space="0" w:color="auto"/>
                  <w:left w:val="nil"/>
                  <w:bottom w:val="single" w:sz="4" w:space="0" w:color="auto"/>
                  <w:right w:val="nil"/>
                </w:tcBorders>
                <w:vAlign w:val="bottom"/>
              </w:tcPr>
              <w:p w:rsidR="00A07B99" w:rsidRPr="001474D7" w:rsidP="6BFD52A8" w14:paraId="2B8296C9" w14:textId="5F04CBB1">
                <w:pPr>
                  <w:keepNext/>
                  <w:keepLines/>
                  <w:spacing w:before="120" w:after="0" w:line="240" w:lineRule="auto"/>
                  <w:rPr>
                    <w:rFonts w:ascii="Calibri" w:eastAsia="Calibri" w:hAnsi="Calibri" w:cs="Calibri"/>
                    <w:sz w:val="20"/>
                    <w:szCs w:val="20"/>
                  </w:rPr>
                </w:pPr>
                <w:r w:rsidRPr="001474D7">
                  <w:rPr>
                    <w:rFonts w:ascii="Calibri" w:eastAsia="Calibri" w:hAnsi="Calibri" w:cs="Calibri"/>
                    <w:sz w:val="20"/>
                    <w:szCs w:val="20"/>
                  </w:rPr>
                  <w:t xml:space="preserve"> </w:t>
                </w:r>
              </w:p>
            </w:tc>
          </w:sdtContent>
        </w:sdt>
        <w:tc>
          <w:tcPr>
            <w:tcW w:w="623" w:type="pct"/>
            <w:tcBorders>
              <w:top w:val="nil"/>
              <w:left w:val="nil"/>
              <w:bottom w:val="nil"/>
              <w:right w:val="nil"/>
            </w:tcBorders>
            <w:vAlign w:val="bottom"/>
          </w:tcPr>
          <w:p w:rsidR="00A07B99" w:rsidRPr="001474D7" w:rsidP="00EF7258" w14:paraId="2B8296CA" w14:textId="5D1F385D">
            <w:pPr>
              <w:keepNext/>
              <w:keepLines/>
              <w:spacing w:before="120" w:after="0" w:line="240" w:lineRule="auto"/>
              <w:jc w:val="right"/>
              <w:rPr>
                <w:rFonts w:ascii="Calibri" w:eastAsia="Calibri" w:hAnsi="Calibri" w:cs="Calibri"/>
                <w:sz w:val="20"/>
                <w:szCs w:val="20"/>
              </w:rPr>
            </w:pPr>
          </w:p>
        </w:tc>
        <w:tc>
          <w:tcPr>
            <w:tcW w:w="437" w:type="pct"/>
            <w:tcBorders>
              <w:top w:val="single" w:sz="4" w:space="0" w:color="auto"/>
              <w:left w:val="nil"/>
              <w:bottom w:val="nil"/>
              <w:right w:val="nil"/>
            </w:tcBorders>
            <w:vAlign w:val="bottom"/>
          </w:tcPr>
          <w:p w:rsidR="00A07B99" w:rsidRPr="001474D7" w:rsidP="00EF7258" w14:paraId="2B8296CB" w14:textId="5A2E66A5">
            <w:pPr>
              <w:keepNext/>
              <w:keepLines/>
              <w:spacing w:before="120" w:after="0" w:line="240" w:lineRule="auto"/>
              <w:rPr>
                <w:rFonts w:ascii="Calibri" w:eastAsia="Calibri" w:hAnsi="Calibri" w:cs="Calibri"/>
                <w:sz w:val="20"/>
                <w:szCs w:val="20"/>
              </w:rPr>
            </w:pPr>
          </w:p>
        </w:tc>
      </w:tr>
      <w:tr w14:paraId="1D311093" w14:textId="77777777" w:rsidTr="6BFD52A8">
        <w:tblPrEx>
          <w:tblW w:w="5000" w:type="pct"/>
          <w:tblLook w:val="04A0"/>
        </w:tblPrEx>
        <w:trPr>
          <w:trHeight w:val="509"/>
        </w:trPr>
        <w:tc>
          <w:tcPr>
            <w:tcW w:w="994" w:type="pct"/>
            <w:tcBorders>
              <w:top w:val="nil"/>
              <w:left w:val="nil"/>
              <w:bottom w:val="nil"/>
              <w:right w:val="nil"/>
            </w:tcBorders>
            <w:vAlign w:val="bottom"/>
          </w:tcPr>
          <w:p w:rsidR="00A07B99" w:rsidRPr="001474D7" w:rsidP="00EF7258" w14:paraId="486AE2A7" w14:textId="73E1710D">
            <w:pPr>
              <w:keepNext/>
              <w:keepLines/>
              <w:spacing w:before="120" w:after="0" w:line="240" w:lineRule="auto"/>
              <w:rPr>
                <w:rFonts w:ascii="Calibri" w:eastAsia="Calibri" w:hAnsi="Calibri" w:cs="Calibri"/>
                <w:b/>
                <w:sz w:val="20"/>
                <w:szCs w:val="20"/>
              </w:rPr>
            </w:pPr>
            <w:r w:rsidRPr="001474D7">
              <w:rPr>
                <w:rFonts w:ascii="Calibri" w:eastAsia="Calibri" w:hAnsi="Calibri" w:cs="Calibri"/>
                <w:b/>
                <w:sz w:val="20"/>
                <w:szCs w:val="20"/>
              </w:rPr>
              <w:t>Suburb/Town:</w:t>
            </w:r>
          </w:p>
        </w:tc>
        <w:sdt>
          <w:sdtPr>
            <w:rPr>
              <w:rFonts w:ascii="Calibri" w:eastAsia="Calibri" w:hAnsi="Calibri" w:cs="Calibri"/>
            </w:rPr>
            <w:id w:val="-1513446745"/>
            <w:placeholder>
              <w:docPart w:val="DefaultPlaceholder_-1854013440"/>
            </w:placeholder>
            <w:richText/>
          </w:sdtPr>
          <w:sdtContent>
            <w:tc>
              <w:tcPr>
                <w:tcW w:w="2167" w:type="pct"/>
                <w:gridSpan w:val="3"/>
                <w:tcBorders>
                  <w:top w:val="nil"/>
                  <w:left w:val="nil"/>
                  <w:bottom w:val="single" w:sz="4" w:space="0" w:color="auto"/>
                  <w:right w:val="nil"/>
                </w:tcBorders>
                <w:vAlign w:val="bottom"/>
              </w:tcPr>
              <w:p w:rsidR="00A07B99" w:rsidRPr="001474D7" w:rsidP="00884ECB" w14:paraId="7B88EC25" w14:textId="11DF031C">
                <w:pPr>
                  <w:keepNext/>
                  <w:keepLines/>
                  <w:spacing w:before="120" w:after="0" w:line="240" w:lineRule="auto"/>
                  <w:rPr>
                    <w:rFonts w:ascii="Calibri" w:eastAsia="Calibri" w:hAnsi="Calibri" w:cs="Calibri"/>
                  </w:rPr>
                </w:pPr>
                <w:r w:rsidRPr="001474D7">
                  <w:rPr>
                    <w:rFonts w:ascii="Calibri" w:eastAsia="Calibri" w:hAnsi="Calibri" w:cs="Calibri"/>
                  </w:rPr>
                  <w:t xml:space="preserve"> </w:t>
                </w:r>
              </w:p>
            </w:tc>
          </w:sdtContent>
        </w:sdt>
        <w:tc>
          <w:tcPr>
            <w:tcW w:w="779" w:type="pct"/>
            <w:tcBorders>
              <w:top w:val="nil"/>
              <w:left w:val="nil"/>
              <w:bottom w:val="nil"/>
              <w:right w:val="nil"/>
            </w:tcBorders>
            <w:vAlign w:val="bottom"/>
          </w:tcPr>
          <w:p w:rsidR="00A07B99" w:rsidRPr="001474D7" w:rsidP="00EF7258" w14:paraId="4ED83117" w14:textId="77777777">
            <w:pPr>
              <w:keepNext/>
              <w:keepLines/>
              <w:spacing w:before="120" w:after="0" w:line="240" w:lineRule="auto"/>
              <w:rPr>
                <w:rFonts w:ascii="Calibri" w:eastAsia="Calibri" w:hAnsi="Calibri" w:cs="Calibri"/>
                <w:sz w:val="20"/>
                <w:szCs w:val="20"/>
              </w:rPr>
            </w:pPr>
          </w:p>
        </w:tc>
        <w:tc>
          <w:tcPr>
            <w:tcW w:w="623" w:type="pct"/>
            <w:tcBorders>
              <w:top w:val="nil"/>
              <w:left w:val="nil"/>
              <w:bottom w:val="nil"/>
              <w:right w:val="nil"/>
            </w:tcBorders>
            <w:vAlign w:val="bottom"/>
          </w:tcPr>
          <w:p w:rsidR="00A07B99" w:rsidRPr="001474D7" w:rsidP="00EF7258" w14:paraId="56E01DB0" w14:textId="04E84156">
            <w:pPr>
              <w:keepNext/>
              <w:keepLines/>
              <w:spacing w:before="120" w:after="0" w:line="240" w:lineRule="auto"/>
              <w:jc w:val="right"/>
              <w:rPr>
                <w:rFonts w:ascii="Calibri" w:eastAsia="Calibri" w:hAnsi="Calibri" w:cs="Calibri"/>
                <w:b/>
                <w:sz w:val="20"/>
                <w:szCs w:val="20"/>
              </w:rPr>
            </w:pPr>
            <w:r w:rsidRPr="001474D7">
              <w:rPr>
                <w:rFonts w:ascii="Calibri" w:eastAsia="Calibri" w:hAnsi="Calibri" w:cs="Calibri"/>
                <w:b/>
                <w:sz w:val="20"/>
                <w:szCs w:val="20"/>
              </w:rPr>
              <w:t>Postcode</w:t>
            </w:r>
          </w:p>
        </w:tc>
        <w:sdt>
          <w:sdtPr>
            <w:rPr>
              <w:rFonts w:ascii="Calibri" w:eastAsia="Calibri" w:hAnsi="Calibri" w:cs="Calibri"/>
              <w:sz w:val="20"/>
              <w:szCs w:val="20"/>
            </w:rPr>
            <w:id w:val="-2062094569"/>
            <w:placeholder>
              <w:docPart w:val="E59ABA9355B74436B2ECB39CAC12FB2D"/>
            </w:placeholder>
            <w:richText/>
          </w:sdtPr>
          <w:sdtContent>
            <w:tc>
              <w:tcPr>
                <w:tcW w:w="437" w:type="pct"/>
                <w:tcBorders>
                  <w:top w:val="nil"/>
                  <w:left w:val="nil"/>
                  <w:bottom w:val="single" w:sz="4" w:space="0" w:color="auto"/>
                  <w:right w:val="nil"/>
                </w:tcBorders>
                <w:vAlign w:val="bottom"/>
              </w:tcPr>
              <w:p w:rsidR="00A07B99" w:rsidRPr="001474D7" w:rsidP="00EF7258" w14:paraId="6EDFDD13" w14:textId="2ED9AA35">
                <w:pPr>
                  <w:keepNext/>
                  <w:keepLines/>
                  <w:spacing w:before="120" w:after="0" w:line="240" w:lineRule="auto"/>
                  <w:rPr>
                    <w:rFonts w:ascii="Calibri" w:eastAsia="Calibri" w:hAnsi="Calibri" w:cs="Calibri"/>
                    <w:sz w:val="20"/>
                    <w:szCs w:val="20"/>
                  </w:rPr>
                </w:pPr>
                <w:r w:rsidRPr="001474D7">
                  <w:rPr>
                    <w:rFonts w:ascii="Calibri" w:eastAsia="Calibri" w:hAnsi="Calibri" w:cs="Calibri"/>
                    <w:sz w:val="20"/>
                    <w:szCs w:val="20"/>
                  </w:rPr>
                  <w:t xml:space="preserve"> </w:t>
                </w:r>
              </w:p>
            </w:tc>
          </w:sdtContent>
        </w:sdt>
      </w:tr>
      <w:tr w14:paraId="2B8296CF" w14:textId="77777777" w:rsidTr="6BFD52A8">
        <w:tblPrEx>
          <w:tblW w:w="5000" w:type="pct"/>
          <w:tblLook w:val="04A0"/>
        </w:tblPrEx>
        <w:trPr>
          <w:trHeight w:val="386"/>
        </w:trPr>
        <w:tc>
          <w:tcPr>
            <w:tcW w:w="994" w:type="pct"/>
            <w:tcBorders>
              <w:top w:val="nil"/>
              <w:left w:val="nil"/>
              <w:bottom w:val="nil"/>
              <w:right w:val="nil"/>
            </w:tcBorders>
            <w:vAlign w:val="bottom"/>
            <w:hideMark/>
          </w:tcPr>
          <w:p w:rsidR="006B6C93" w:rsidRPr="001474D7" w:rsidP="00EF7258" w14:paraId="2B8296CD" w14:textId="77777777">
            <w:pPr>
              <w:keepNext/>
              <w:keepLines/>
              <w:spacing w:before="120" w:after="0" w:line="240" w:lineRule="auto"/>
              <w:rPr>
                <w:rFonts w:ascii="Calibri" w:eastAsia="Calibri" w:hAnsi="Calibri" w:cs="Calibri"/>
                <w:b/>
                <w:sz w:val="20"/>
                <w:szCs w:val="20"/>
              </w:rPr>
            </w:pPr>
            <w:r w:rsidRPr="001474D7">
              <w:rPr>
                <w:rFonts w:ascii="Calibri" w:eastAsia="Calibri" w:hAnsi="Calibri" w:cs="Calibri"/>
                <w:b/>
                <w:sz w:val="20"/>
                <w:szCs w:val="20"/>
              </w:rPr>
              <w:t>Email for correspondence:</w:t>
            </w:r>
          </w:p>
        </w:tc>
        <w:sdt>
          <w:sdtPr>
            <w:rPr>
              <w:rFonts w:ascii="Calibri" w:eastAsia="Calibri" w:hAnsi="Calibri" w:cs="Calibri"/>
            </w:rPr>
            <w:id w:val="1370801729"/>
            <w:placeholder>
              <w:docPart w:val="DefaultPlaceholder_-1854013440"/>
            </w:placeholder>
            <w:richText/>
          </w:sdtPr>
          <w:sdtContent>
            <w:tc>
              <w:tcPr>
                <w:tcW w:w="4006" w:type="pct"/>
                <w:gridSpan w:val="6"/>
                <w:tcBorders>
                  <w:top w:val="nil"/>
                  <w:left w:val="nil"/>
                  <w:bottom w:val="single" w:sz="4" w:space="0" w:color="auto"/>
                  <w:right w:val="nil"/>
                </w:tcBorders>
                <w:vAlign w:val="bottom"/>
              </w:tcPr>
              <w:p w:rsidR="006B6C93" w:rsidRPr="001474D7" w:rsidP="00EF7258" w14:paraId="2B8296CE" w14:textId="77777777">
                <w:pPr>
                  <w:keepNext/>
                  <w:keepLines/>
                  <w:spacing w:before="120" w:after="0" w:line="240" w:lineRule="auto"/>
                  <w:rPr>
                    <w:rFonts w:ascii="Calibri" w:eastAsia="Calibri" w:hAnsi="Calibri" w:cs="Calibri"/>
                  </w:rPr>
                </w:pPr>
                <w:r w:rsidRPr="001474D7">
                  <w:rPr>
                    <w:rFonts w:ascii="Calibri" w:eastAsia="Calibri" w:hAnsi="Calibri" w:cs="Calibri"/>
                  </w:rPr>
                  <w:t xml:space="preserve"> </w:t>
                </w:r>
              </w:p>
            </w:tc>
          </w:sdtContent>
        </w:sdt>
      </w:tr>
      <w:tr w14:paraId="2B8296D2" w14:textId="77777777" w:rsidTr="00B8166C">
        <w:tblPrEx>
          <w:tblW w:w="5000" w:type="pct"/>
          <w:tblLook w:val="04A0"/>
        </w:tblPrEx>
        <w:trPr>
          <w:trHeight w:val="386"/>
        </w:trPr>
        <w:tc>
          <w:tcPr>
            <w:tcW w:w="1892" w:type="pct"/>
            <w:gridSpan w:val="2"/>
            <w:tcBorders>
              <w:top w:val="nil"/>
              <w:left w:val="nil"/>
              <w:bottom w:val="nil"/>
              <w:right w:val="nil"/>
            </w:tcBorders>
            <w:vAlign w:val="bottom"/>
          </w:tcPr>
          <w:p w:rsidR="00F857FF" w:rsidRPr="001474D7" w:rsidP="00EF7258" w14:paraId="2B8296D0" w14:textId="77777777">
            <w:pPr>
              <w:keepNext/>
              <w:keepLines/>
              <w:spacing w:before="120" w:after="0" w:line="240" w:lineRule="auto"/>
              <w:rPr>
                <w:rFonts w:ascii="Calibri" w:eastAsia="Calibri" w:hAnsi="Calibri" w:cs="Calibri"/>
                <w:b/>
                <w:sz w:val="20"/>
                <w:szCs w:val="20"/>
              </w:rPr>
            </w:pPr>
            <w:r w:rsidRPr="001474D7">
              <w:rPr>
                <w:rFonts w:ascii="Calibri" w:eastAsia="Calibri" w:hAnsi="Calibri" w:cs="Calibri"/>
                <w:b/>
                <w:sz w:val="20"/>
                <w:szCs w:val="20"/>
              </w:rPr>
              <w:t>MAC ID Number:</w:t>
            </w:r>
          </w:p>
        </w:tc>
        <w:sdt>
          <w:sdtPr>
            <w:rPr>
              <w:rFonts w:ascii="Calibri" w:eastAsia="Calibri" w:hAnsi="Calibri" w:cs="Calibri"/>
            </w:rPr>
            <w:id w:val="-636884533"/>
            <w:placeholder>
              <w:docPart w:val="DefaultPlaceholder_-1854013440"/>
            </w:placeholder>
            <w:richText/>
          </w:sdtPr>
          <w:sdtContent>
            <w:tc>
              <w:tcPr>
                <w:tcW w:w="3108" w:type="pct"/>
                <w:gridSpan w:val="5"/>
                <w:tcBorders>
                  <w:top w:val="nil"/>
                  <w:left w:val="nil"/>
                  <w:right w:val="nil"/>
                </w:tcBorders>
                <w:vAlign w:val="bottom"/>
              </w:tcPr>
              <w:p w:rsidR="00F857FF" w:rsidRPr="001474D7" w:rsidP="00EF7258" w14:paraId="2B8296D1" w14:textId="77777777">
                <w:pPr>
                  <w:keepNext/>
                  <w:keepLines/>
                  <w:spacing w:before="120" w:after="0" w:line="240" w:lineRule="auto"/>
                  <w:rPr>
                    <w:rFonts w:ascii="Calibri" w:eastAsia="Calibri" w:hAnsi="Calibri" w:cs="Calibri"/>
                  </w:rPr>
                </w:pPr>
                <w:r w:rsidRPr="001474D7">
                  <w:rPr>
                    <w:rFonts w:ascii="Calibri" w:eastAsia="Calibri" w:hAnsi="Calibri" w:cs="Calibri"/>
                  </w:rPr>
                  <w:t xml:space="preserve"> </w:t>
                </w:r>
              </w:p>
            </w:tc>
          </w:sdtContent>
        </w:sdt>
      </w:tr>
      <w:tr w14:paraId="2B8296D5" w14:textId="77777777" w:rsidTr="00B8166C">
        <w:tblPrEx>
          <w:tblW w:w="5000" w:type="pct"/>
          <w:tblLook w:val="04A0"/>
        </w:tblPrEx>
        <w:trPr>
          <w:trHeight w:val="386"/>
        </w:trPr>
        <w:tc>
          <w:tcPr>
            <w:tcW w:w="1892" w:type="pct"/>
            <w:gridSpan w:val="2"/>
            <w:tcBorders>
              <w:top w:val="nil"/>
              <w:left w:val="nil"/>
              <w:bottom w:val="nil"/>
              <w:right w:val="nil"/>
            </w:tcBorders>
            <w:vAlign w:val="bottom"/>
          </w:tcPr>
          <w:p w:rsidR="00F857FF" w:rsidRPr="001474D7" w:rsidP="6BFD52A8" w14:paraId="2B8296D3" w14:textId="26A7B3FD">
            <w:pPr>
              <w:keepNext/>
              <w:keepLines/>
              <w:spacing w:before="120" w:after="0" w:line="240" w:lineRule="auto"/>
              <w:rPr>
                <w:rFonts w:ascii="Calibri" w:eastAsia="Calibri" w:hAnsi="Calibri" w:cs="Calibri"/>
                <w:b/>
                <w:sz w:val="20"/>
                <w:szCs w:val="20"/>
              </w:rPr>
            </w:pPr>
            <w:r w:rsidRPr="001474D7">
              <w:rPr>
                <w:rFonts w:ascii="Calibri" w:eastAsia="Calibri" w:hAnsi="Calibri" w:cs="Calibri"/>
                <w:b/>
                <w:sz w:val="20"/>
                <w:szCs w:val="20"/>
              </w:rPr>
              <w:t xml:space="preserve">Home </w:t>
            </w:r>
            <w:r w:rsidRPr="001474D7" w:rsidR="72F93455">
              <w:rPr>
                <w:rFonts w:ascii="Calibri" w:eastAsia="Calibri" w:hAnsi="Calibri" w:cs="Calibri"/>
                <w:b/>
                <w:sz w:val="20"/>
                <w:szCs w:val="20"/>
              </w:rPr>
              <w:t>Adjustment</w:t>
            </w:r>
            <w:r w:rsidRPr="001474D7">
              <w:rPr>
                <w:rFonts w:ascii="Calibri" w:eastAsia="Calibri" w:hAnsi="Calibri" w:cs="Calibri"/>
                <w:b/>
                <w:sz w:val="20"/>
                <w:szCs w:val="20"/>
              </w:rPr>
              <w:t xml:space="preserve"> Referral Code:</w:t>
            </w:r>
          </w:p>
        </w:tc>
        <w:sdt>
          <w:sdtPr>
            <w:rPr>
              <w:rFonts w:ascii="Calibri" w:eastAsia="Calibri" w:hAnsi="Calibri" w:cs="Calibri"/>
            </w:rPr>
            <w:id w:val="-1504812225"/>
            <w:placeholder>
              <w:docPart w:val="DefaultPlaceholder_-1854013440"/>
            </w:placeholder>
            <w:richText/>
          </w:sdtPr>
          <w:sdtContent>
            <w:tc>
              <w:tcPr>
                <w:tcW w:w="3108" w:type="pct"/>
                <w:gridSpan w:val="5"/>
                <w:tcBorders>
                  <w:left w:val="nil"/>
                  <w:right w:val="nil"/>
                </w:tcBorders>
                <w:vAlign w:val="bottom"/>
              </w:tcPr>
              <w:p w:rsidR="00F857FF" w:rsidRPr="001474D7" w:rsidP="00EF7258" w14:paraId="2B8296D4" w14:textId="77777777">
                <w:pPr>
                  <w:keepNext/>
                  <w:keepLines/>
                  <w:spacing w:before="120" w:after="0" w:line="240" w:lineRule="auto"/>
                  <w:rPr>
                    <w:rFonts w:ascii="Calibri" w:eastAsia="Calibri" w:hAnsi="Calibri" w:cs="Calibri"/>
                  </w:rPr>
                </w:pPr>
                <w:r w:rsidRPr="001474D7">
                  <w:rPr>
                    <w:rFonts w:ascii="Calibri" w:eastAsia="Calibri" w:hAnsi="Calibri" w:cs="Calibri"/>
                  </w:rPr>
                  <w:t xml:space="preserve"> </w:t>
                </w:r>
              </w:p>
            </w:tc>
          </w:sdtContent>
        </w:sdt>
      </w:tr>
      <w:tr w14:paraId="5A4825F4" w14:textId="77777777" w:rsidTr="00F2309B">
        <w:tblPrEx>
          <w:tblW w:w="5000" w:type="pct"/>
          <w:tblLook w:val="04A0"/>
        </w:tblPrEx>
        <w:trPr>
          <w:trHeight w:val="386"/>
        </w:trPr>
        <w:tc>
          <w:tcPr>
            <w:tcW w:w="1892" w:type="pct"/>
            <w:gridSpan w:val="2"/>
            <w:tcBorders>
              <w:top w:val="nil"/>
              <w:left w:val="nil"/>
              <w:bottom w:val="nil"/>
              <w:right w:val="nil"/>
            </w:tcBorders>
            <w:vAlign w:val="bottom"/>
          </w:tcPr>
          <w:p w:rsidR="00F328F1" w:rsidRPr="001474D7" w14:paraId="461E403D" w14:textId="4A0F56F1">
            <w:pPr>
              <w:keepNext/>
              <w:keepLines/>
              <w:spacing w:before="120" w:after="0" w:line="240" w:lineRule="auto"/>
              <w:rPr>
                <w:rFonts w:ascii="Calibri" w:eastAsia="Calibri" w:hAnsi="Calibri" w:cs="Calibri"/>
                <w:b/>
                <w:sz w:val="20"/>
                <w:szCs w:val="20"/>
              </w:rPr>
            </w:pPr>
            <w:r w:rsidRPr="001474D7">
              <w:rPr>
                <w:rFonts w:ascii="Calibri" w:eastAsia="Calibri" w:hAnsi="Calibri" w:cs="Calibri"/>
                <w:b/>
                <w:sz w:val="20"/>
                <w:szCs w:val="20"/>
              </w:rPr>
              <w:t>Reg</w:t>
            </w:r>
            <w:r w:rsidRPr="001474D7" w:rsidR="003A1897">
              <w:rPr>
                <w:rFonts w:ascii="Calibri" w:eastAsia="Calibri" w:hAnsi="Calibri" w:cs="Calibri"/>
                <w:b/>
                <w:sz w:val="20"/>
                <w:szCs w:val="20"/>
              </w:rPr>
              <w:t>istered Supporter</w:t>
            </w:r>
            <w:r w:rsidRPr="001474D7">
              <w:rPr>
                <w:rFonts w:ascii="Calibri" w:eastAsia="Calibri" w:hAnsi="Calibri" w:cs="Calibri"/>
                <w:b/>
                <w:sz w:val="20"/>
                <w:szCs w:val="20"/>
              </w:rPr>
              <w:t>:</w:t>
            </w:r>
          </w:p>
        </w:tc>
        <w:sdt>
          <w:sdtPr>
            <w:rPr>
              <w:rFonts w:ascii="Calibri" w:eastAsia="Calibri" w:hAnsi="Calibri" w:cs="Calibri"/>
            </w:rPr>
            <w:id w:val="-1336069632"/>
            <w:placeholder>
              <w:docPart w:val="75E666BE09F14C14B018B6111AFEA747"/>
            </w:placeholder>
            <w:richText/>
          </w:sdtPr>
          <w:sdtContent>
            <w:tc>
              <w:tcPr>
                <w:tcW w:w="3108" w:type="pct"/>
                <w:gridSpan w:val="5"/>
                <w:tcBorders>
                  <w:left w:val="nil"/>
                  <w:right w:val="nil"/>
                </w:tcBorders>
                <w:vAlign w:val="bottom"/>
              </w:tcPr>
              <w:p w:rsidR="001A7748" w:rsidRPr="001474D7" w14:paraId="11934844" w14:textId="77777777">
                <w:pPr>
                  <w:keepNext/>
                  <w:keepLines/>
                  <w:spacing w:before="120" w:after="0" w:line="240" w:lineRule="auto"/>
                  <w:rPr>
                    <w:rFonts w:ascii="Calibri" w:eastAsia="Calibri" w:hAnsi="Calibri" w:cs="Calibri"/>
                  </w:rPr>
                </w:pPr>
                <w:r w:rsidRPr="001474D7">
                  <w:rPr>
                    <w:rFonts w:ascii="Calibri" w:eastAsia="Calibri" w:hAnsi="Calibri" w:cs="Calibri"/>
                  </w:rPr>
                  <w:t xml:space="preserve"> </w:t>
                </w:r>
              </w:p>
            </w:tc>
          </w:sdtContent>
        </w:sdt>
      </w:tr>
      <w:tr w14:paraId="49B3A90F" w14:textId="77777777" w:rsidTr="00F2309B">
        <w:tblPrEx>
          <w:tblW w:w="5000" w:type="pct"/>
          <w:tblLook w:val="04A0"/>
        </w:tblPrEx>
        <w:trPr>
          <w:trHeight w:val="386"/>
        </w:trPr>
        <w:tc>
          <w:tcPr>
            <w:tcW w:w="1892" w:type="pct"/>
            <w:gridSpan w:val="2"/>
            <w:tcBorders>
              <w:top w:val="nil"/>
              <w:left w:val="nil"/>
              <w:bottom w:val="nil"/>
              <w:right w:val="nil"/>
            </w:tcBorders>
            <w:vAlign w:val="bottom"/>
          </w:tcPr>
          <w:p w:rsidR="009A1F02" w:rsidRPr="001474D7" w:rsidP="009A1F02" w14:paraId="1B277736" w14:textId="733F947B">
            <w:pPr>
              <w:keepNext/>
              <w:keepLines/>
              <w:spacing w:before="120" w:after="0" w:line="240" w:lineRule="auto"/>
              <w:rPr>
                <w:rFonts w:ascii="Calibri" w:eastAsia="Calibri" w:hAnsi="Calibri" w:cs="Calibri"/>
                <w:b/>
                <w:sz w:val="20"/>
                <w:szCs w:val="20"/>
              </w:rPr>
            </w:pPr>
            <w:r w:rsidRPr="001474D7">
              <w:rPr>
                <w:rFonts w:ascii="Calibri" w:eastAsia="Calibri" w:hAnsi="Calibri" w:cs="Calibri"/>
                <w:b/>
                <w:sz w:val="20"/>
                <w:szCs w:val="20"/>
              </w:rPr>
              <w:t>Other contact</w:t>
            </w:r>
            <w:r w:rsidRPr="001474D7" w:rsidR="000F1548">
              <w:rPr>
                <w:rFonts w:ascii="Calibri" w:eastAsia="Calibri" w:hAnsi="Calibri" w:cs="Calibri"/>
                <w:b/>
                <w:sz w:val="20"/>
                <w:szCs w:val="20"/>
              </w:rPr>
              <w:t>:</w:t>
            </w:r>
          </w:p>
        </w:tc>
        <w:sdt>
          <w:sdtPr>
            <w:rPr>
              <w:rFonts w:ascii="Calibri" w:eastAsia="Calibri" w:hAnsi="Calibri" w:cs="Calibri"/>
            </w:rPr>
            <w:id w:val="-972444786"/>
            <w:placeholder>
              <w:docPart w:val="0A999E30E0214ABDA1F3F2FE03361A1B"/>
            </w:placeholder>
            <w:richText/>
          </w:sdtPr>
          <w:sdtContent>
            <w:tc>
              <w:tcPr>
                <w:tcW w:w="3108" w:type="pct"/>
                <w:gridSpan w:val="5"/>
                <w:tcBorders>
                  <w:left w:val="nil"/>
                  <w:right w:val="nil"/>
                </w:tcBorders>
                <w:vAlign w:val="bottom"/>
              </w:tcPr>
              <w:p w:rsidR="009A1F02" w:rsidRPr="001474D7" w:rsidP="009A1F02" w14:paraId="54152184" w14:textId="3125A98E">
                <w:pPr>
                  <w:keepNext/>
                  <w:keepLines/>
                  <w:spacing w:before="120" w:after="0" w:line="240" w:lineRule="auto"/>
                  <w:rPr>
                    <w:rFonts w:ascii="Calibri" w:eastAsia="Calibri" w:hAnsi="Calibri" w:cs="Calibri"/>
                  </w:rPr>
                </w:pPr>
                <w:r w:rsidRPr="001474D7">
                  <w:rPr>
                    <w:rFonts w:ascii="Calibri" w:eastAsia="Calibri" w:hAnsi="Calibri" w:cs="Calibri"/>
                  </w:rPr>
                  <w:t xml:space="preserve"> </w:t>
                </w:r>
              </w:p>
            </w:tc>
          </w:sdtContent>
        </w:sdt>
      </w:tr>
      <w:tr w14:paraId="02AC3A94" w14:textId="77777777" w:rsidTr="00F2309B">
        <w:tblPrEx>
          <w:tblW w:w="5000" w:type="pct"/>
          <w:tblLook w:val="04A0"/>
        </w:tblPrEx>
        <w:trPr>
          <w:trHeight w:val="386"/>
        </w:trPr>
        <w:tc>
          <w:tcPr>
            <w:tcW w:w="1892" w:type="pct"/>
            <w:gridSpan w:val="2"/>
            <w:tcBorders>
              <w:top w:val="nil"/>
              <w:left w:val="nil"/>
              <w:bottom w:val="nil"/>
              <w:right w:val="nil"/>
            </w:tcBorders>
            <w:vAlign w:val="bottom"/>
          </w:tcPr>
          <w:p w:rsidR="009A1F02" w:rsidRPr="001474D7" w:rsidP="009A1F02" w14:paraId="1386C432" w14:textId="0FD16593">
            <w:pPr>
              <w:keepNext/>
              <w:keepLines/>
              <w:spacing w:before="120" w:after="0" w:line="240" w:lineRule="auto"/>
              <w:rPr>
                <w:rFonts w:ascii="Calibri" w:eastAsia="Calibri" w:hAnsi="Calibri" w:cs="Calibri"/>
                <w:b/>
                <w:sz w:val="20"/>
                <w:szCs w:val="20"/>
              </w:rPr>
            </w:pPr>
            <w:r w:rsidRPr="001474D7">
              <w:rPr>
                <w:rFonts w:ascii="Calibri" w:eastAsia="Calibri" w:hAnsi="Calibri" w:cs="Calibri"/>
                <w:b/>
                <w:sz w:val="20"/>
                <w:szCs w:val="20"/>
              </w:rPr>
              <w:t>Appointed decision maker (if relevant):</w:t>
            </w:r>
          </w:p>
        </w:tc>
        <w:sdt>
          <w:sdtPr>
            <w:rPr>
              <w:rFonts w:ascii="Calibri" w:eastAsia="Calibri" w:hAnsi="Calibri" w:cs="Calibri"/>
            </w:rPr>
            <w:id w:val="-355738705"/>
            <w:placeholder>
              <w:docPart w:val="91901F5CEB0E4DF0AF93BDD906B72D73"/>
            </w:placeholder>
            <w:richText/>
          </w:sdtPr>
          <w:sdtContent>
            <w:tc>
              <w:tcPr>
                <w:tcW w:w="3108" w:type="pct"/>
                <w:gridSpan w:val="5"/>
                <w:tcBorders>
                  <w:left w:val="nil"/>
                  <w:right w:val="nil"/>
                </w:tcBorders>
                <w:vAlign w:val="bottom"/>
              </w:tcPr>
              <w:p w:rsidR="009A1F02" w:rsidRPr="001474D7" w:rsidP="009A1F02" w14:paraId="342175AD" w14:textId="77777777">
                <w:pPr>
                  <w:keepNext/>
                  <w:keepLines/>
                  <w:spacing w:before="120" w:after="0" w:line="240" w:lineRule="auto"/>
                  <w:rPr>
                    <w:rFonts w:ascii="Calibri" w:eastAsia="Calibri" w:hAnsi="Calibri" w:cs="Calibri"/>
                  </w:rPr>
                </w:pPr>
                <w:r w:rsidRPr="001474D7">
                  <w:rPr>
                    <w:rFonts w:ascii="Calibri" w:eastAsia="Calibri" w:hAnsi="Calibri" w:cs="Calibri"/>
                  </w:rPr>
                  <w:t xml:space="preserve"> </w:t>
                </w:r>
              </w:p>
            </w:tc>
          </w:sdtContent>
        </w:sdt>
      </w:tr>
    </w:tbl>
    <w:p w:rsidR="004559BB" w:rsidRPr="001474D7" w:rsidP="00B01408" w14:paraId="363728E6" w14:textId="0AF6C886">
      <w:pPr>
        <w:rPr>
          <w:rFonts w:ascii="Calibri" w:hAnsi="Calibri" w:cs="Calibri"/>
        </w:rPr>
      </w:pPr>
      <w:r w:rsidRPr="001474D7">
        <w:rPr>
          <w:rFonts w:ascii="Calibri" w:hAnsi="Calibri" w:cs="Calibri"/>
          <w:b/>
          <w:bCs/>
          <w:color w:val="002060"/>
          <w:sz w:val="28"/>
          <w:szCs w:val="28"/>
        </w:rPr>
        <w:t>Client Profile</w:t>
      </w:r>
    </w:p>
    <w:tbl>
      <w:tblPr>
        <w:tblStyle w:val="TableGrid"/>
        <w:tblW w:w="9430" w:type="dxa"/>
        <w:tblInd w:w="-5" w:type="dxa"/>
        <w:tblLook w:val="04A0"/>
      </w:tblPr>
      <w:tblGrid>
        <w:gridCol w:w="9430"/>
      </w:tblGrid>
      <w:tr w14:paraId="2B8296DA" w14:textId="77777777" w:rsidTr="00576F98">
        <w:tblPrEx>
          <w:tblW w:w="9430" w:type="dxa"/>
          <w:tblInd w:w="-5" w:type="dxa"/>
          <w:tblLook w:val="04A0"/>
        </w:tblPrEx>
        <w:trPr>
          <w:trHeight w:val="340"/>
        </w:trPr>
        <w:tc>
          <w:tcPr>
            <w:tcW w:w="9344" w:type="dxa"/>
            <w:tcBorders>
              <w:top w:val="single" w:sz="4" w:space="0" w:color="auto"/>
              <w:left w:val="single" w:sz="4" w:space="0" w:color="auto"/>
              <w:right w:val="single" w:sz="4" w:space="0" w:color="auto"/>
            </w:tcBorders>
            <w:vAlign w:val="center"/>
          </w:tcPr>
          <w:p w:rsidR="001474D7" w:rsidRPr="001474D7" w:rsidP="001457F5" w14:paraId="055CBE42" w14:textId="77777777">
            <w:pPr>
              <w:rPr>
                <w:rFonts w:ascii="Calibri" w:hAnsi="Calibri" w:cs="Calibri"/>
                <w:b/>
                <w:bCs/>
              </w:rPr>
            </w:pPr>
            <w:r w:rsidRPr="001474D7">
              <w:rPr>
                <w:rFonts w:ascii="Calibri" w:hAnsi="Calibri" w:cs="Calibri"/>
                <w:b/>
              </w:rPr>
              <w:t>Living Situation:</w:t>
            </w:r>
          </w:p>
          <w:p w:rsidR="006B6C93" w:rsidRPr="001474D7" w:rsidP="001457F5" w14:paraId="2B8296D9" w14:textId="274B8C4F">
            <w:pPr>
              <w:rPr>
                <w:rFonts w:ascii="Calibri" w:hAnsi="Calibri" w:cs="Calibri"/>
              </w:rPr>
            </w:pPr>
            <w:sdt>
              <w:sdtPr>
                <w:rPr>
                  <w:rFonts w:ascii="Calibri" w:hAnsi="Calibri" w:cs="Calibri"/>
                </w:rPr>
                <w:id w:val="1646386548"/>
                <w:placeholder>
                  <w:docPart w:val="A5DA37739035402A9E8D008CF6B1F33C"/>
                </w:placeholder>
                <w:richText/>
              </w:sdtPr>
              <w:sdtContent>
                <w:r w:rsidRPr="00F71B6D" w:rsidR="000272D2">
                  <w:rPr>
                    <w:rStyle w:val="PlaceholderText"/>
                  </w:rPr>
                  <w:t>Click or tap here to enter text.</w:t>
                </w:r>
              </w:sdtContent>
            </w:sdt>
          </w:p>
        </w:tc>
      </w:tr>
      <w:tr w14:paraId="2B8296DE" w14:textId="77777777" w:rsidTr="00576F98">
        <w:tblPrEx>
          <w:tblW w:w="9430" w:type="dxa"/>
          <w:tblInd w:w="-5" w:type="dxa"/>
          <w:tblLook w:val="04A0"/>
        </w:tblPrEx>
        <w:tc>
          <w:tcPr>
            <w:tcW w:w="9344" w:type="dxa"/>
            <w:tcBorders>
              <w:left w:val="single" w:sz="4" w:space="0" w:color="auto"/>
              <w:bottom w:val="single" w:sz="4" w:space="0" w:color="auto"/>
              <w:right w:val="single" w:sz="4" w:space="0" w:color="auto"/>
            </w:tcBorders>
          </w:tcPr>
          <w:p w:rsidR="00AE36EA" w:rsidRPr="001474D7" w:rsidP="00B01408" w14:paraId="2B8296DD" w14:textId="77777777">
            <w:pPr>
              <w:rPr>
                <w:rFonts w:ascii="Calibri" w:hAnsi="Calibri" w:cs="Calibri"/>
              </w:rPr>
            </w:pPr>
          </w:p>
        </w:tc>
      </w:tr>
      <w:tr w14:paraId="2B8296E0" w14:textId="77777777" w:rsidTr="00576F98">
        <w:tblPrEx>
          <w:tblW w:w="9430" w:type="dxa"/>
          <w:tblInd w:w="-5" w:type="dxa"/>
          <w:tblLook w:val="04A0"/>
        </w:tblPrEx>
        <w:tc>
          <w:tcPr>
            <w:tcW w:w="9344" w:type="dxa"/>
            <w:tcBorders>
              <w:top w:val="single" w:sz="4" w:space="0" w:color="auto"/>
              <w:left w:val="single" w:sz="4" w:space="0" w:color="auto"/>
              <w:right w:val="single" w:sz="4" w:space="0" w:color="auto"/>
            </w:tcBorders>
          </w:tcPr>
          <w:p w:rsidR="006B6C93" w:rsidRPr="001474D7" w:rsidP="00B01408" w14:paraId="38EAA0E4" w14:textId="77777777">
            <w:pPr>
              <w:rPr>
                <w:rFonts w:ascii="Calibri" w:hAnsi="Calibri" w:cs="Calibri"/>
                <w:b/>
                <w:bCs/>
              </w:rPr>
            </w:pPr>
            <w:r w:rsidRPr="001474D7">
              <w:rPr>
                <w:rFonts w:ascii="Calibri" w:hAnsi="Calibri" w:cs="Calibri"/>
                <w:b/>
              </w:rPr>
              <w:t>Relevant Medical Information:</w:t>
            </w:r>
          </w:p>
          <w:p w:rsidR="006B6C93" w:rsidRPr="001474D7" w:rsidP="00B01408" w14:paraId="2B8296DF" w14:textId="19C0F562">
            <w:pPr>
              <w:rPr>
                <w:rFonts w:ascii="Calibri" w:hAnsi="Calibri" w:cs="Calibri"/>
              </w:rPr>
            </w:pPr>
            <w:sdt>
              <w:sdtPr>
                <w:rPr>
                  <w:rFonts w:ascii="Calibri" w:hAnsi="Calibri" w:cs="Calibri"/>
                </w:rPr>
                <w:id w:val="-2085130628"/>
                <w:placeholder>
                  <w:docPart w:val="F4890E26097143A283D1CF61768A54D3"/>
                </w:placeholder>
                <w:showingPlcHdr/>
                <w:richText/>
              </w:sdtPr>
              <w:sdtContent>
                <w:r w:rsidRPr="00F71B6D" w:rsidR="000272D2">
                  <w:rPr>
                    <w:rStyle w:val="PlaceholderText"/>
                  </w:rPr>
                  <w:t>Click or tap here to enter text.</w:t>
                </w:r>
              </w:sdtContent>
            </w:sdt>
          </w:p>
        </w:tc>
      </w:tr>
      <w:tr w14:paraId="2B8296E4" w14:textId="77777777" w:rsidTr="00576F98">
        <w:tblPrEx>
          <w:tblW w:w="9430" w:type="dxa"/>
          <w:tblInd w:w="-5" w:type="dxa"/>
          <w:tblLook w:val="04A0"/>
        </w:tblPrEx>
        <w:tc>
          <w:tcPr>
            <w:tcW w:w="9344" w:type="dxa"/>
            <w:tcBorders>
              <w:left w:val="single" w:sz="4" w:space="0" w:color="auto"/>
              <w:bottom w:val="single" w:sz="4" w:space="0" w:color="auto"/>
              <w:right w:val="single" w:sz="4" w:space="0" w:color="auto"/>
            </w:tcBorders>
          </w:tcPr>
          <w:p w:rsidR="006B6C93" w:rsidRPr="001474D7" w:rsidP="00B01408" w14:paraId="2B8296E3" w14:textId="77777777">
            <w:pPr>
              <w:rPr>
                <w:rFonts w:ascii="Calibri" w:hAnsi="Calibri" w:cs="Calibri"/>
              </w:rPr>
            </w:pPr>
          </w:p>
        </w:tc>
      </w:tr>
      <w:tr w14:paraId="2B8296E6" w14:textId="77777777" w:rsidTr="00576F98">
        <w:tblPrEx>
          <w:tblW w:w="9430" w:type="dxa"/>
          <w:tblInd w:w="-5" w:type="dxa"/>
          <w:tblLook w:val="04A0"/>
        </w:tblPrEx>
        <w:tc>
          <w:tcPr>
            <w:tcW w:w="9344" w:type="dxa"/>
            <w:tcBorders>
              <w:top w:val="single" w:sz="4" w:space="0" w:color="auto"/>
              <w:left w:val="single" w:sz="4" w:space="0" w:color="auto"/>
              <w:right w:val="single" w:sz="4" w:space="0" w:color="auto"/>
            </w:tcBorders>
          </w:tcPr>
          <w:p w:rsidR="006B6C93" w:rsidRPr="001474D7" w:rsidP="00B01408" w14:paraId="1CC4FF1D" w14:textId="77777777">
            <w:pPr>
              <w:rPr>
                <w:rFonts w:ascii="Calibri" w:hAnsi="Calibri" w:cs="Calibri"/>
              </w:rPr>
            </w:pPr>
            <w:r w:rsidRPr="001474D7">
              <w:rPr>
                <w:rFonts w:ascii="Calibri" w:hAnsi="Calibri" w:cs="Calibri"/>
                <w:b/>
              </w:rPr>
              <w:t>Mobility</w:t>
            </w:r>
            <w:r w:rsidRPr="001474D7">
              <w:rPr>
                <w:rFonts w:ascii="Calibri" w:hAnsi="Calibri" w:cs="Calibri"/>
              </w:rPr>
              <w:t>:</w:t>
            </w:r>
          </w:p>
          <w:p w:rsidR="006B6C93" w:rsidRPr="001474D7" w:rsidP="00B01408" w14:paraId="2B8296E5" w14:textId="0117628C">
            <w:pPr>
              <w:rPr>
                <w:rFonts w:ascii="Calibri" w:hAnsi="Calibri" w:cs="Calibri"/>
              </w:rPr>
            </w:pPr>
            <w:sdt>
              <w:sdtPr>
                <w:rPr>
                  <w:rFonts w:ascii="Calibri" w:hAnsi="Calibri" w:cs="Calibri"/>
                </w:rPr>
                <w:id w:val="-1434350543"/>
                <w:placeholder>
                  <w:docPart w:val="5901E12A8F33431DA0DC51C9B478CC3E"/>
                </w:placeholder>
                <w:showingPlcHdr/>
                <w:richText/>
              </w:sdtPr>
              <w:sdtContent>
                <w:r w:rsidRPr="00F71B6D" w:rsidR="000272D2">
                  <w:rPr>
                    <w:rStyle w:val="PlaceholderText"/>
                  </w:rPr>
                  <w:t>Click or tap here to enter text.</w:t>
                </w:r>
              </w:sdtContent>
            </w:sdt>
          </w:p>
        </w:tc>
      </w:tr>
      <w:tr w14:paraId="2B8296EA" w14:textId="77777777" w:rsidTr="00576F98">
        <w:tblPrEx>
          <w:tblW w:w="9430" w:type="dxa"/>
          <w:tblInd w:w="-5" w:type="dxa"/>
          <w:tblLook w:val="04A0"/>
        </w:tblPrEx>
        <w:tc>
          <w:tcPr>
            <w:tcW w:w="9344" w:type="dxa"/>
            <w:tcBorders>
              <w:left w:val="single" w:sz="4" w:space="0" w:color="auto"/>
              <w:bottom w:val="single" w:sz="4" w:space="0" w:color="auto"/>
              <w:right w:val="single" w:sz="4" w:space="0" w:color="auto"/>
            </w:tcBorders>
          </w:tcPr>
          <w:p w:rsidR="00AE36EA" w:rsidRPr="001474D7" w:rsidP="00B01408" w14:paraId="2B8296E9" w14:textId="5307C56F">
            <w:pPr>
              <w:rPr>
                <w:rFonts w:ascii="Calibri" w:hAnsi="Calibri" w:cs="Calibri"/>
              </w:rPr>
            </w:pPr>
          </w:p>
        </w:tc>
      </w:tr>
      <w:tr w14:paraId="3A507400" w14:textId="77777777" w:rsidTr="00576F98">
        <w:tblPrEx>
          <w:tblW w:w="9430" w:type="dxa"/>
          <w:tblInd w:w="-5" w:type="dxa"/>
          <w:tblLook w:val="04A0"/>
        </w:tblPrEx>
        <w:trPr>
          <w:trHeight w:val="612"/>
        </w:trPr>
        <w:tc>
          <w:tcPr>
            <w:tcW w:w="9430" w:type="dxa"/>
            <w:tcBorders>
              <w:bottom w:val="single" w:sz="4" w:space="0" w:color="auto"/>
            </w:tcBorders>
          </w:tcPr>
          <w:p w:rsidR="00F2309B" w14:paraId="6F61D82E" w14:textId="77777777">
            <w:pPr>
              <w:rPr>
                <w:rFonts w:ascii="Calibri" w:hAnsi="Calibri" w:cs="Calibri"/>
                <w:b/>
                <w:bCs/>
                <w:color w:val="002060"/>
                <w:sz w:val="28"/>
                <w:szCs w:val="28"/>
              </w:rPr>
            </w:pPr>
          </w:p>
          <w:p w:rsidR="00F2309B" w:rsidRPr="001474D7" w14:paraId="17AF4756" w14:textId="77777777">
            <w:pPr>
              <w:rPr>
                <w:rFonts w:ascii="Calibri" w:hAnsi="Calibri" w:cs="Calibri"/>
              </w:rPr>
            </w:pPr>
            <w:r w:rsidRPr="001474D7">
              <w:rPr>
                <w:rFonts w:ascii="Calibri" w:hAnsi="Calibri" w:cs="Calibri"/>
                <w:b/>
                <w:bCs/>
                <w:color w:val="002060"/>
                <w:sz w:val="28"/>
                <w:szCs w:val="28"/>
              </w:rPr>
              <w:t>Recommendations</w:t>
            </w:r>
          </w:p>
        </w:tc>
      </w:tr>
    </w:tbl>
    <w:p w:rsidR="4EF24C51" w14:paraId="30AE1AD9" w14:textId="5800802A">
      <w:pPr>
        <w:rPr>
          <w:rStyle w:val="PlaceholderText"/>
          <w:rFonts w:ascii="Calibri" w:hAnsi="Calibri" w:cs="Calibri"/>
        </w:rPr>
      </w:pPr>
      <w:sdt>
        <w:sdtPr>
          <w:rPr>
            <w:rFonts w:ascii="Calibri" w:hAnsi="Calibri" w:cs="Calibri"/>
            <w:color w:val="808080"/>
          </w:rPr>
          <w:id w:val="1671452601"/>
          <w:placeholder>
            <w:docPart w:val="B64BAB405F60404ABD0070411DDB318A"/>
          </w:placeholder>
          <w:richText/>
        </w:sdtPr>
        <w:sdtEndPr>
          <w:rPr>
            <w:rStyle w:val="PlaceholderText"/>
          </w:rPr>
        </w:sdtEndPr>
        <w:sdtContent>
          <w:r w:rsidR="001474D7">
            <w:rPr>
              <w:rStyle w:val="PlaceholderText"/>
            </w:rPr>
            <w:t xml:space="preserve"> </w:t>
          </w:r>
        </w:sdtContent>
      </w:sdt>
      <w:r w:rsidRPr="001474D7" w:rsidR="006537B9">
        <w:rPr>
          <w:rStyle w:val="PlaceholderText"/>
          <w:rFonts w:ascii="Calibri" w:hAnsi="Calibri" w:cs="Calibri"/>
        </w:rPr>
        <w:t xml:space="preserve"> </w:t>
      </w:r>
    </w:p>
    <w:tbl>
      <w:tblPr>
        <w:tblStyle w:val="TableGrid"/>
        <w:tblW w:w="9430" w:type="dxa"/>
        <w:tblLook w:val="04A0"/>
      </w:tblPr>
      <w:tblGrid>
        <w:gridCol w:w="1010"/>
        <w:gridCol w:w="8420"/>
      </w:tblGrid>
      <w:tr w14:paraId="06A49CCC" w14:textId="77777777" w:rsidTr="00F2309B">
        <w:tblPrEx>
          <w:tblW w:w="9430" w:type="dxa"/>
          <w:tblLook w:val="04A0"/>
        </w:tblPrEx>
        <w:trPr>
          <w:trHeight w:val="255"/>
        </w:trPr>
        <w:tc>
          <w:tcPr>
            <w:tcW w:w="1010" w:type="dxa"/>
            <w:tcBorders>
              <w:top w:val="single" w:sz="4" w:space="0" w:color="auto"/>
              <w:left w:val="single" w:sz="4" w:space="0" w:color="auto"/>
              <w:bottom w:val="single" w:sz="4" w:space="0" w:color="auto"/>
              <w:right w:val="single" w:sz="4" w:space="0" w:color="auto"/>
            </w:tcBorders>
          </w:tcPr>
          <w:p w:rsidR="00F2309B" w:rsidRPr="001474D7" w14:paraId="67B2A675" w14:textId="77777777">
            <w:pPr>
              <w:keepLines/>
              <w:jc w:val="center"/>
              <w:rPr>
                <w:rFonts w:ascii="Calibri" w:hAnsi="Calibri" w:cs="Calibri"/>
              </w:rPr>
            </w:pPr>
            <w:r w:rsidRPr="001474D7">
              <w:rPr>
                <w:rFonts w:ascii="Calibri" w:hAnsi="Calibri" w:cs="Calibri"/>
              </w:rPr>
              <w:t>1</w:t>
            </w:r>
          </w:p>
        </w:tc>
        <w:tc>
          <w:tcPr>
            <w:tcW w:w="8420" w:type="dxa"/>
            <w:tcBorders>
              <w:top w:val="single" w:sz="4" w:space="0" w:color="auto"/>
              <w:left w:val="single" w:sz="4" w:space="0" w:color="auto"/>
              <w:bottom w:val="single" w:sz="4" w:space="0" w:color="auto"/>
              <w:right w:val="single" w:sz="4" w:space="0" w:color="auto"/>
            </w:tcBorders>
          </w:tcPr>
          <w:p w:rsidR="00F2309B" w:rsidRPr="001474D7" w14:paraId="4BA8C9D1" w14:textId="77777777">
            <w:pPr>
              <w:keepLines/>
              <w:rPr>
                <w:rFonts w:ascii="Calibri" w:hAnsi="Calibri" w:cs="Calibri"/>
              </w:rPr>
            </w:pPr>
            <w:r w:rsidRPr="001474D7">
              <w:rPr>
                <w:rFonts w:ascii="Calibri" w:hAnsi="Calibri" w:cs="Calibri"/>
              </w:rPr>
              <w:t xml:space="preserve">Client Goal: </w:t>
            </w:r>
            <w:sdt>
              <w:sdtPr>
                <w:rPr>
                  <w:rFonts w:ascii="Calibri" w:hAnsi="Calibri" w:cs="Calibri"/>
                </w:rPr>
                <w:id w:val="-1756348982"/>
                <w:placeholder>
                  <w:docPart w:val="17784564A93D490CBA6DB7DC982FCD73"/>
                </w:placeholder>
                <w:showingPlcHdr/>
                <w:richText/>
              </w:sdtPr>
              <w:sdtContent>
                <w:r w:rsidRPr="001474D7">
                  <w:rPr>
                    <w:rStyle w:val="PlaceholderText"/>
                    <w:rFonts w:ascii="Calibri" w:hAnsi="Calibri" w:cs="Calibri"/>
                  </w:rPr>
                  <w:t>Click or tap here to enter text.</w:t>
                </w:r>
              </w:sdtContent>
            </w:sdt>
          </w:p>
          <w:sdt>
            <w:sdtPr>
              <w:rPr>
                <w:rFonts w:ascii="Calibri" w:hAnsi="Calibri" w:cs="Calibri"/>
              </w:rPr>
              <w:id w:val="1902250791"/>
              <w:placeholder>
                <w:docPart w:val="D8BBEC7D992D42C89F90578606504B2A"/>
              </w:placeholder>
              <w:showingPlcHdr/>
              <w:richText/>
            </w:sdtPr>
            <w:sdtContent>
              <w:p w:rsidR="00F2309B" w:rsidRPr="001474D7" w14:paraId="255345AC" w14:textId="77777777">
                <w:pPr>
                  <w:keepLines/>
                  <w:rPr>
                    <w:rFonts w:ascii="Calibri" w:hAnsi="Calibri" w:cs="Calibri"/>
                  </w:rPr>
                </w:pPr>
                <w:r w:rsidRPr="001474D7">
                  <w:rPr>
                    <w:rStyle w:val="PlaceholderText"/>
                    <w:rFonts w:ascii="Calibri" w:hAnsi="Calibri" w:cs="Calibri"/>
                  </w:rPr>
                  <w:t xml:space="preserve"> </w:t>
                </w:r>
              </w:p>
            </w:sdtContent>
          </w:sdt>
        </w:tc>
      </w:tr>
      <w:tr w14:paraId="25A8B2BD" w14:textId="77777777" w:rsidTr="00F2309B">
        <w:tblPrEx>
          <w:tblW w:w="9430" w:type="dxa"/>
          <w:tblLook w:val="04A0"/>
        </w:tblPrEx>
        <w:trPr>
          <w:trHeight w:val="255"/>
        </w:trPr>
        <w:tc>
          <w:tcPr>
            <w:tcW w:w="9430" w:type="dxa"/>
            <w:gridSpan w:val="2"/>
            <w:tcBorders>
              <w:top w:val="single" w:sz="4" w:space="0" w:color="auto"/>
              <w:left w:val="single" w:sz="4" w:space="0" w:color="auto"/>
              <w:bottom w:val="single" w:sz="4" w:space="0" w:color="auto"/>
              <w:right w:val="single" w:sz="4" w:space="0" w:color="auto"/>
            </w:tcBorders>
          </w:tcPr>
          <w:p w:rsidR="00F2309B" w:rsidRPr="001474D7" w14:paraId="741FF242" w14:textId="77777777">
            <w:pPr>
              <w:keepLines/>
              <w:rPr>
                <w:rFonts w:ascii="Calibri" w:hAnsi="Calibri" w:cs="Calibri"/>
              </w:rPr>
            </w:pPr>
            <w:r w:rsidRPr="001474D7">
              <w:rPr>
                <w:rFonts w:ascii="Calibri" w:hAnsi="Calibri" w:cs="Calibri"/>
              </w:rPr>
              <w:t>Recommendation</w:t>
            </w:r>
            <w:sdt>
              <w:sdtPr>
                <w:rPr>
                  <w:rFonts w:ascii="Calibri" w:hAnsi="Calibri" w:cs="Calibri"/>
                </w:rPr>
                <w:id w:val="599371365"/>
                <w:placeholder>
                  <w:docPart w:val="CCFC798D26D44C80A1405F6367426A33"/>
                </w:placeholder>
                <w:showingPlcHdr/>
                <w:richText/>
              </w:sdtPr>
              <w:sdtContent>
                <w:r w:rsidRPr="001474D7">
                  <w:rPr>
                    <w:rStyle w:val="PlaceholderText"/>
                    <w:rFonts w:ascii="Calibri" w:hAnsi="Calibri" w:cs="Calibri"/>
                  </w:rPr>
                  <w:t xml:space="preserve"> </w:t>
                </w:r>
              </w:sdtContent>
            </w:sdt>
          </w:p>
          <w:p w:rsidR="00F2309B" w:rsidRPr="001474D7" w14:paraId="089DB801" w14:textId="77777777">
            <w:pPr>
              <w:rPr>
                <w:rFonts w:ascii="Calibri" w:hAnsi="Calibri" w:cs="Calibri"/>
              </w:rPr>
            </w:pPr>
            <w:sdt>
              <w:sdtPr>
                <w:rPr>
                  <w:rFonts w:ascii="Calibri" w:hAnsi="Calibri" w:cs="Calibri"/>
                </w:rPr>
                <w:id w:val="-1197310829"/>
                <w:placeholder>
                  <w:docPart w:val="2AECA192804C424F8F7CD969468DC3F4"/>
                </w:placeholder>
                <w:showingPlcHdr/>
                <w:richText/>
              </w:sdtPr>
              <w:sdtContent>
                <w:r w:rsidRPr="001474D7">
                  <w:rPr>
                    <w:rStyle w:val="PlaceholderText"/>
                    <w:rFonts w:ascii="Calibri" w:hAnsi="Calibri" w:cs="Calibri"/>
                  </w:rPr>
                  <w:t>Click or tap here to enter text.</w:t>
                </w:r>
              </w:sdtContent>
            </w:sdt>
            <w:sdt>
              <w:sdtPr>
                <w:rPr>
                  <w:rFonts w:ascii="Calibri" w:hAnsi="Calibri" w:cs="Calibri"/>
                </w:rPr>
                <w:id w:val="1913649085"/>
                <w:placeholder>
                  <w:docPart w:val="A0ADA4D2BED44391866A2807A1CD0771"/>
                </w:placeholder>
                <w:showingPlcHdr/>
                <w:richText/>
              </w:sdtPr>
              <w:sdtContent>
                <w:r w:rsidRPr="001474D7">
                  <w:rPr>
                    <w:rStyle w:val="PlaceholderText"/>
                    <w:rFonts w:ascii="Calibri" w:hAnsi="Calibri" w:cs="Calibri"/>
                  </w:rPr>
                  <w:t xml:space="preserve"> </w:t>
                </w:r>
              </w:sdtContent>
            </w:sdt>
          </w:p>
        </w:tc>
      </w:tr>
      <w:tr w14:paraId="5C8518A7" w14:textId="77777777" w:rsidTr="00F2309B">
        <w:tblPrEx>
          <w:tblW w:w="9430" w:type="dxa"/>
          <w:tblLook w:val="04A0"/>
        </w:tblPrEx>
        <w:trPr>
          <w:trHeight w:val="255"/>
        </w:trPr>
        <w:tc>
          <w:tcPr>
            <w:tcW w:w="9430" w:type="dxa"/>
            <w:gridSpan w:val="2"/>
            <w:tcBorders>
              <w:top w:val="single" w:sz="4" w:space="0" w:color="auto"/>
              <w:left w:val="single" w:sz="4" w:space="0" w:color="auto"/>
              <w:bottom w:val="single" w:sz="4" w:space="0" w:color="auto"/>
              <w:right w:val="single" w:sz="4" w:space="0" w:color="auto"/>
            </w:tcBorders>
          </w:tcPr>
          <w:p w:rsidR="00F2309B" w:rsidRPr="001474D7" w14:paraId="53DDD539" w14:textId="77777777">
            <w:pPr>
              <w:keepLines/>
              <w:rPr>
                <w:rFonts w:ascii="Calibri" w:hAnsi="Calibri" w:cs="Calibri"/>
              </w:rPr>
            </w:pPr>
            <w:r w:rsidRPr="001474D7">
              <w:rPr>
                <w:rFonts w:ascii="Calibri" w:hAnsi="Calibri" w:cs="Calibri"/>
              </w:rPr>
              <w:t xml:space="preserve">As appropriate, please provide details of alternative options you have considered and why you have chosen this recommendation? </w:t>
            </w:r>
          </w:p>
          <w:sdt>
            <w:sdtPr>
              <w:rPr>
                <w:rFonts w:ascii="Calibri" w:hAnsi="Calibri" w:cs="Calibri"/>
              </w:rPr>
              <w:id w:val="1847432749"/>
              <w:placeholder>
                <w:docPart w:val="4CEB2FB13BCC4E82B19FF19E7871C25F"/>
              </w:placeholder>
              <w:showingPlcHdr/>
              <w:richText/>
            </w:sdtPr>
            <w:sdtContent>
              <w:p w:rsidR="00F2309B" w:rsidRPr="001474D7" w14:paraId="0049E060" w14:textId="77777777">
                <w:pPr>
                  <w:rPr>
                    <w:rFonts w:ascii="Calibri" w:hAnsi="Calibri" w:cs="Calibri"/>
                  </w:rPr>
                </w:pPr>
                <w:r w:rsidRPr="001474D7">
                  <w:rPr>
                    <w:rStyle w:val="PlaceholderText"/>
                    <w:rFonts w:ascii="Calibri" w:hAnsi="Calibri" w:cs="Calibri"/>
                  </w:rPr>
                  <w:t>Click or tap here to enter text.</w:t>
                </w:r>
              </w:p>
            </w:sdtContent>
          </w:sdt>
          <w:p w:rsidR="00F2309B" w:rsidRPr="001474D7" w14:paraId="2D316F3C" w14:textId="77777777">
            <w:pPr>
              <w:keepLines/>
              <w:rPr>
                <w:rFonts w:ascii="Calibri" w:hAnsi="Calibri" w:cs="Calibri"/>
              </w:rPr>
            </w:pPr>
          </w:p>
        </w:tc>
      </w:tr>
    </w:tbl>
    <w:p w:rsidR="00F2309B" w14:paraId="2D245879" w14:textId="736AEA7D">
      <w:pPr>
        <w:rPr>
          <w:rFonts w:ascii="Calibri" w:hAnsi="Calibri" w:cs="Calibri"/>
        </w:rPr>
      </w:pPr>
    </w:p>
    <w:tbl>
      <w:tblPr>
        <w:tblStyle w:val="TableGrid"/>
        <w:tblW w:w="9430" w:type="dxa"/>
        <w:tblLook w:val="04A0"/>
      </w:tblPr>
      <w:tblGrid>
        <w:gridCol w:w="1010"/>
        <w:gridCol w:w="8420"/>
      </w:tblGrid>
      <w:tr w14:paraId="724DB868" w14:textId="77777777" w:rsidTr="00F2309B">
        <w:tblPrEx>
          <w:tblW w:w="9430" w:type="dxa"/>
          <w:tblLook w:val="04A0"/>
        </w:tblPrEx>
        <w:trPr>
          <w:trHeight w:val="255"/>
        </w:trPr>
        <w:tc>
          <w:tcPr>
            <w:tcW w:w="1010" w:type="dxa"/>
            <w:tcBorders>
              <w:top w:val="single" w:sz="4" w:space="0" w:color="auto"/>
              <w:left w:val="single" w:sz="4" w:space="0" w:color="auto"/>
              <w:bottom w:val="single" w:sz="4" w:space="0" w:color="auto"/>
              <w:right w:val="single" w:sz="4" w:space="0" w:color="auto"/>
            </w:tcBorders>
          </w:tcPr>
          <w:p w:rsidR="00F2309B" w:rsidRPr="001474D7" w14:paraId="0B722121" w14:textId="77777777">
            <w:pPr>
              <w:keepLines/>
              <w:jc w:val="center"/>
              <w:rPr>
                <w:rFonts w:ascii="Calibri" w:hAnsi="Calibri" w:cs="Calibri"/>
              </w:rPr>
            </w:pPr>
            <w:r w:rsidRPr="001474D7">
              <w:rPr>
                <w:rFonts w:ascii="Calibri" w:hAnsi="Calibri" w:cs="Calibri"/>
              </w:rPr>
              <w:t>2</w:t>
            </w:r>
          </w:p>
        </w:tc>
        <w:tc>
          <w:tcPr>
            <w:tcW w:w="8420" w:type="dxa"/>
            <w:tcBorders>
              <w:top w:val="single" w:sz="4" w:space="0" w:color="auto"/>
              <w:left w:val="single" w:sz="4" w:space="0" w:color="auto"/>
              <w:bottom w:val="single" w:sz="4" w:space="0" w:color="auto"/>
              <w:right w:val="single" w:sz="4" w:space="0" w:color="auto"/>
            </w:tcBorders>
          </w:tcPr>
          <w:p w:rsidR="00F2309B" w:rsidRPr="001474D7" w14:paraId="346DB4E6" w14:textId="77777777">
            <w:pPr>
              <w:keepLines/>
              <w:rPr>
                <w:rFonts w:ascii="Calibri" w:hAnsi="Calibri" w:cs="Calibri"/>
              </w:rPr>
            </w:pPr>
            <w:r w:rsidRPr="001474D7">
              <w:rPr>
                <w:rFonts w:ascii="Calibri" w:hAnsi="Calibri" w:cs="Calibri"/>
              </w:rPr>
              <w:t xml:space="preserve">Client Goal: </w:t>
            </w:r>
            <w:sdt>
              <w:sdtPr>
                <w:rPr>
                  <w:rFonts w:ascii="Calibri" w:hAnsi="Calibri" w:cs="Calibri"/>
                </w:rPr>
                <w:id w:val="1076562095"/>
                <w:placeholder>
                  <w:docPart w:val="E2CAEDDB2F014C49A19FCC6E00A8646B"/>
                </w:placeholder>
                <w:showingPlcHdr/>
                <w:richText/>
              </w:sdtPr>
              <w:sdtContent>
                <w:r w:rsidRPr="001474D7">
                  <w:rPr>
                    <w:rStyle w:val="PlaceholderText"/>
                    <w:rFonts w:ascii="Calibri" w:hAnsi="Calibri" w:cs="Calibri"/>
                  </w:rPr>
                  <w:t>Click or tap here to enter text.</w:t>
                </w:r>
              </w:sdtContent>
            </w:sdt>
          </w:p>
          <w:sdt>
            <w:sdtPr>
              <w:rPr>
                <w:rFonts w:ascii="Calibri" w:hAnsi="Calibri" w:cs="Calibri"/>
              </w:rPr>
              <w:id w:val="-1887402511"/>
              <w:placeholder>
                <w:docPart w:val="C7CE8B14587E446CB7CC4D75B7909819"/>
              </w:placeholder>
              <w:showingPlcHdr/>
              <w:richText/>
            </w:sdtPr>
            <w:sdtContent>
              <w:p w:rsidR="00F2309B" w:rsidRPr="001474D7" w14:paraId="6FC1A116" w14:textId="77777777">
                <w:pPr>
                  <w:keepLines/>
                  <w:rPr>
                    <w:rFonts w:ascii="Calibri" w:hAnsi="Calibri" w:cs="Calibri"/>
                  </w:rPr>
                </w:pPr>
                <w:r w:rsidRPr="001474D7">
                  <w:rPr>
                    <w:rStyle w:val="PlaceholderText"/>
                    <w:rFonts w:ascii="Calibri" w:hAnsi="Calibri" w:cs="Calibri"/>
                  </w:rPr>
                  <w:t xml:space="preserve"> </w:t>
                </w:r>
              </w:p>
            </w:sdtContent>
          </w:sdt>
        </w:tc>
      </w:tr>
      <w:tr w14:paraId="0E9A55EC" w14:textId="77777777" w:rsidTr="00F2309B">
        <w:tblPrEx>
          <w:tblW w:w="9430" w:type="dxa"/>
          <w:tblLook w:val="04A0"/>
        </w:tblPrEx>
        <w:trPr>
          <w:trHeight w:val="255"/>
        </w:trPr>
        <w:tc>
          <w:tcPr>
            <w:tcW w:w="9430" w:type="dxa"/>
            <w:gridSpan w:val="2"/>
            <w:tcBorders>
              <w:top w:val="single" w:sz="4" w:space="0" w:color="auto"/>
              <w:left w:val="single" w:sz="4" w:space="0" w:color="auto"/>
              <w:bottom w:val="single" w:sz="4" w:space="0" w:color="auto"/>
              <w:right w:val="single" w:sz="4" w:space="0" w:color="auto"/>
            </w:tcBorders>
          </w:tcPr>
          <w:p w:rsidR="00F2309B" w:rsidRPr="001474D7" w14:paraId="2AA871E2" w14:textId="77777777">
            <w:pPr>
              <w:keepLines/>
              <w:rPr>
                <w:rFonts w:ascii="Calibri" w:hAnsi="Calibri" w:cs="Calibri"/>
              </w:rPr>
            </w:pPr>
            <w:r w:rsidRPr="001474D7">
              <w:rPr>
                <w:rFonts w:ascii="Calibri" w:hAnsi="Calibri" w:cs="Calibri"/>
              </w:rPr>
              <w:t>Recommendation</w:t>
            </w:r>
            <w:sdt>
              <w:sdtPr>
                <w:rPr>
                  <w:rFonts w:ascii="Calibri" w:hAnsi="Calibri" w:cs="Calibri"/>
                </w:rPr>
                <w:id w:val="-961887540"/>
                <w:placeholder>
                  <w:docPart w:val="DC724D56AE1A4BE4B9EDCD276456477B"/>
                </w:placeholder>
                <w:showingPlcHdr/>
                <w:richText/>
              </w:sdtPr>
              <w:sdtContent>
                <w:r w:rsidRPr="001474D7">
                  <w:rPr>
                    <w:rStyle w:val="PlaceholderText"/>
                    <w:rFonts w:ascii="Calibri" w:hAnsi="Calibri" w:cs="Calibri"/>
                  </w:rPr>
                  <w:t xml:space="preserve"> </w:t>
                </w:r>
              </w:sdtContent>
            </w:sdt>
          </w:p>
          <w:p w:rsidR="00F2309B" w:rsidRPr="001474D7" w14:paraId="1B25A792" w14:textId="77777777">
            <w:pPr>
              <w:rPr>
                <w:rFonts w:ascii="Calibri" w:hAnsi="Calibri" w:cs="Calibri"/>
              </w:rPr>
            </w:pPr>
            <w:sdt>
              <w:sdtPr>
                <w:rPr>
                  <w:rFonts w:ascii="Calibri" w:hAnsi="Calibri" w:cs="Calibri"/>
                </w:rPr>
                <w:id w:val="1961993465"/>
                <w:placeholder>
                  <w:docPart w:val="C2D7DA2FA21A4AA2BD22AD6B8B3B7DB7"/>
                </w:placeholder>
                <w:showingPlcHdr/>
                <w:richText/>
              </w:sdtPr>
              <w:sdtContent>
                <w:r w:rsidRPr="001474D7">
                  <w:rPr>
                    <w:rStyle w:val="PlaceholderText"/>
                    <w:rFonts w:ascii="Calibri" w:hAnsi="Calibri" w:cs="Calibri"/>
                  </w:rPr>
                  <w:t>Click or tap here to enter text.</w:t>
                </w:r>
              </w:sdtContent>
            </w:sdt>
            <w:sdt>
              <w:sdtPr>
                <w:rPr>
                  <w:rFonts w:ascii="Calibri" w:hAnsi="Calibri" w:cs="Calibri"/>
                </w:rPr>
                <w:id w:val="1208530115"/>
                <w:placeholder>
                  <w:docPart w:val="289C475A28F6428591874E6B0DBC0902"/>
                </w:placeholder>
                <w:showingPlcHdr/>
                <w:richText/>
              </w:sdtPr>
              <w:sdtContent>
                <w:r w:rsidRPr="001474D7">
                  <w:rPr>
                    <w:rStyle w:val="PlaceholderText"/>
                    <w:rFonts w:ascii="Calibri" w:hAnsi="Calibri" w:cs="Calibri"/>
                  </w:rPr>
                  <w:t xml:space="preserve"> </w:t>
                </w:r>
              </w:sdtContent>
            </w:sdt>
          </w:p>
        </w:tc>
      </w:tr>
      <w:tr w14:paraId="6C2BD0DE" w14:textId="77777777" w:rsidTr="00F2309B">
        <w:tblPrEx>
          <w:tblW w:w="9430" w:type="dxa"/>
          <w:tblLook w:val="04A0"/>
        </w:tblPrEx>
        <w:trPr>
          <w:trHeight w:val="255"/>
        </w:trPr>
        <w:tc>
          <w:tcPr>
            <w:tcW w:w="9430" w:type="dxa"/>
            <w:gridSpan w:val="2"/>
            <w:tcBorders>
              <w:top w:val="single" w:sz="4" w:space="0" w:color="auto"/>
              <w:left w:val="single" w:sz="4" w:space="0" w:color="auto"/>
              <w:bottom w:val="single" w:sz="4" w:space="0" w:color="auto"/>
              <w:right w:val="single" w:sz="4" w:space="0" w:color="auto"/>
            </w:tcBorders>
          </w:tcPr>
          <w:p w:rsidR="00F2309B" w:rsidRPr="001474D7" w14:paraId="51DEF5F5" w14:textId="77777777">
            <w:pPr>
              <w:keepLines/>
              <w:rPr>
                <w:rFonts w:ascii="Calibri" w:hAnsi="Calibri" w:cs="Calibri"/>
              </w:rPr>
            </w:pPr>
            <w:r w:rsidRPr="001474D7">
              <w:rPr>
                <w:rFonts w:ascii="Calibri" w:hAnsi="Calibri" w:cs="Calibri"/>
              </w:rPr>
              <w:t xml:space="preserve">As appropriate, please provide details of alternative options you have considered and why you have chosen this recommendation? </w:t>
            </w:r>
          </w:p>
          <w:sdt>
            <w:sdtPr>
              <w:rPr>
                <w:rFonts w:ascii="Calibri" w:hAnsi="Calibri" w:cs="Calibri"/>
              </w:rPr>
              <w:id w:val="84341879"/>
              <w:placeholder>
                <w:docPart w:val="361C04158C514B8B927BF460E00201FE"/>
              </w:placeholder>
              <w:showingPlcHdr/>
              <w:richText/>
            </w:sdtPr>
            <w:sdtContent>
              <w:p w:rsidR="00F2309B" w:rsidRPr="001474D7" w14:paraId="718E8CD2" w14:textId="77777777">
                <w:pPr>
                  <w:rPr>
                    <w:rFonts w:ascii="Calibri" w:hAnsi="Calibri" w:cs="Calibri"/>
                  </w:rPr>
                </w:pPr>
                <w:r w:rsidRPr="001474D7">
                  <w:rPr>
                    <w:rStyle w:val="PlaceholderText"/>
                    <w:rFonts w:ascii="Calibri" w:hAnsi="Calibri" w:cs="Calibri"/>
                  </w:rPr>
                  <w:t>Click or tap here to enter text.</w:t>
                </w:r>
              </w:p>
            </w:sdtContent>
          </w:sdt>
          <w:p w:rsidR="00F2309B" w:rsidRPr="001474D7" w14:paraId="04BD45CF" w14:textId="77777777">
            <w:pPr>
              <w:keepLines/>
              <w:rPr>
                <w:rFonts w:ascii="Calibri" w:hAnsi="Calibri" w:cs="Calibri"/>
              </w:rPr>
            </w:pPr>
          </w:p>
        </w:tc>
      </w:tr>
    </w:tbl>
    <w:p w:rsidR="00F2309B" w14:paraId="719F6853" w14:textId="77777777">
      <w:pPr>
        <w:rPr>
          <w:rFonts w:ascii="Calibri" w:hAnsi="Calibri" w:cs="Calibri"/>
        </w:rPr>
      </w:pPr>
    </w:p>
    <w:tbl>
      <w:tblPr>
        <w:tblStyle w:val="TableGrid"/>
        <w:tblW w:w="9430" w:type="dxa"/>
        <w:tblLook w:val="04A0"/>
      </w:tblPr>
      <w:tblGrid>
        <w:gridCol w:w="1010"/>
        <w:gridCol w:w="8420"/>
      </w:tblGrid>
      <w:tr w14:paraId="6A4D3E33" w14:textId="77777777">
        <w:tblPrEx>
          <w:tblW w:w="9430" w:type="dxa"/>
          <w:tblLook w:val="04A0"/>
        </w:tblPrEx>
        <w:trPr>
          <w:trHeight w:val="255"/>
        </w:trPr>
        <w:tc>
          <w:tcPr>
            <w:tcW w:w="993" w:type="dxa"/>
            <w:tcBorders>
              <w:top w:val="single" w:sz="4" w:space="0" w:color="auto"/>
              <w:left w:val="single" w:sz="4" w:space="0" w:color="auto"/>
              <w:bottom w:val="single" w:sz="4" w:space="0" w:color="auto"/>
              <w:right w:val="single" w:sz="4" w:space="0" w:color="auto"/>
            </w:tcBorders>
          </w:tcPr>
          <w:p w:rsidR="00F2309B" w:rsidRPr="001474D7" w14:paraId="1DAC02B3" w14:textId="77777777">
            <w:pPr>
              <w:keepLines/>
              <w:jc w:val="center"/>
              <w:rPr>
                <w:rFonts w:ascii="Calibri" w:hAnsi="Calibri" w:cs="Calibri"/>
              </w:rPr>
            </w:pPr>
            <w:r w:rsidRPr="001474D7">
              <w:rPr>
                <w:rFonts w:ascii="Calibri" w:hAnsi="Calibri" w:cs="Calibri"/>
              </w:rPr>
              <w:t>3</w:t>
            </w:r>
          </w:p>
        </w:tc>
        <w:tc>
          <w:tcPr>
            <w:tcW w:w="8282" w:type="dxa"/>
            <w:tcBorders>
              <w:top w:val="single" w:sz="4" w:space="0" w:color="auto"/>
              <w:left w:val="single" w:sz="4" w:space="0" w:color="auto"/>
              <w:bottom w:val="single" w:sz="4" w:space="0" w:color="auto"/>
              <w:right w:val="single" w:sz="4" w:space="0" w:color="auto"/>
            </w:tcBorders>
          </w:tcPr>
          <w:p w:rsidR="00F2309B" w:rsidRPr="001474D7" w14:paraId="6AF059D4" w14:textId="77777777">
            <w:pPr>
              <w:keepLines/>
              <w:rPr>
                <w:rFonts w:ascii="Calibri" w:hAnsi="Calibri" w:cs="Calibri"/>
              </w:rPr>
            </w:pPr>
            <w:r w:rsidRPr="001474D7">
              <w:rPr>
                <w:rFonts w:ascii="Calibri" w:hAnsi="Calibri" w:cs="Calibri"/>
              </w:rPr>
              <w:t xml:space="preserve">Client Goal: </w:t>
            </w:r>
            <w:sdt>
              <w:sdtPr>
                <w:rPr>
                  <w:rFonts w:ascii="Calibri" w:hAnsi="Calibri" w:cs="Calibri"/>
                </w:rPr>
                <w:id w:val="-434059521"/>
                <w:placeholder>
                  <w:docPart w:val="3A246FFEEC1449BDAAE17D1225FCE1BA"/>
                </w:placeholder>
                <w:showingPlcHdr/>
                <w:richText/>
              </w:sdtPr>
              <w:sdtContent>
                <w:r w:rsidRPr="001474D7">
                  <w:rPr>
                    <w:rStyle w:val="PlaceholderText"/>
                    <w:rFonts w:ascii="Calibri" w:hAnsi="Calibri" w:cs="Calibri"/>
                  </w:rPr>
                  <w:t>Click or tap here to enter text.</w:t>
                </w:r>
              </w:sdtContent>
            </w:sdt>
          </w:p>
          <w:sdt>
            <w:sdtPr>
              <w:rPr>
                <w:rFonts w:ascii="Calibri" w:hAnsi="Calibri" w:cs="Calibri"/>
              </w:rPr>
              <w:id w:val="-425423959"/>
              <w:placeholder>
                <w:docPart w:val="BC6BD7A30D1045BA8D1B8CC8EB8A2DDD"/>
              </w:placeholder>
              <w:showingPlcHdr/>
              <w:richText/>
            </w:sdtPr>
            <w:sdtContent>
              <w:p w:rsidR="00F2309B" w:rsidRPr="001474D7" w14:paraId="21B2FAD3" w14:textId="77777777">
                <w:pPr>
                  <w:keepLines/>
                  <w:rPr>
                    <w:rFonts w:ascii="Calibri" w:hAnsi="Calibri" w:cs="Calibri"/>
                  </w:rPr>
                </w:pPr>
                <w:r w:rsidRPr="001474D7">
                  <w:rPr>
                    <w:rStyle w:val="PlaceholderText"/>
                    <w:rFonts w:ascii="Calibri" w:hAnsi="Calibri" w:cs="Calibri"/>
                  </w:rPr>
                  <w:t xml:space="preserve"> </w:t>
                </w:r>
              </w:p>
            </w:sdtContent>
          </w:sdt>
        </w:tc>
      </w:tr>
      <w:tr w14:paraId="7CD8BECE" w14:textId="77777777">
        <w:tblPrEx>
          <w:tblW w:w="9430" w:type="dxa"/>
          <w:tblLook w:val="04A0"/>
        </w:tblPrEx>
        <w:trPr>
          <w:trHeight w:val="255"/>
        </w:trPr>
        <w:tc>
          <w:tcPr>
            <w:tcW w:w="9275" w:type="dxa"/>
            <w:gridSpan w:val="2"/>
            <w:tcBorders>
              <w:top w:val="single" w:sz="4" w:space="0" w:color="auto"/>
              <w:left w:val="single" w:sz="4" w:space="0" w:color="auto"/>
              <w:bottom w:val="single" w:sz="4" w:space="0" w:color="auto"/>
              <w:right w:val="single" w:sz="4" w:space="0" w:color="auto"/>
            </w:tcBorders>
          </w:tcPr>
          <w:p w:rsidR="00F2309B" w:rsidRPr="001474D7" w14:paraId="30582AA8" w14:textId="77777777">
            <w:pPr>
              <w:keepLines/>
              <w:rPr>
                <w:rFonts w:ascii="Calibri" w:hAnsi="Calibri" w:cs="Calibri"/>
              </w:rPr>
            </w:pPr>
            <w:r w:rsidRPr="001474D7">
              <w:rPr>
                <w:rFonts w:ascii="Calibri" w:hAnsi="Calibri" w:cs="Calibri"/>
              </w:rPr>
              <w:t>Recommendation</w:t>
            </w:r>
            <w:sdt>
              <w:sdtPr>
                <w:rPr>
                  <w:rFonts w:ascii="Calibri" w:hAnsi="Calibri" w:cs="Calibri"/>
                </w:rPr>
                <w:id w:val="-1480073497"/>
                <w:placeholder>
                  <w:docPart w:val="B307D10B1C674F2FBBBA2324D2C89790"/>
                </w:placeholder>
                <w:showingPlcHdr/>
                <w:richText/>
              </w:sdtPr>
              <w:sdtContent>
                <w:r w:rsidRPr="001474D7">
                  <w:rPr>
                    <w:rStyle w:val="PlaceholderText"/>
                    <w:rFonts w:ascii="Calibri" w:hAnsi="Calibri" w:cs="Calibri"/>
                  </w:rPr>
                  <w:t xml:space="preserve"> </w:t>
                </w:r>
              </w:sdtContent>
            </w:sdt>
          </w:p>
          <w:p w:rsidR="00F2309B" w:rsidRPr="001474D7" w14:paraId="416939BC" w14:textId="77777777">
            <w:pPr>
              <w:rPr>
                <w:rFonts w:ascii="Calibri" w:hAnsi="Calibri" w:cs="Calibri"/>
              </w:rPr>
            </w:pPr>
            <w:sdt>
              <w:sdtPr>
                <w:rPr>
                  <w:rFonts w:ascii="Calibri" w:hAnsi="Calibri" w:cs="Calibri"/>
                </w:rPr>
                <w:id w:val="1389608125"/>
                <w:placeholder>
                  <w:docPart w:val="D4295129FC16468A86DC175B6774A991"/>
                </w:placeholder>
                <w:showingPlcHdr/>
                <w:richText/>
              </w:sdtPr>
              <w:sdtContent>
                <w:r w:rsidRPr="001474D7">
                  <w:rPr>
                    <w:rStyle w:val="PlaceholderText"/>
                    <w:rFonts w:ascii="Calibri" w:hAnsi="Calibri" w:cs="Calibri"/>
                  </w:rPr>
                  <w:t>Click or tap here to enter text.</w:t>
                </w:r>
              </w:sdtContent>
            </w:sdt>
            <w:sdt>
              <w:sdtPr>
                <w:rPr>
                  <w:rFonts w:ascii="Calibri" w:hAnsi="Calibri" w:cs="Calibri"/>
                </w:rPr>
                <w:id w:val="948512996"/>
                <w:placeholder>
                  <w:docPart w:val="1EB5A26822D647AFA7B38EDD7E1C6A04"/>
                </w:placeholder>
                <w:showingPlcHdr/>
                <w:richText/>
              </w:sdtPr>
              <w:sdtContent>
                <w:r w:rsidRPr="001474D7">
                  <w:rPr>
                    <w:rStyle w:val="PlaceholderText"/>
                    <w:rFonts w:ascii="Calibri" w:hAnsi="Calibri" w:cs="Calibri"/>
                  </w:rPr>
                  <w:t xml:space="preserve"> </w:t>
                </w:r>
              </w:sdtContent>
            </w:sdt>
          </w:p>
        </w:tc>
      </w:tr>
      <w:tr w14:paraId="317FCE3F" w14:textId="77777777">
        <w:tblPrEx>
          <w:tblW w:w="9430" w:type="dxa"/>
          <w:tblLook w:val="04A0"/>
        </w:tblPrEx>
        <w:trPr>
          <w:trHeight w:val="255"/>
        </w:trPr>
        <w:tc>
          <w:tcPr>
            <w:tcW w:w="9275" w:type="dxa"/>
            <w:gridSpan w:val="2"/>
            <w:tcBorders>
              <w:top w:val="single" w:sz="4" w:space="0" w:color="auto"/>
              <w:left w:val="single" w:sz="4" w:space="0" w:color="auto"/>
              <w:bottom w:val="single" w:sz="4" w:space="0" w:color="auto"/>
              <w:right w:val="single" w:sz="4" w:space="0" w:color="auto"/>
            </w:tcBorders>
          </w:tcPr>
          <w:p w:rsidR="00F2309B" w:rsidRPr="001474D7" w14:paraId="221CD90D" w14:textId="77777777">
            <w:pPr>
              <w:keepLines/>
              <w:rPr>
                <w:rFonts w:ascii="Calibri" w:hAnsi="Calibri" w:cs="Calibri"/>
              </w:rPr>
            </w:pPr>
            <w:r w:rsidRPr="001474D7">
              <w:rPr>
                <w:rFonts w:ascii="Calibri" w:hAnsi="Calibri" w:cs="Calibri"/>
              </w:rPr>
              <w:t xml:space="preserve">As appropriate, please provide details of alternative options you have considered and why you have chosen this recommendation? </w:t>
            </w:r>
          </w:p>
          <w:sdt>
            <w:sdtPr>
              <w:rPr>
                <w:rFonts w:ascii="Calibri" w:hAnsi="Calibri" w:cs="Calibri"/>
              </w:rPr>
              <w:id w:val="-496341742"/>
              <w:placeholder>
                <w:docPart w:val="22CBB12404B84BEAB70E7AE0856E112B"/>
              </w:placeholder>
              <w:showingPlcHdr/>
              <w:richText/>
            </w:sdtPr>
            <w:sdtContent>
              <w:p w:rsidR="00F2309B" w:rsidRPr="001474D7" w14:paraId="47BF9712" w14:textId="77777777">
                <w:pPr>
                  <w:rPr>
                    <w:rFonts w:ascii="Calibri" w:hAnsi="Calibri" w:cs="Calibri"/>
                  </w:rPr>
                </w:pPr>
                <w:r w:rsidRPr="001474D7">
                  <w:rPr>
                    <w:rStyle w:val="PlaceholderText"/>
                    <w:rFonts w:ascii="Calibri" w:hAnsi="Calibri" w:cs="Calibri"/>
                  </w:rPr>
                  <w:t>Click or tap here to enter text.</w:t>
                </w:r>
              </w:p>
            </w:sdtContent>
          </w:sdt>
          <w:p w:rsidR="00F2309B" w:rsidRPr="001474D7" w14:paraId="1C137518" w14:textId="77777777">
            <w:pPr>
              <w:keepLines/>
              <w:rPr>
                <w:rFonts w:ascii="Calibri" w:hAnsi="Calibri" w:cs="Calibri"/>
              </w:rPr>
            </w:pPr>
          </w:p>
        </w:tc>
      </w:tr>
    </w:tbl>
    <w:p w:rsidR="00F2309B" w:rsidRPr="001474D7" w14:paraId="384DD9DF" w14:textId="77777777">
      <w:pPr>
        <w:rPr>
          <w:rFonts w:ascii="Calibri" w:hAnsi="Calibri" w:cs="Calibri"/>
        </w:rPr>
      </w:pPr>
    </w:p>
    <w:p w:rsidR="008E2098" w:rsidRPr="001474D7" w:rsidP="00EF545E" w14:paraId="64D41CA5" w14:textId="31FF70AA">
      <w:pPr>
        <w:jc w:val="center"/>
        <w:rPr>
          <w:rFonts w:ascii="Calibri" w:hAnsi="Calibri" w:cs="Calibri"/>
          <w:b/>
          <w:bCs/>
          <w:i/>
          <w:iCs/>
          <w:sz w:val="24"/>
          <w:szCs w:val="24"/>
        </w:rPr>
      </w:pPr>
      <w:r w:rsidRPr="001474D7">
        <w:rPr>
          <w:rFonts w:ascii="Calibri" w:hAnsi="Calibri" w:cs="Calibri"/>
          <w:b/>
          <w:bCs/>
          <w:i/>
          <w:iCs/>
          <w:sz w:val="24"/>
          <w:szCs w:val="24"/>
        </w:rPr>
        <w:t xml:space="preserve">Please </w:t>
      </w:r>
      <w:r w:rsidRPr="001474D7" w:rsidR="00EF545E">
        <w:rPr>
          <w:rFonts w:ascii="Calibri" w:hAnsi="Calibri" w:cs="Calibri"/>
          <w:b/>
          <w:bCs/>
          <w:i/>
          <w:iCs/>
          <w:sz w:val="24"/>
          <w:szCs w:val="24"/>
        </w:rPr>
        <w:t xml:space="preserve">feel free to </w:t>
      </w:r>
      <w:r w:rsidRPr="001474D7">
        <w:rPr>
          <w:rFonts w:ascii="Calibri" w:hAnsi="Calibri" w:cs="Calibri"/>
          <w:b/>
          <w:bCs/>
          <w:i/>
          <w:iCs/>
          <w:sz w:val="24"/>
          <w:szCs w:val="24"/>
        </w:rPr>
        <w:t xml:space="preserve">add more </w:t>
      </w:r>
      <w:r w:rsidR="00F2309B">
        <w:rPr>
          <w:rFonts w:ascii="Calibri" w:hAnsi="Calibri" w:cs="Calibri"/>
          <w:b/>
          <w:bCs/>
          <w:i/>
          <w:iCs/>
          <w:sz w:val="24"/>
          <w:szCs w:val="24"/>
        </w:rPr>
        <w:t>goals</w:t>
      </w:r>
      <w:r w:rsidRPr="001474D7">
        <w:rPr>
          <w:rFonts w:ascii="Calibri" w:hAnsi="Calibri" w:cs="Calibri"/>
          <w:b/>
          <w:bCs/>
          <w:i/>
          <w:iCs/>
          <w:sz w:val="24"/>
          <w:szCs w:val="24"/>
        </w:rPr>
        <w:t xml:space="preserve"> as required. </w:t>
      </w:r>
    </w:p>
    <w:p w:rsidR="00B55601" w14:paraId="4D8911D4" w14:textId="77777777">
      <w:pPr>
        <w:rPr>
          <w:rFonts w:ascii="Calibri" w:hAnsi="Calibri" w:cs="Calibri"/>
          <w:b/>
          <w:bCs/>
          <w:i/>
          <w:iCs/>
          <w:sz w:val="24"/>
          <w:szCs w:val="24"/>
        </w:rPr>
      </w:pPr>
    </w:p>
    <w:p w:rsidR="00B55601" w14:paraId="5A644958" w14:textId="77777777">
      <w:pPr>
        <w:rPr>
          <w:rFonts w:ascii="Calibri" w:hAnsi="Calibri" w:cs="Calibri"/>
          <w:b/>
          <w:bCs/>
          <w:color w:val="002060"/>
          <w:sz w:val="28"/>
          <w:szCs w:val="28"/>
        </w:rPr>
      </w:pPr>
      <w:r>
        <w:rPr>
          <w:rFonts w:ascii="Calibri" w:hAnsi="Calibri" w:cs="Calibri"/>
          <w:b/>
          <w:bCs/>
          <w:color w:val="002060"/>
          <w:sz w:val="28"/>
          <w:szCs w:val="28"/>
        </w:rPr>
        <w:br w:type="page"/>
      </w:r>
    </w:p>
    <w:bookmarkEnd w:id="1"/>
    <w:p w:rsidR="00ED46F5" w:rsidRPr="00B55601" w:rsidP="00ED46F5" w14:paraId="7E278715" w14:textId="1E7DC7BC">
      <w:pPr>
        <w:rPr>
          <w:rFonts w:ascii="Calibri" w:hAnsi="Calibri" w:cs="Calibri"/>
          <w:b/>
          <w:i/>
          <w:sz w:val="24"/>
          <w:szCs w:val="24"/>
        </w:rPr>
      </w:pPr>
      <w:r w:rsidRPr="00B55601">
        <w:rPr>
          <w:rFonts w:ascii="Calibri" w:hAnsi="Calibri" w:cs="Calibri"/>
          <w:b/>
          <w:color w:val="002060"/>
          <w:sz w:val="28"/>
          <w:szCs w:val="28"/>
        </w:rPr>
        <w:t>Part B</w:t>
      </w: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57"/>
        <w:gridCol w:w="702"/>
        <w:gridCol w:w="3339"/>
        <w:gridCol w:w="52"/>
        <w:gridCol w:w="1469"/>
        <w:gridCol w:w="1108"/>
        <w:gridCol w:w="827"/>
      </w:tblGrid>
      <w:tr w14:paraId="2B829742" w14:textId="77777777" w:rsidTr="3CF299C3">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5000" w:type="pct"/>
            <w:gridSpan w:val="7"/>
            <w:tcBorders>
              <w:top w:val="nil"/>
              <w:left w:val="nil"/>
              <w:bottom w:val="nil"/>
              <w:right w:val="nil"/>
            </w:tcBorders>
            <w:vAlign w:val="bottom"/>
          </w:tcPr>
          <w:p w:rsidR="00ED46F5" w:rsidRPr="00B55601" w:rsidP="009175A3" w14:paraId="2B829741" w14:textId="6C94671B">
            <w:pPr>
              <w:spacing w:after="0" w:line="240" w:lineRule="auto"/>
              <w:rPr>
                <w:rFonts w:ascii="Calibri" w:eastAsia="Calibri" w:hAnsi="Calibri" w:cs="Calibri"/>
                <w:sz w:val="28"/>
                <w:szCs w:val="28"/>
              </w:rPr>
            </w:pPr>
            <w:r w:rsidRPr="001474D7">
              <w:rPr>
                <w:rFonts w:ascii="Calibri" w:eastAsia="Arial" w:hAnsi="Calibri" w:cs="Calibri"/>
                <w:b/>
                <w:color w:val="1D1752"/>
                <w:sz w:val="28"/>
                <w:szCs w:val="20"/>
                <w:lang w:val="en-US" w:eastAsia="en-AU" w:bidi="en-US"/>
              </w:rPr>
              <w:t>Brief to Builder</w:t>
            </w:r>
          </w:p>
        </w:tc>
      </w:tr>
      <w:tr w14:paraId="2B829745" w14:textId="77777777" w:rsidTr="3CF299C3">
        <w:tblPrEx>
          <w:tblW w:w="5000" w:type="pct"/>
          <w:tblLook w:val="04A0"/>
        </w:tblPrEx>
        <w:trPr>
          <w:trHeight w:val="386"/>
        </w:trPr>
        <w:tc>
          <w:tcPr>
            <w:tcW w:w="993" w:type="pct"/>
            <w:tcBorders>
              <w:top w:val="nil"/>
              <w:left w:val="nil"/>
              <w:bottom w:val="nil"/>
              <w:right w:val="nil"/>
            </w:tcBorders>
            <w:vAlign w:val="bottom"/>
          </w:tcPr>
          <w:p w:rsidR="00ED46F5" w:rsidRPr="001474D7" w:rsidP="00580ECF" w14:paraId="2B829743" w14:textId="77777777">
            <w:pPr>
              <w:keepNext/>
              <w:keepLines/>
              <w:spacing w:before="120" w:after="0" w:line="240" w:lineRule="auto"/>
              <w:rPr>
                <w:rFonts w:ascii="Calibri" w:eastAsia="Calibri" w:hAnsi="Calibri" w:cs="Calibri"/>
                <w:b/>
                <w:sz w:val="20"/>
                <w:szCs w:val="20"/>
              </w:rPr>
            </w:pPr>
            <w:r w:rsidRPr="001474D7">
              <w:rPr>
                <w:rFonts w:ascii="Calibri" w:eastAsia="Calibri" w:hAnsi="Calibri" w:cs="Calibri"/>
                <w:b/>
                <w:sz w:val="20"/>
                <w:szCs w:val="20"/>
              </w:rPr>
              <w:t>Client Name:</w:t>
            </w:r>
          </w:p>
        </w:tc>
        <w:sdt>
          <w:sdtPr>
            <w:rPr>
              <w:rFonts w:ascii="Calibri" w:eastAsia="Calibri" w:hAnsi="Calibri" w:cs="Calibri"/>
              <w:sz w:val="20"/>
              <w:szCs w:val="20"/>
            </w:rPr>
            <w:id w:val="582960864"/>
            <w:placeholder>
              <w:docPart w:val="DefaultPlaceholder_-1854013440"/>
            </w:placeholder>
            <w:richText/>
          </w:sdtPr>
          <w:sdtContent>
            <w:tc>
              <w:tcPr>
                <w:tcW w:w="4007" w:type="pct"/>
                <w:gridSpan w:val="6"/>
                <w:tcBorders>
                  <w:top w:val="nil"/>
                  <w:left w:val="nil"/>
                  <w:right w:val="nil"/>
                </w:tcBorders>
                <w:vAlign w:val="bottom"/>
              </w:tcPr>
              <w:p w:rsidR="00ED46F5" w:rsidRPr="001474D7" w:rsidP="00580ECF" w14:paraId="2B829744" w14:textId="77777777">
                <w:pPr>
                  <w:keepNext/>
                  <w:keepLines/>
                  <w:spacing w:before="120" w:after="0" w:line="240" w:lineRule="auto"/>
                  <w:rPr>
                    <w:rFonts w:ascii="Calibri" w:eastAsia="Calibri" w:hAnsi="Calibri" w:cs="Calibri"/>
                    <w:sz w:val="20"/>
                    <w:szCs w:val="20"/>
                  </w:rPr>
                </w:pPr>
                <w:r w:rsidRPr="001474D7">
                  <w:rPr>
                    <w:rFonts w:ascii="Calibri" w:eastAsia="Calibri" w:hAnsi="Calibri" w:cs="Calibri"/>
                    <w:sz w:val="20"/>
                    <w:szCs w:val="20"/>
                  </w:rPr>
                  <w:t xml:space="preserve"> </w:t>
                </w:r>
              </w:p>
            </w:tc>
          </w:sdtContent>
        </w:sdt>
      </w:tr>
      <w:tr w14:paraId="2B82974C" w14:textId="77777777" w:rsidTr="3CF299C3">
        <w:tblPrEx>
          <w:tblW w:w="5000" w:type="pct"/>
          <w:tblLook w:val="04A0"/>
        </w:tblPrEx>
        <w:trPr>
          <w:trHeight w:val="386"/>
        </w:trPr>
        <w:tc>
          <w:tcPr>
            <w:tcW w:w="993" w:type="pct"/>
            <w:tcBorders>
              <w:top w:val="nil"/>
              <w:left w:val="nil"/>
              <w:bottom w:val="nil"/>
              <w:right w:val="nil"/>
            </w:tcBorders>
            <w:vAlign w:val="bottom"/>
          </w:tcPr>
          <w:p w:rsidR="004B6E84" w:rsidRPr="001474D7" w:rsidP="6BFD52A8" w14:paraId="2B829746" w14:textId="3420AB37">
            <w:pPr>
              <w:keepNext/>
              <w:keepLines/>
              <w:spacing w:before="120" w:after="0" w:line="240" w:lineRule="auto"/>
              <w:rPr>
                <w:rFonts w:ascii="Calibri" w:eastAsia="Calibri" w:hAnsi="Calibri" w:cs="Calibri"/>
                <w:b/>
                <w:sz w:val="20"/>
                <w:szCs w:val="20"/>
              </w:rPr>
            </w:pPr>
            <w:r w:rsidRPr="001474D7">
              <w:rPr>
                <w:rFonts w:ascii="Calibri" w:eastAsia="Calibri" w:hAnsi="Calibri" w:cs="Calibri"/>
                <w:b/>
                <w:sz w:val="20"/>
                <w:szCs w:val="20"/>
              </w:rPr>
              <w:t xml:space="preserve">Address: </w:t>
            </w:r>
          </w:p>
        </w:tc>
        <w:sdt>
          <w:sdtPr>
            <w:rPr>
              <w:rFonts w:ascii="Calibri" w:eastAsia="Calibri" w:hAnsi="Calibri" w:cs="Calibri"/>
              <w:sz w:val="20"/>
              <w:szCs w:val="20"/>
            </w:rPr>
            <w:id w:val="50352718"/>
            <w:placeholder>
              <w:docPart w:val="19D7F72180FE4957A82E9DDC9B4E6FE7"/>
            </w:placeholder>
            <w:richText/>
          </w:sdtPr>
          <w:sdtContent>
            <w:tc>
              <w:tcPr>
                <w:tcW w:w="2973" w:type="pct"/>
                <w:gridSpan w:val="4"/>
                <w:tcBorders>
                  <w:left w:val="nil"/>
                  <w:bottom w:val="single" w:sz="4" w:space="0" w:color="auto"/>
                  <w:right w:val="nil"/>
                </w:tcBorders>
                <w:vAlign w:val="bottom"/>
              </w:tcPr>
              <w:p w:rsidR="004B6E84" w:rsidRPr="001474D7" w:rsidP="00580ECF" w14:paraId="2B829749" w14:textId="0A75B0E0">
                <w:pPr>
                  <w:keepNext/>
                  <w:keepLines/>
                  <w:spacing w:before="120" w:after="0" w:line="240" w:lineRule="auto"/>
                  <w:rPr>
                    <w:rFonts w:ascii="Calibri" w:eastAsia="Calibri" w:hAnsi="Calibri" w:cs="Calibri"/>
                    <w:sz w:val="20"/>
                    <w:szCs w:val="20"/>
                  </w:rPr>
                </w:pPr>
                <w:r w:rsidRPr="001474D7">
                  <w:rPr>
                    <w:rFonts w:ascii="Calibri" w:eastAsia="Calibri" w:hAnsi="Calibri" w:cs="Calibri"/>
                    <w:sz w:val="20"/>
                    <w:szCs w:val="20"/>
                  </w:rPr>
                  <w:t xml:space="preserve"> </w:t>
                </w:r>
              </w:p>
            </w:tc>
          </w:sdtContent>
        </w:sdt>
        <w:tc>
          <w:tcPr>
            <w:tcW w:w="592" w:type="pct"/>
            <w:tcBorders>
              <w:left w:val="nil"/>
              <w:bottom w:val="single" w:sz="4" w:space="0" w:color="auto"/>
              <w:right w:val="nil"/>
            </w:tcBorders>
            <w:vAlign w:val="bottom"/>
          </w:tcPr>
          <w:p w:rsidR="004B6E84" w:rsidRPr="001474D7" w:rsidP="007C3655" w14:paraId="2B82974A" w14:textId="09AE223A">
            <w:pPr>
              <w:keepNext/>
              <w:keepLines/>
              <w:spacing w:before="120" w:after="0" w:line="240" w:lineRule="auto"/>
              <w:rPr>
                <w:rFonts w:ascii="Calibri" w:eastAsia="Calibri" w:hAnsi="Calibri" w:cs="Calibri"/>
                <w:sz w:val="20"/>
                <w:szCs w:val="20"/>
              </w:rPr>
            </w:pPr>
          </w:p>
        </w:tc>
        <w:tc>
          <w:tcPr>
            <w:tcW w:w="442" w:type="pct"/>
            <w:tcBorders>
              <w:left w:val="nil"/>
              <w:bottom w:val="nil"/>
              <w:right w:val="nil"/>
            </w:tcBorders>
            <w:vAlign w:val="bottom"/>
          </w:tcPr>
          <w:p w:rsidR="004B6E84" w:rsidRPr="001474D7" w:rsidP="00580ECF" w14:paraId="2B82974B" w14:textId="1A4B14DF">
            <w:pPr>
              <w:keepNext/>
              <w:keepLines/>
              <w:spacing w:before="120" w:after="0" w:line="240" w:lineRule="auto"/>
              <w:rPr>
                <w:rFonts w:ascii="Calibri" w:eastAsia="Calibri" w:hAnsi="Calibri" w:cs="Calibri"/>
                <w:sz w:val="20"/>
                <w:szCs w:val="20"/>
              </w:rPr>
            </w:pPr>
          </w:p>
        </w:tc>
      </w:tr>
      <w:tr w14:paraId="3657CE1E" w14:textId="77777777" w:rsidTr="3CF299C3">
        <w:tblPrEx>
          <w:tblW w:w="5000" w:type="pct"/>
          <w:tblLook w:val="04A0"/>
        </w:tblPrEx>
        <w:trPr>
          <w:trHeight w:val="386"/>
        </w:trPr>
        <w:tc>
          <w:tcPr>
            <w:tcW w:w="993" w:type="pct"/>
            <w:tcBorders>
              <w:top w:val="nil"/>
              <w:left w:val="nil"/>
              <w:bottom w:val="nil"/>
              <w:right w:val="nil"/>
            </w:tcBorders>
            <w:vAlign w:val="bottom"/>
          </w:tcPr>
          <w:p w:rsidR="003C0993" w:rsidRPr="001474D7" w:rsidP="00580ECF" w14:paraId="4676C421" w14:textId="0A16018A">
            <w:pPr>
              <w:keepNext/>
              <w:keepLines/>
              <w:spacing w:before="120" w:after="0" w:line="240" w:lineRule="auto"/>
              <w:rPr>
                <w:rFonts w:ascii="Calibri" w:eastAsia="Calibri" w:hAnsi="Calibri" w:cs="Calibri"/>
                <w:b/>
                <w:sz w:val="20"/>
                <w:szCs w:val="20"/>
              </w:rPr>
            </w:pPr>
            <w:r w:rsidRPr="001474D7">
              <w:rPr>
                <w:rFonts w:ascii="Calibri" w:eastAsia="Calibri" w:hAnsi="Calibri" w:cs="Calibri"/>
                <w:b/>
                <w:sz w:val="20"/>
                <w:szCs w:val="20"/>
              </w:rPr>
              <w:t>Suburb/Town:</w:t>
            </w:r>
          </w:p>
        </w:tc>
        <w:sdt>
          <w:sdtPr>
            <w:rPr>
              <w:rFonts w:ascii="Calibri" w:eastAsia="Calibri" w:hAnsi="Calibri" w:cs="Calibri"/>
              <w:sz w:val="20"/>
              <w:szCs w:val="20"/>
            </w:rPr>
            <w:id w:val="-1821487333"/>
            <w:placeholder>
              <w:docPart w:val="B0EB0EA6EFDB4B05B7B4B1DA67D2605E"/>
            </w:placeholder>
            <w:richText/>
          </w:sdtPr>
          <w:sdtContent>
            <w:tc>
              <w:tcPr>
                <w:tcW w:w="2160" w:type="pct"/>
                <w:gridSpan w:val="2"/>
                <w:tcBorders>
                  <w:left w:val="nil"/>
                  <w:bottom w:val="single" w:sz="4" w:space="0" w:color="auto"/>
                  <w:right w:val="nil"/>
                </w:tcBorders>
                <w:vAlign w:val="bottom"/>
              </w:tcPr>
              <w:p w:rsidR="003C0993" w:rsidRPr="001474D7" w:rsidP="003C0993" w14:paraId="510FCCD4" w14:textId="375F7A6B">
                <w:pPr>
                  <w:keepNext/>
                  <w:keepLines/>
                  <w:spacing w:before="120" w:after="0" w:line="240" w:lineRule="auto"/>
                  <w:rPr>
                    <w:rFonts w:ascii="Calibri" w:eastAsia="Calibri" w:hAnsi="Calibri" w:cs="Calibri"/>
                  </w:rPr>
                </w:pPr>
                <w:r w:rsidRPr="001474D7">
                  <w:rPr>
                    <w:rFonts w:ascii="Calibri" w:eastAsia="Calibri" w:hAnsi="Calibri" w:cs="Calibri"/>
                    <w:sz w:val="20"/>
                    <w:szCs w:val="20"/>
                  </w:rPr>
                  <w:t xml:space="preserve"> </w:t>
                </w:r>
              </w:p>
            </w:tc>
          </w:sdtContent>
        </w:sdt>
        <w:tc>
          <w:tcPr>
            <w:tcW w:w="813" w:type="pct"/>
            <w:gridSpan w:val="2"/>
            <w:tcBorders>
              <w:top w:val="nil"/>
              <w:left w:val="nil"/>
              <w:bottom w:val="nil"/>
              <w:right w:val="nil"/>
            </w:tcBorders>
            <w:vAlign w:val="bottom"/>
          </w:tcPr>
          <w:p w:rsidR="003C0993" w:rsidRPr="001474D7" w:rsidP="004B6E84" w14:paraId="6631B682" w14:textId="53DE1E4F">
            <w:pPr>
              <w:keepNext/>
              <w:keepLines/>
              <w:spacing w:before="120" w:after="0" w:line="240" w:lineRule="auto"/>
              <w:jc w:val="right"/>
              <w:rPr>
                <w:rFonts w:ascii="Calibri" w:eastAsia="Calibri" w:hAnsi="Calibri" w:cs="Calibri"/>
                <w:sz w:val="20"/>
                <w:szCs w:val="20"/>
              </w:rPr>
            </w:pPr>
            <w:r w:rsidRPr="001474D7">
              <w:rPr>
                <w:rFonts w:ascii="Calibri" w:eastAsia="Calibri" w:hAnsi="Calibri" w:cs="Calibri"/>
                <w:b/>
                <w:sz w:val="20"/>
                <w:szCs w:val="20"/>
              </w:rPr>
              <w:t>Postcode</w:t>
            </w:r>
            <w:r w:rsidRPr="001474D7">
              <w:rPr>
                <w:rFonts w:ascii="Calibri" w:eastAsia="Calibri" w:hAnsi="Calibri" w:cs="Calibri"/>
                <w:sz w:val="20"/>
                <w:szCs w:val="20"/>
              </w:rPr>
              <w:t>:</w:t>
            </w:r>
          </w:p>
        </w:tc>
        <w:tc>
          <w:tcPr>
            <w:tcW w:w="592" w:type="pct"/>
            <w:tcBorders>
              <w:left w:val="nil"/>
              <w:bottom w:val="single" w:sz="4" w:space="0" w:color="auto"/>
              <w:right w:val="nil"/>
            </w:tcBorders>
            <w:vAlign w:val="bottom"/>
          </w:tcPr>
          <w:p w:rsidR="003C0993" w:rsidRPr="001474D7" w:rsidP="6BFD52A8" w14:paraId="1C337CBC" w14:textId="50AEEA8C">
            <w:pPr>
              <w:keepNext/>
              <w:keepLines/>
              <w:spacing w:before="120" w:after="0" w:line="240" w:lineRule="auto"/>
              <w:rPr>
                <w:rFonts w:ascii="Calibri" w:eastAsia="Calibri" w:hAnsi="Calibri" w:cs="Calibri"/>
                <w:sz w:val="20"/>
                <w:szCs w:val="20"/>
              </w:rPr>
            </w:pPr>
            <w:sdt>
              <w:sdtPr>
                <w:rPr>
                  <w:rFonts w:ascii="Calibri" w:eastAsia="Calibri" w:hAnsi="Calibri" w:cs="Calibri"/>
                  <w:sz w:val="20"/>
                  <w:szCs w:val="20"/>
                </w:rPr>
                <w:id w:val="-1225441465"/>
                <w:placeholder>
                  <w:docPart w:val="E7C80FB68C974EEE8C4DFDAD29641545"/>
                </w:placeholder>
                <w:richText/>
              </w:sdtPr>
              <w:sdtContent>
                <w:r w:rsidRPr="001474D7" w:rsidR="1BB03E16">
                  <w:rPr>
                    <w:rFonts w:ascii="Calibri" w:eastAsia="Calibri" w:hAnsi="Calibri" w:cs="Calibri"/>
                    <w:sz w:val="20"/>
                    <w:szCs w:val="20"/>
                  </w:rPr>
                  <w:t xml:space="preserve"> </w:t>
                </w:r>
              </w:sdtContent>
            </w:sdt>
          </w:p>
        </w:tc>
        <w:tc>
          <w:tcPr>
            <w:tcW w:w="442" w:type="pct"/>
            <w:tcBorders>
              <w:left w:val="nil"/>
              <w:bottom w:val="nil"/>
              <w:right w:val="nil"/>
            </w:tcBorders>
            <w:vAlign w:val="bottom"/>
          </w:tcPr>
          <w:p w:rsidR="003C0993" w:rsidRPr="001474D7" w:rsidP="00580ECF" w14:paraId="7E44F429" w14:textId="77777777">
            <w:pPr>
              <w:keepNext/>
              <w:keepLines/>
              <w:spacing w:before="120" w:after="0" w:line="240" w:lineRule="auto"/>
              <w:rPr>
                <w:rFonts w:ascii="Calibri" w:eastAsia="Calibri" w:hAnsi="Calibri" w:cs="Calibri"/>
                <w:sz w:val="20"/>
                <w:szCs w:val="20"/>
              </w:rPr>
            </w:pPr>
          </w:p>
        </w:tc>
      </w:tr>
      <w:tr w14:paraId="2B82974F" w14:textId="77777777" w:rsidTr="3CF299C3">
        <w:tblPrEx>
          <w:tblW w:w="5000" w:type="pct"/>
          <w:tblLook w:val="04A0"/>
        </w:tblPrEx>
        <w:trPr>
          <w:trHeight w:val="386"/>
        </w:trPr>
        <w:tc>
          <w:tcPr>
            <w:tcW w:w="993" w:type="pct"/>
            <w:tcBorders>
              <w:top w:val="nil"/>
              <w:left w:val="nil"/>
              <w:bottom w:val="nil"/>
              <w:right w:val="nil"/>
            </w:tcBorders>
            <w:vAlign w:val="bottom"/>
          </w:tcPr>
          <w:p w:rsidR="00ED46F5" w:rsidRPr="001474D7" w:rsidP="00580ECF" w14:paraId="2B82974D" w14:textId="77777777">
            <w:pPr>
              <w:keepNext/>
              <w:keepLines/>
              <w:spacing w:before="120" w:after="0" w:line="240" w:lineRule="auto"/>
              <w:rPr>
                <w:rFonts w:ascii="Calibri" w:eastAsia="Calibri" w:hAnsi="Calibri" w:cs="Calibri"/>
                <w:b/>
                <w:sz w:val="20"/>
                <w:szCs w:val="20"/>
              </w:rPr>
            </w:pPr>
            <w:r w:rsidRPr="001474D7">
              <w:rPr>
                <w:rFonts w:ascii="Calibri" w:eastAsia="Calibri" w:hAnsi="Calibri" w:cs="Calibri"/>
                <w:b/>
                <w:sz w:val="20"/>
                <w:szCs w:val="20"/>
              </w:rPr>
              <w:t>Contact Details:</w:t>
            </w:r>
          </w:p>
        </w:tc>
        <w:sdt>
          <w:sdtPr>
            <w:rPr>
              <w:rFonts w:ascii="Calibri" w:eastAsia="Calibri" w:hAnsi="Calibri" w:cs="Calibri"/>
              <w:sz w:val="20"/>
              <w:szCs w:val="20"/>
            </w:rPr>
            <w:id w:val="540481944"/>
            <w:placeholder>
              <w:docPart w:val="DefaultPlaceholder_-1854013440"/>
            </w:placeholder>
            <w:richText/>
          </w:sdtPr>
          <w:sdtContent>
            <w:tc>
              <w:tcPr>
                <w:tcW w:w="4007" w:type="pct"/>
                <w:gridSpan w:val="6"/>
                <w:tcBorders>
                  <w:top w:val="nil"/>
                  <w:left w:val="nil"/>
                  <w:right w:val="nil"/>
                </w:tcBorders>
                <w:vAlign w:val="bottom"/>
              </w:tcPr>
              <w:p w:rsidR="00ED46F5" w:rsidRPr="001474D7" w:rsidP="00580ECF" w14:paraId="2B82974E" w14:textId="77777777">
                <w:pPr>
                  <w:keepNext/>
                  <w:keepLines/>
                  <w:spacing w:before="120" w:after="0" w:line="240" w:lineRule="auto"/>
                  <w:rPr>
                    <w:rFonts w:ascii="Calibri" w:eastAsia="Calibri" w:hAnsi="Calibri" w:cs="Calibri"/>
                    <w:sz w:val="20"/>
                    <w:szCs w:val="20"/>
                  </w:rPr>
                </w:pPr>
                <w:r w:rsidRPr="001474D7">
                  <w:rPr>
                    <w:rFonts w:ascii="Calibri" w:eastAsia="Calibri" w:hAnsi="Calibri" w:cs="Calibri"/>
                    <w:sz w:val="20"/>
                    <w:szCs w:val="20"/>
                  </w:rPr>
                  <w:t xml:space="preserve"> </w:t>
                </w:r>
              </w:p>
            </w:tc>
          </w:sdtContent>
        </w:sdt>
      </w:tr>
      <w:tr w14:paraId="40E72DE7" w14:textId="77777777" w:rsidTr="6BFD52A8">
        <w:tblPrEx>
          <w:tblW w:w="5000" w:type="pct"/>
          <w:tblLook w:val="04A0"/>
        </w:tblPrEx>
        <w:trPr>
          <w:trHeight w:val="386"/>
        </w:trPr>
        <w:tc>
          <w:tcPr>
            <w:tcW w:w="993" w:type="pct"/>
            <w:tcBorders>
              <w:top w:val="nil"/>
              <w:left w:val="nil"/>
              <w:bottom w:val="nil"/>
              <w:right w:val="nil"/>
            </w:tcBorders>
            <w:vAlign w:val="bottom"/>
          </w:tcPr>
          <w:p w:rsidR="00B55601" w:rsidRPr="00B55601" w:rsidP="00580ECF" w14:paraId="38F66740" w14:textId="55D812F5">
            <w:pPr>
              <w:keepNext/>
              <w:keepLines/>
              <w:spacing w:before="120" w:after="0" w:line="240" w:lineRule="auto"/>
              <w:rPr>
                <w:rFonts w:ascii="Calibri" w:eastAsia="Calibri" w:hAnsi="Calibri" w:cs="Calibri"/>
                <w:b/>
                <w:sz w:val="20"/>
                <w:szCs w:val="20"/>
                <w:u w:val="single"/>
              </w:rPr>
            </w:pPr>
            <w:r w:rsidRPr="001474D7">
              <w:rPr>
                <w:rFonts w:ascii="Calibri" w:eastAsia="Calibri" w:hAnsi="Calibri" w:cs="Calibri"/>
                <w:b/>
                <w:sz w:val="20"/>
                <w:szCs w:val="20"/>
              </w:rPr>
              <w:t>Date of OT Home Visit:</w:t>
            </w:r>
            <w:r w:rsidRPr="001474D7">
              <w:rPr>
                <w:rFonts w:ascii="Calibri" w:eastAsia="Calibri" w:hAnsi="Calibri" w:cs="Calibri"/>
                <w:b/>
                <w:bCs/>
                <w:sz w:val="20"/>
                <w:szCs w:val="20"/>
              </w:rPr>
              <w:t xml:space="preserve"> </w:t>
            </w:r>
          </w:p>
        </w:tc>
        <w:tc>
          <w:tcPr>
            <w:tcW w:w="4007" w:type="pct"/>
            <w:gridSpan w:val="6"/>
            <w:tcBorders>
              <w:top w:val="nil"/>
              <w:left w:val="nil"/>
              <w:right w:val="nil"/>
            </w:tcBorders>
            <w:vAlign w:val="bottom"/>
          </w:tcPr>
          <w:p w:rsidR="00B55601" w:rsidRPr="001474D7" w:rsidP="00580ECF" w14:paraId="5FE3CAC7" w14:textId="77777777">
            <w:pPr>
              <w:keepNext/>
              <w:keepLines/>
              <w:spacing w:before="120" w:after="0" w:line="240" w:lineRule="auto"/>
              <w:rPr>
                <w:rFonts w:ascii="Calibri" w:eastAsia="Calibri" w:hAnsi="Calibri" w:cs="Calibri"/>
                <w:sz w:val="20"/>
                <w:szCs w:val="20"/>
              </w:rPr>
            </w:pPr>
          </w:p>
        </w:tc>
      </w:tr>
      <w:tr w14:paraId="2B829753" w14:textId="77777777" w:rsidTr="3CF299C3">
        <w:tblPrEx>
          <w:tblW w:w="5000" w:type="pct"/>
          <w:tblLook w:val="04A0"/>
        </w:tblPrEx>
        <w:trPr>
          <w:trHeight w:val="386"/>
        </w:trPr>
        <w:tc>
          <w:tcPr>
            <w:tcW w:w="1368" w:type="pct"/>
            <w:gridSpan w:val="2"/>
            <w:tcBorders>
              <w:top w:val="nil"/>
              <w:left w:val="nil"/>
              <w:bottom w:val="single" w:sz="4" w:space="0" w:color="auto"/>
              <w:right w:val="nil"/>
            </w:tcBorders>
            <w:vAlign w:val="bottom"/>
          </w:tcPr>
          <w:p w:rsidR="00C00ABD" w:rsidRPr="001474D7" w:rsidP="00580ECF" w14:paraId="2B829750" w14:textId="648A5EAD">
            <w:pPr>
              <w:keepNext/>
              <w:keepLines/>
              <w:spacing w:before="120" w:after="0" w:line="240" w:lineRule="auto"/>
              <w:rPr>
                <w:rFonts w:ascii="Calibri" w:eastAsia="Calibri" w:hAnsi="Calibri" w:cs="Calibri"/>
                <w:b/>
                <w:sz w:val="20"/>
                <w:szCs w:val="20"/>
              </w:rPr>
            </w:pPr>
          </w:p>
        </w:tc>
        <w:sdt>
          <w:sdtPr>
            <w:rPr>
              <w:rFonts w:ascii="Calibri" w:eastAsia="Calibri" w:hAnsi="Calibri" w:cs="Calibri"/>
              <w:sz w:val="20"/>
              <w:szCs w:val="20"/>
            </w:rPr>
            <w:id w:val="-13698850"/>
            <w:placeholder>
              <w:docPart w:val="DefaultPlaceholder_-1854013437"/>
            </w:placeholder>
            <w:date>
              <w:dateFormat w:val="d/MM/yyyy"/>
              <w:lid w:val="en-AU"/>
              <w:storeMappedDataAs w:val="dateTime"/>
              <w:calendar w:val="gregorian"/>
            </w:date>
          </w:sdtPr>
          <w:sdtContent>
            <w:tc>
              <w:tcPr>
                <w:tcW w:w="1813" w:type="pct"/>
                <w:gridSpan w:val="2"/>
                <w:tcBorders>
                  <w:left w:val="nil"/>
                  <w:bottom w:val="single" w:sz="4" w:space="0" w:color="auto"/>
                  <w:right w:val="nil"/>
                </w:tcBorders>
                <w:vAlign w:val="bottom"/>
              </w:tcPr>
              <w:p w:rsidR="005757B2" w:rsidRPr="001474D7" w:rsidP="00580ECF" w14:paraId="2B829751" w14:textId="77777777">
                <w:pPr>
                  <w:keepNext/>
                  <w:keepLines/>
                  <w:spacing w:before="120" w:after="0" w:line="240" w:lineRule="auto"/>
                  <w:rPr>
                    <w:rFonts w:ascii="Calibri" w:eastAsia="Calibri" w:hAnsi="Calibri" w:cs="Calibri"/>
                    <w:sz w:val="20"/>
                    <w:szCs w:val="20"/>
                  </w:rPr>
                </w:pPr>
                <w:r w:rsidRPr="001474D7">
                  <w:rPr>
                    <w:rFonts w:ascii="Calibri" w:eastAsia="Calibri" w:hAnsi="Calibri" w:cs="Calibri"/>
                    <w:sz w:val="20"/>
                    <w:szCs w:val="20"/>
                  </w:rPr>
                  <w:t xml:space="preserve"> </w:t>
                </w:r>
              </w:p>
            </w:tc>
          </w:sdtContent>
        </w:sdt>
        <w:tc>
          <w:tcPr>
            <w:tcW w:w="1820" w:type="pct"/>
            <w:gridSpan w:val="3"/>
            <w:tcBorders>
              <w:top w:val="nil"/>
              <w:left w:val="nil"/>
              <w:bottom w:val="single" w:sz="4" w:space="0" w:color="auto"/>
              <w:right w:val="nil"/>
            </w:tcBorders>
            <w:vAlign w:val="bottom"/>
          </w:tcPr>
          <w:p w:rsidR="005757B2" w:rsidRPr="001474D7" w:rsidP="00580ECF" w14:paraId="2B829752" w14:textId="77777777">
            <w:pPr>
              <w:keepNext/>
              <w:keepLines/>
              <w:spacing w:before="120" w:after="0" w:line="240" w:lineRule="auto"/>
              <w:rPr>
                <w:rFonts w:ascii="Calibri" w:eastAsia="Calibri" w:hAnsi="Calibri" w:cs="Calibri"/>
                <w:sz w:val="20"/>
                <w:szCs w:val="20"/>
              </w:rPr>
            </w:pPr>
          </w:p>
        </w:tc>
      </w:tr>
      <w:tr w14:paraId="2B829759" w14:textId="77777777" w:rsidTr="3CF299C3">
        <w:tblPrEx>
          <w:tblW w:w="5000" w:type="pct"/>
          <w:tblLook w:val="04A0"/>
        </w:tblPrEx>
        <w:trPr>
          <w:trHeight w:val="832"/>
        </w:trPr>
        <w:tc>
          <w:tcPr>
            <w:tcW w:w="5000" w:type="pct"/>
            <w:gridSpan w:val="7"/>
            <w:tcBorders>
              <w:top w:val="single" w:sz="4" w:space="0" w:color="auto"/>
              <w:left w:val="single" w:sz="4" w:space="0" w:color="auto"/>
              <w:bottom w:val="single" w:sz="4" w:space="0" w:color="auto"/>
              <w:right w:val="single" w:sz="4" w:space="0" w:color="auto"/>
            </w:tcBorders>
          </w:tcPr>
          <w:p w:rsidR="00C00ABD" w:rsidRPr="001474D7" w:rsidP="00C00ABD" w14:paraId="2B829758" w14:textId="55B71A90">
            <w:pPr>
              <w:keepNext/>
              <w:keepLines/>
              <w:spacing w:before="120" w:after="0" w:line="240" w:lineRule="auto"/>
              <w:jc w:val="both"/>
              <w:rPr>
                <w:rFonts w:ascii="Calibri" w:eastAsia="Calibri" w:hAnsi="Calibri" w:cs="Calibri"/>
                <w:i/>
                <w:sz w:val="20"/>
                <w:szCs w:val="20"/>
              </w:rPr>
            </w:pPr>
            <w:r w:rsidRPr="001474D7">
              <w:rPr>
                <w:rFonts w:ascii="Calibri" w:eastAsia="Calibri" w:hAnsi="Calibri" w:cs="Calibri"/>
                <w:b/>
              </w:rPr>
              <w:t>Property Details:</w:t>
            </w:r>
            <w:r w:rsidRPr="001474D7">
              <w:rPr>
                <w:rFonts w:ascii="Calibri" w:eastAsia="Calibri" w:hAnsi="Calibri" w:cs="Calibri"/>
                <w:i/>
                <w:sz w:val="20"/>
                <w:szCs w:val="20"/>
              </w:rPr>
              <w:t xml:space="preserve"> Please provide details </w:t>
            </w:r>
            <w:r w:rsidRPr="001474D7" w:rsidR="006537B9">
              <w:rPr>
                <w:rFonts w:ascii="Calibri" w:eastAsia="Calibri" w:hAnsi="Calibri" w:cs="Calibri"/>
                <w:i/>
                <w:sz w:val="20"/>
                <w:szCs w:val="20"/>
              </w:rPr>
              <w:t>that may assist the tradesman in relation to th</w:t>
            </w:r>
            <w:r w:rsidR="008801F0">
              <w:rPr>
                <w:rFonts w:ascii="Calibri" w:eastAsia="Calibri" w:hAnsi="Calibri" w:cs="Calibri"/>
                <w:i/>
                <w:sz w:val="20"/>
                <w:szCs w:val="20"/>
              </w:rPr>
              <w:t>e works</w:t>
            </w:r>
            <w:r w:rsidRPr="001474D7" w:rsidR="006537B9">
              <w:rPr>
                <w:rFonts w:ascii="Calibri" w:eastAsia="Calibri" w:hAnsi="Calibri" w:cs="Calibri"/>
                <w:i/>
                <w:sz w:val="20"/>
                <w:szCs w:val="20"/>
              </w:rPr>
              <w:t>. This may include</w:t>
            </w:r>
            <w:r w:rsidRPr="001474D7">
              <w:rPr>
                <w:rFonts w:ascii="Calibri" w:eastAsia="Calibri" w:hAnsi="Calibri" w:cs="Calibri"/>
                <w:i/>
                <w:sz w:val="20"/>
                <w:szCs w:val="20"/>
              </w:rPr>
              <w:t xml:space="preserve"> any of the following: Building construction, presence of asbestos, multi-level, </w:t>
            </w:r>
            <w:r w:rsidRPr="001474D7" w:rsidR="006537B9">
              <w:rPr>
                <w:rFonts w:ascii="Calibri" w:eastAsia="Calibri" w:hAnsi="Calibri" w:cs="Calibri"/>
                <w:i/>
                <w:sz w:val="20"/>
                <w:szCs w:val="20"/>
              </w:rPr>
              <w:t>b</w:t>
            </w:r>
            <w:r w:rsidRPr="001474D7">
              <w:rPr>
                <w:rFonts w:ascii="Calibri" w:eastAsia="Calibri" w:hAnsi="Calibri" w:cs="Calibri"/>
                <w:i/>
                <w:sz w:val="20"/>
                <w:szCs w:val="20"/>
              </w:rPr>
              <w:t xml:space="preserve">rick and tile, </w:t>
            </w:r>
            <w:r w:rsidRPr="001474D7" w:rsidR="006537B9">
              <w:rPr>
                <w:rFonts w:ascii="Calibri" w:eastAsia="Calibri" w:hAnsi="Calibri" w:cs="Calibri"/>
                <w:i/>
                <w:sz w:val="20"/>
                <w:szCs w:val="20"/>
              </w:rPr>
              <w:t>s</w:t>
            </w:r>
            <w:r w:rsidRPr="001474D7">
              <w:rPr>
                <w:rFonts w:ascii="Calibri" w:eastAsia="Calibri" w:hAnsi="Calibri" w:cs="Calibri"/>
                <w:i/>
                <w:sz w:val="20"/>
                <w:szCs w:val="20"/>
              </w:rPr>
              <w:t xml:space="preserve">tud walls, etc. </w:t>
            </w:r>
          </w:p>
        </w:tc>
      </w:tr>
      <w:tr w14:paraId="2B82975C" w14:textId="77777777" w:rsidTr="3CF299C3">
        <w:tblPrEx>
          <w:tblW w:w="5000" w:type="pct"/>
          <w:tblLook w:val="04A0"/>
        </w:tblPrEx>
        <w:trPr>
          <w:trHeight w:val="386"/>
        </w:trPr>
        <w:tc>
          <w:tcPr>
            <w:tcW w:w="5000" w:type="pct"/>
            <w:gridSpan w:val="7"/>
            <w:tcBorders>
              <w:top w:val="single" w:sz="4" w:space="0" w:color="auto"/>
              <w:left w:val="single" w:sz="4" w:space="0" w:color="auto"/>
              <w:bottom w:val="single" w:sz="4" w:space="0" w:color="auto"/>
              <w:right w:val="single" w:sz="4" w:space="0" w:color="auto"/>
            </w:tcBorders>
          </w:tcPr>
          <w:sdt>
            <w:sdtPr>
              <w:rPr>
                <w:rFonts w:ascii="Calibri" w:hAnsi="Calibri" w:cs="Calibri"/>
              </w:rPr>
              <w:id w:val="1556899404"/>
              <w:placeholder>
                <w:docPart w:val="8A5C684438C34B45827818E7F6FD12CD"/>
              </w:placeholder>
              <w:showingPlcHdr/>
              <w:richText/>
            </w:sdtPr>
            <w:sdtContent>
              <w:p w:rsidR="00C00ABD" w:rsidRPr="001474D7" w:rsidP="00C25838" w14:paraId="2B82975B" w14:textId="2CA3AD93">
                <w:pPr>
                  <w:rPr>
                    <w:rFonts w:ascii="Calibri" w:hAnsi="Calibri" w:cs="Calibri"/>
                  </w:rPr>
                </w:pPr>
                <w:r w:rsidRPr="001474D7">
                  <w:rPr>
                    <w:rStyle w:val="PlaceholderText"/>
                    <w:rFonts w:ascii="Calibri" w:hAnsi="Calibri" w:cs="Calibri"/>
                  </w:rPr>
                  <w:t>Click or tap here to enter text.</w:t>
                </w:r>
              </w:p>
            </w:sdtContent>
          </w:sdt>
        </w:tc>
      </w:tr>
      <w:tr w14:paraId="1F0F9424" w14:textId="77777777" w:rsidTr="00C00ABD">
        <w:tblPrEx>
          <w:tblW w:w="5000" w:type="pct"/>
          <w:tblLook w:val="04A0"/>
        </w:tblPrEx>
        <w:trPr>
          <w:trHeight w:val="386"/>
        </w:trPr>
        <w:tc>
          <w:tcPr>
            <w:tcW w:w="5000" w:type="pct"/>
            <w:gridSpan w:val="7"/>
            <w:tcBorders>
              <w:top w:val="single" w:sz="4" w:space="0" w:color="auto"/>
              <w:left w:val="single" w:sz="4" w:space="0" w:color="auto"/>
              <w:bottom w:val="single" w:sz="4" w:space="0" w:color="auto"/>
              <w:right w:val="single" w:sz="4" w:space="0" w:color="auto"/>
            </w:tcBorders>
          </w:tcPr>
          <w:p w:rsidR="004E7B20" w:rsidRPr="001474D7" w:rsidP="00B37B69" w14:paraId="53DB4C6B" w14:textId="15B65472">
            <w:pPr>
              <w:rPr>
                <w:rFonts w:ascii="Calibri" w:hAnsi="Calibri" w:cs="Calibri"/>
                <w:sz w:val="20"/>
                <w:szCs w:val="20"/>
              </w:rPr>
            </w:pPr>
            <w:r w:rsidRPr="001474D7">
              <w:rPr>
                <w:rFonts w:ascii="Calibri" w:hAnsi="Calibri" w:cs="Calibri"/>
                <w:b/>
                <w:bCs/>
              </w:rPr>
              <w:t xml:space="preserve">Safety Screen: </w:t>
            </w:r>
            <w:r w:rsidRPr="001474D7">
              <w:rPr>
                <w:rFonts w:ascii="Calibri" w:hAnsi="Calibri" w:cs="Calibri"/>
                <w:i/>
                <w:iCs/>
                <w:sz w:val="20"/>
                <w:szCs w:val="20"/>
              </w:rPr>
              <w:t xml:space="preserve">Please provide details of anything the tradesman may need to be aware of. </w:t>
            </w:r>
            <w:r w:rsidR="008801F0">
              <w:rPr>
                <w:rFonts w:ascii="Calibri" w:hAnsi="Calibri" w:cs="Calibri"/>
                <w:i/>
                <w:iCs/>
                <w:sz w:val="20"/>
                <w:szCs w:val="20"/>
              </w:rPr>
              <w:t>This may include any of the following:</w:t>
            </w:r>
            <w:r w:rsidR="000272D2">
              <w:rPr>
                <w:rFonts w:ascii="Calibri" w:hAnsi="Calibri" w:cs="Calibri"/>
                <w:i/>
                <w:iCs/>
                <w:sz w:val="20"/>
                <w:szCs w:val="20"/>
              </w:rPr>
              <w:t xml:space="preserve"> </w:t>
            </w:r>
            <w:r w:rsidRPr="001474D7">
              <w:rPr>
                <w:rFonts w:ascii="Calibri" w:hAnsi="Calibri" w:cs="Calibri"/>
                <w:i/>
                <w:iCs/>
                <w:sz w:val="20"/>
                <w:szCs w:val="20"/>
              </w:rPr>
              <w:t>Occupational Health</w:t>
            </w:r>
            <w:r w:rsidRPr="001474D7">
              <w:rPr>
                <w:rFonts w:ascii="Calibri" w:hAnsi="Calibri" w:cs="Calibri"/>
                <w:i/>
                <w:iCs/>
              </w:rPr>
              <w:t xml:space="preserve"> </w:t>
            </w:r>
            <w:r w:rsidRPr="17D18449">
              <w:rPr>
                <w:rFonts w:ascii="Calibri" w:hAnsi="Calibri" w:cs="Calibri"/>
                <w:i/>
                <w:sz w:val="20"/>
                <w:szCs w:val="20"/>
              </w:rPr>
              <w:t xml:space="preserve">&amp; Safety Issues, </w:t>
            </w:r>
            <w:r w:rsidRPr="17D18449" w:rsidR="003F28BB">
              <w:rPr>
                <w:rFonts w:ascii="Calibri" w:hAnsi="Calibri" w:cs="Calibri"/>
                <w:i/>
                <w:sz w:val="20"/>
                <w:szCs w:val="20"/>
              </w:rPr>
              <w:t xml:space="preserve">Pets, </w:t>
            </w:r>
            <w:r w:rsidR="006F22F4">
              <w:rPr>
                <w:rFonts w:ascii="Calibri" w:hAnsi="Calibri" w:cs="Calibri"/>
                <w:i/>
                <w:sz w:val="20"/>
                <w:szCs w:val="20"/>
              </w:rPr>
              <w:t>Property Access</w:t>
            </w:r>
          </w:p>
        </w:tc>
      </w:tr>
      <w:tr w14:paraId="33BC7F26" w14:textId="77777777" w:rsidTr="00C00ABD">
        <w:tblPrEx>
          <w:tblW w:w="5000" w:type="pct"/>
          <w:tblLook w:val="04A0"/>
        </w:tblPrEx>
        <w:trPr>
          <w:trHeight w:val="386"/>
        </w:trPr>
        <w:tc>
          <w:tcPr>
            <w:tcW w:w="5000" w:type="pct"/>
            <w:gridSpan w:val="7"/>
            <w:tcBorders>
              <w:top w:val="single" w:sz="4" w:space="0" w:color="auto"/>
              <w:left w:val="single" w:sz="4" w:space="0" w:color="auto"/>
              <w:bottom w:val="single" w:sz="4" w:space="0" w:color="auto"/>
              <w:right w:val="single" w:sz="4" w:space="0" w:color="auto"/>
            </w:tcBorders>
          </w:tcPr>
          <w:sdt>
            <w:sdtPr>
              <w:rPr>
                <w:rFonts w:ascii="Calibri" w:hAnsi="Calibri" w:cs="Calibri"/>
              </w:rPr>
              <w:id w:val="1231818300"/>
              <w:placeholder>
                <w:docPart w:val="B214313114FC44F38F94ADD43B835954"/>
              </w:placeholder>
              <w:showingPlcHdr/>
              <w:richText/>
            </w:sdtPr>
            <w:sdtContent>
              <w:p w:rsidR="009740B0" w:rsidRPr="001474D7" w:rsidP="00213E69" w14:paraId="73FFB480" w14:textId="1A9ED62B">
                <w:pPr>
                  <w:rPr>
                    <w:rFonts w:ascii="Calibri" w:hAnsi="Calibri" w:cs="Calibri"/>
                  </w:rPr>
                </w:pPr>
                <w:r w:rsidRPr="001474D7">
                  <w:rPr>
                    <w:rStyle w:val="PlaceholderText"/>
                    <w:rFonts w:ascii="Calibri" w:hAnsi="Calibri" w:cs="Calibri"/>
                  </w:rPr>
                  <w:t>Click or tap here to enter text.</w:t>
                </w:r>
              </w:p>
            </w:sdtContent>
          </w:sdt>
        </w:tc>
      </w:tr>
    </w:tbl>
    <w:p w:rsidR="00B1624A" w:rsidRPr="001474D7" w:rsidP="00B37B69" w14:paraId="239AB45A" w14:textId="05CECCAB">
      <w:pPr>
        <w:jc w:val="center"/>
        <w:rPr>
          <w:rFonts w:ascii="Calibri" w:hAnsi="Calibri" w:cs="Calibri"/>
        </w:rPr>
      </w:pPr>
      <w:r w:rsidRPr="001474D7">
        <w:rPr>
          <w:rFonts w:ascii="Calibri" w:hAnsi="Calibri" w:cs="Calibri"/>
          <w:b/>
          <w:bCs/>
        </w:rPr>
        <w:t>Please include photos and diagrams to support this request. If proposed recommendations do not meet Australian Standards, please provide rationale for this.</w:t>
      </w:r>
    </w:p>
    <w:tbl>
      <w:tblPr>
        <w:tblStyle w:val="TableGrid"/>
        <w:tblW w:w="9354" w:type="dxa"/>
        <w:tblLook w:val="04A0"/>
      </w:tblPr>
      <w:tblGrid>
        <w:gridCol w:w="1050"/>
        <w:gridCol w:w="8304"/>
      </w:tblGrid>
      <w:tr w14:paraId="4122F62B" w14:textId="77777777" w:rsidTr="00B8166C">
        <w:tblPrEx>
          <w:tblW w:w="9354" w:type="dxa"/>
          <w:tblLook w:val="04A0"/>
        </w:tblPrEx>
        <w:trPr>
          <w:trHeight w:val="612"/>
        </w:trPr>
        <w:tc>
          <w:tcPr>
            <w:tcW w:w="9354" w:type="dxa"/>
            <w:gridSpan w:val="2"/>
            <w:tcBorders>
              <w:bottom w:val="single" w:sz="4" w:space="0" w:color="auto"/>
            </w:tcBorders>
          </w:tcPr>
          <w:p w:rsidR="00423663" w:rsidRPr="001474D7" w14:paraId="6632ACFB" w14:textId="16FA1971">
            <w:pPr>
              <w:rPr>
                <w:rFonts w:ascii="Calibri" w:hAnsi="Calibri" w:cs="Calibri"/>
              </w:rPr>
            </w:pPr>
            <w:r w:rsidRPr="001474D7">
              <w:rPr>
                <w:rFonts w:ascii="Calibri" w:eastAsia="Arial" w:hAnsi="Calibri" w:cs="Calibri"/>
                <w:b/>
                <w:color w:val="1D1752"/>
                <w:sz w:val="28"/>
                <w:szCs w:val="20"/>
                <w:lang w:val="en-US" w:eastAsia="en-AU" w:bidi="en-US"/>
              </w:rPr>
              <w:t>Home Modifications</w:t>
            </w:r>
          </w:p>
        </w:tc>
      </w:tr>
      <w:tr w14:paraId="0A2FD350" w14:textId="77777777" w:rsidTr="00B8166C">
        <w:tblPrEx>
          <w:tblW w:w="9354" w:type="dxa"/>
          <w:tblLook w:val="04A0"/>
        </w:tblPrEx>
        <w:trPr>
          <w:trHeight w:val="353"/>
        </w:trPr>
        <w:tc>
          <w:tcPr>
            <w:tcW w:w="1050" w:type="dxa"/>
            <w:tcBorders>
              <w:top w:val="single" w:sz="4" w:space="0" w:color="auto"/>
              <w:left w:val="single" w:sz="4" w:space="0" w:color="auto"/>
              <w:bottom w:val="single" w:sz="4" w:space="0" w:color="auto"/>
              <w:right w:val="single" w:sz="4" w:space="0" w:color="auto"/>
            </w:tcBorders>
            <w:vAlign w:val="center"/>
          </w:tcPr>
          <w:p w:rsidR="00423663" w:rsidRPr="001474D7" w14:paraId="754AB96B" w14:textId="7C2C2DA0">
            <w:pPr>
              <w:rPr>
                <w:rFonts w:ascii="Calibri" w:hAnsi="Calibri" w:cs="Calibri"/>
                <w:b/>
              </w:rPr>
            </w:pPr>
            <w:r w:rsidRPr="001474D7">
              <w:rPr>
                <w:rFonts w:ascii="Calibri" w:hAnsi="Calibri" w:cs="Calibri"/>
                <w:b/>
                <w:bCs/>
              </w:rPr>
              <w:t xml:space="preserve">  Area</w:t>
            </w:r>
          </w:p>
        </w:tc>
        <w:tc>
          <w:tcPr>
            <w:tcW w:w="8304" w:type="dxa"/>
            <w:tcBorders>
              <w:top w:val="single" w:sz="4" w:space="0" w:color="auto"/>
              <w:left w:val="single" w:sz="4" w:space="0" w:color="auto"/>
              <w:bottom w:val="single" w:sz="4" w:space="0" w:color="auto"/>
              <w:right w:val="single" w:sz="4" w:space="0" w:color="auto"/>
            </w:tcBorders>
            <w:vAlign w:val="center"/>
          </w:tcPr>
          <w:p w:rsidR="00423663" w:rsidRPr="001474D7" w14:paraId="4EB829FE" w14:textId="77777777">
            <w:pPr>
              <w:rPr>
                <w:rFonts w:ascii="Calibri" w:hAnsi="Calibri" w:cs="Calibri"/>
                <w:b/>
              </w:rPr>
            </w:pPr>
            <w:r w:rsidRPr="001474D7">
              <w:rPr>
                <w:rFonts w:ascii="Calibri" w:hAnsi="Calibri" w:cs="Calibri"/>
                <w:b/>
              </w:rPr>
              <w:t>Description, Specifications and Photos</w:t>
            </w:r>
          </w:p>
        </w:tc>
      </w:tr>
      <w:tr w14:paraId="60CCA19C" w14:textId="77777777" w:rsidTr="00B8166C">
        <w:tblPrEx>
          <w:tblW w:w="9354" w:type="dxa"/>
          <w:tblLook w:val="04A0"/>
        </w:tblPrEx>
        <w:trPr>
          <w:trHeight w:val="352"/>
        </w:trPr>
        <w:tc>
          <w:tcPr>
            <w:tcW w:w="1050" w:type="dxa"/>
            <w:tcBorders>
              <w:top w:val="single" w:sz="4" w:space="0" w:color="auto"/>
              <w:left w:val="single" w:sz="4" w:space="0" w:color="auto"/>
              <w:bottom w:val="single" w:sz="4" w:space="0" w:color="auto"/>
              <w:right w:val="single" w:sz="4" w:space="0" w:color="auto"/>
            </w:tcBorders>
            <w:vAlign w:val="center"/>
          </w:tcPr>
          <w:p w:rsidR="00423663" w:rsidRPr="001474D7" w14:paraId="67CA55F6" w14:textId="77777777">
            <w:pPr>
              <w:jc w:val="center"/>
              <w:rPr>
                <w:rFonts w:ascii="Calibri" w:hAnsi="Calibri" w:cs="Calibri"/>
              </w:rPr>
            </w:pPr>
            <w:r w:rsidRPr="001474D7">
              <w:rPr>
                <w:rFonts w:ascii="Calibri" w:hAnsi="Calibri" w:cs="Calibri"/>
              </w:rPr>
              <w:t>1</w:t>
            </w:r>
          </w:p>
          <w:p w:rsidR="00423663" w:rsidRPr="001474D7" w14:paraId="5850BD85" w14:textId="77777777">
            <w:pPr>
              <w:jc w:val="center"/>
              <w:rPr>
                <w:rFonts w:ascii="Calibri" w:hAnsi="Calibri" w:cs="Calibri"/>
              </w:rPr>
            </w:pPr>
          </w:p>
          <w:p w:rsidR="00423663" w:rsidRPr="001474D7" w14:paraId="2C837A86" w14:textId="77777777">
            <w:pPr>
              <w:jc w:val="center"/>
              <w:rPr>
                <w:rFonts w:ascii="Calibri" w:hAnsi="Calibri" w:cs="Calibri"/>
              </w:rPr>
            </w:pPr>
          </w:p>
        </w:tc>
        <w:sdt>
          <w:sdtPr>
            <w:rPr>
              <w:rFonts w:ascii="Calibri" w:hAnsi="Calibri" w:cs="Calibri"/>
            </w:rPr>
            <w:id w:val="324561493"/>
            <w:placeholder>
              <w:docPart w:val="005D9299EC464C868A7E2CA9E619A0AB"/>
            </w:placeholder>
            <w:richText/>
          </w:sdtPr>
          <w:sdtContent>
            <w:tc>
              <w:tcPr>
                <w:tcW w:w="8304" w:type="dxa"/>
                <w:tcBorders>
                  <w:top w:val="single" w:sz="4" w:space="0" w:color="auto"/>
                  <w:left w:val="single" w:sz="4" w:space="0" w:color="auto"/>
                  <w:bottom w:val="single" w:sz="4" w:space="0" w:color="auto"/>
                  <w:right w:val="single" w:sz="4" w:space="0" w:color="auto"/>
                </w:tcBorders>
              </w:tcPr>
              <w:sdt>
                <w:sdtPr>
                  <w:rPr>
                    <w:rFonts w:ascii="Calibri" w:hAnsi="Calibri" w:cs="Calibri"/>
                  </w:rPr>
                  <w:id w:val="2042394535"/>
                  <w:placeholder>
                    <w:docPart w:val="E71C0140134A4B488584448923785A80"/>
                  </w:placeholder>
                  <w:showingPlcHdr/>
                  <w:richText/>
                </w:sdtPr>
                <w:sdtContent>
                  <w:p w:rsidR="001474D7" w:rsidRPr="001474D7" w:rsidP="001474D7" w14:paraId="570F1E60" w14:textId="1BEC15DF">
                    <w:pPr>
                      <w:rPr>
                        <w:rFonts w:ascii="Calibri" w:hAnsi="Calibri" w:cs="Calibri"/>
                      </w:rPr>
                    </w:pPr>
                    <w:r w:rsidRPr="001474D7">
                      <w:rPr>
                        <w:rStyle w:val="PlaceholderText"/>
                        <w:rFonts w:ascii="Calibri" w:hAnsi="Calibri" w:cs="Calibri"/>
                      </w:rPr>
                      <w:t>Click or tap here to enter text.</w:t>
                    </w:r>
                  </w:p>
                </w:sdtContent>
              </w:sdt>
              <w:p w:rsidR="00423663" w:rsidRPr="001474D7" w14:paraId="4B002D09" w14:textId="7A0D258F">
                <w:pPr>
                  <w:rPr>
                    <w:rFonts w:ascii="Calibri" w:hAnsi="Calibri" w:cs="Calibri"/>
                  </w:rPr>
                </w:pPr>
              </w:p>
            </w:tc>
          </w:sdtContent>
        </w:sdt>
      </w:tr>
    </w:tbl>
    <w:p w:rsidR="00F2309B" w:rsidP="00F2309B" w14:paraId="4B3CCCB8" w14:textId="0787EF63">
      <w:pPr>
        <w:rPr>
          <w:rFonts w:ascii="Calibri" w:hAnsi="Calibri" w:cs="Calibri"/>
          <w:b/>
          <w:bCs/>
          <w:i/>
          <w:iCs/>
          <w:sz w:val="24"/>
          <w:szCs w:val="24"/>
        </w:rPr>
      </w:pPr>
    </w:p>
    <w:tbl>
      <w:tblPr>
        <w:tblStyle w:val="TableGrid"/>
        <w:tblW w:w="9354" w:type="dxa"/>
        <w:tblLook w:val="04A0"/>
      </w:tblPr>
      <w:tblGrid>
        <w:gridCol w:w="1050"/>
        <w:gridCol w:w="8304"/>
      </w:tblGrid>
      <w:tr w14:paraId="555B3F87" w14:textId="77777777">
        <w:tblPrEx>
          <w:tblW w:w="9354" w:type="dxa"/>
          <w:tblLook w:val="04A0"/>
        </w:tblPrEx>
        <w:trPr>
          <w:trHeight w:val="352"/>
        </w:trPr>
        <w:tc>
          <w:tcPr>
            <w:tcW w:w="1050" w:type="dxa"/>
            <w:tcBorders>
              <w:top w:val="single" w:sz="4" w:space="0" w:color="auto"/>
              <w:left w:val="single" w:sz="4" w:space="0" w:color="auto"/>
              <w:bottom w:val="single" w:sz="4" w:space="0" w:color="auto"/>
              <w:right w:val="single" w:sz="4" w:space="0" w:color="auto"/>
            </w:tcBorders>
            <w:vAlign w:val="center"/>
          </w:tcPr>
          <w:p w:rsidR="00F2309B" w:rsidRPr="001474D7" w14:paraId="6A8D1D8B" w14:textId="77777777">
            <w:pPr>
              <w:jc w:val="center"/>
              <w:rPr>
                <w:rFonts w:ascii="Calibri" w:hAnsi="Calibri" w:cs="Calibri"/>
              </w:rPr>
            </w:pPr>
            <w:r w:rsidRPr="001474D7">
              <w:rPr>
                <w:rFonts w:ascii="Calibri" w:hAnsi="Calibri" w:cs="Calibri"/>
              </w:rPr>
              <w:t>2</w:t>
            </w:r>
          </w:p>
          <w:p w:rsidR="00F2309B" w:rsidRPr="001474D7" w14:paraId="42B34A24" w14:textId="77777777">
            <w:pPr>
              <w:jc w:val="center"/>
              <w:rPr>
                <w:rFonts w:ascii="Calibri" w:hAnsi="Calibri" w:cs="Calibri"/>
              </w:rPr>
            </w:pPr>
          </w:p>
          <w:p w:rsidR="00F2309B" w:rsidRPr="001474D7" w14:paraId="73302F73" w14:textId="77777777">
            <w:pPr>
              <w:jc w:val="center"/>
              <w:rPr>
                <w:rFonts w:ascii="Calibri" w:hAnsi="Calibri" w:cs="Calibri"/>
              </w:rPr>
            </w:pPr>
          </w:p>
        </w:tc>
        <w:tc>
          <w:tcPr>
            <w:tcW w:w="8304" w:type="dxa"/>
            <w:tcBorders>
              <w:top w:val="single" w:sz="4" w:space="0" w:color="auto"/>
              <w:left w:val="single" w:sz="4" w:space="0" w:color="auto"/>
              <w:bottom w:val="single" w:sz="4" w:space="0" w:color="auto"/>
              <w:right w:val="single" w:sz="4" w:space="0" w:color="auto"/>
            </w:tcBorders>
          </w:tcPr>
          <w:sdt>
            <w:sdtPr>
              <w:rPr>
                <w:rFonts w:ascii="Calibri" w:hAnsi="Calibri" w:cs="Calibri"/>
              </w:rPr>
              <w:id w:val="1373956473"/>
              <w:placeholder>
                <w:docPart w:val="B78A69F3B9724E3580DA02A6476C1A25"/>
              </w:placeholder>
              <w:showingPlcHdr/>
              <w:richText/>
            </w:sdtPr>
            <w:sdtContent>
              <w:p w:rsidR="00F2309B" w:rsidRPr="001474D7" w14:paraId="1A994FF5" w14:textId="77777777">
                <w:pPr>
                  <w:rPr>
                    <w:rFonts w:ascii="Calibri" w:hAnsi="Calibri" w:cs="Calibri"/>
                  </w:rPr>
                </w:pPr>
                <w:r w:rsidRPr="001474D7">
                  <w:rPr>
                    <w:rStyle w:val="PlaceholderText"/>
                    <w:rFonts w:ascii="Calibri" w:hAnsi="Calibri" w:cs="Calibri"/>
                  </w:rPr>
                  <w:t>Click or tap here to enter text.</w:t>
                </w:r>
              </w:p>
            </w:sdtContent>
          </w:sdt>
          <w:p w:rsidR="00F2309B" w:rsidRPr="001474D7" w14:paraId="069D232E" w14:textId="77777777">
            <w:pPr>
              <w:rPr>
                <w:rFonts w:ascii="Calibri" w:hAnsi="Calibri" w:cs="Calibri"/>
              </w:rPr>
            </w:pPr>
          </w:p>
        </w:tc>
      </w:tr>
    </w:tbl>
    <w:p w:rsidR="00F2309B" w:rsidP="00F2309B" w14:paraId="2061FF55" w14:textId="77777777">
      <w:pPr>
        <w:rPr>
          <w:rFonts w:ascii="Calibri" w:hAnsi="Calibri" w:cs="Calibri"/>
          <w:b/>
          <w:bCs/>
          <w:i/>
          <w:iCs/>
          <w:sz w:val="24"/>
          <w:szCs w:val="24"/>
        </w:rPr>
      </w:pPr>
    </w:p>
    <w:tbl>
      <w:tblPr>
        <w:tblStyle w:val="TableGrid"/>
        <w:tblW w:w="9354" w:type="dxa"/>
        <w:tblLook w:val="04A0"/>
      </w:tblPr>
      <w:tblGrid>
        <w:gridCol w:w="1050"/>
        <w:gridCol w:w="8304"/>
      </w:tblGrid>
      <w:tr w14:paraId="2EAA0975" w14:textId="77777777">
        <w:tblPrEx>
          <w:tblW w:w="9354" w:type="dxa"/>
          <w:tblLook w:val="04A0"/>
        </w:tblPrEx>
        <w:trPr>
          <w:trHeight w:val="352"/>
        </w:trPr>
        <w:tc>
          <w:tcPr>
            <w:tcW w:w="1050" w:type="dxa"/>
            <w:tcBorders>
              <w:top w:val="single" w:sz="4" w:space="0" w:color="auto"/>
              <w:left w:val="single" w:sz="4" w:space="0" w:color="auto"/>
              <w:bottom w:val="single" w:sz="4" w:space="0" w:color="auto"/>
              <w:right w:val="single" w:sz="4" w:space="0" w:color="auto"/>
            </w:tcBorders>
            <w:vAlign w:val="center"/>
          </w:tcPr>
          <w:p w:rsidR="00F2309B" w:rsidRPr="001474D7" w14:paraId="2978F7D9" w14:textId="77777777">
            <w:pPr>
              <w:jc w:val="center"/>
              <w:rPr>
                <w:rFonts w:ascii="Calibri" w:hAnsi="Calibri" w:cs="Calibri"/>
              </w:rPr>
            </w:pPr>
            <w:r w:rsidRPr="001474D7">
              <w:rPr>
                <w:rFonts w:ascii="Calibri" w:hAnsi="Calibri" w:cs="Calibri"/>
              </w:rPr>
              <w:t>3</w:t>
            </w:r>
          </w:p>
          <w:p w:rsidR="00F2309B" w:rsidRPr="001474D7" w14:paraId="20C90777" w14:textId="77777777">
            <w:pPr>
              <w:jc w:val="center"/>
              <w:rPr>
                <w:rFonts w:ascii="Calibri" w:hAnsi="Calibri" w:cs="Calibri"/>
              </w:rPr>
            </w:pPr>
          </w:p>
          <w:p w:rsidR="00F2309B" w:rsidRPr="001474D7" w14:paraId="5B302C95" w14:textId="77777777">
            <w:pPr>
              <w:jc w:val="center"/>
              <w:rPr>
                <w:rFonts w:ascii="Calibri" w:hAnsi="Calibri" w:cs="Calibri"/>
              </w:rPr>
            </w:pPr>
          </w:p>
        </w:tc>
        <w:sdt>
          <w:sdtPr>
            <w:rPr>
              <w:rFonts w:ascii="Calibri" w:hAnsi="Calibri" w:cs="Calibri"/>
            </w:rPr>
            <w:id w:val="-249278226"/>
            <w:placeholder>
              <w:docPart w:val="05B6D63A26CC4BFDB5971073E7608AD2"/>
            </w:placeholder>
            <w:richText/>
          </w:sdtPr>
          <w:sdtContent>
            <w:tc>
              <w:tcPr>
                <w:tcW w:w="8304" w:type="dxa"/>
                <w:tcBorders>
                  <w:top w:val="single" w:sz="4" w:space="0" w:color="auto"/>
                  <w:left w:val="single" w:sz="4" w:space="0" w:color="auto"/>
                  <w:bottom w:val="single" w:sz="4" w:space="0" w:color="auto"/>
                  <w:right w:val="single" w:sz="4" w:space="0" w:color="auto"/>
                </w:tcBorders>
              </w:tcPr>
              <w:sdt>
                <w:sdtPr>
                  <w:rPr>
                    <w:rFonts w:ascii="Calibri" w:hAnsi="Calibri" w:cs="Calibri"/>
                  </w:rPr>
                  <w:id w:val="516423204"/>
                  <w:placeholder>
                    <w:docPart w:val="0AD3145C2DAE4B82B9902B13FD531CC2"/>
                  </w:placeholder>
                  <w:showingPlcHdr/>
                  <w:richText/>
                </w:sdtPr>
                <w:sdtContent>
                  <w:p w:rsidR="00F2309B" w:rsidRPr="001474D7" w14:paraId="622B2D7D" w14:textId="77777777">
                    <w:pPr>
                      <w:rPr>
                        <w:rFonts w:ascii="Calibri" w:hAnsi="Calibri" w:cs="Calibri"/>
                      </w:rPr>
                    </w:pPr>
                    <w:r w:rsidRPr="001474D7">
                      <w:rPr>
                        <w:rStyle w:val="PlaceholderText"/>
                        <w:rFonts w:ascii="Calibri" w:hAnsi="Calibri" w:cs="Calibri"/>
                      </w:rPr>
                      <w:t>Click or tap here to enter text.</w:t>
                    </w:r>
                  </w:p>
                </w:sdtContent>
              </w:sdt>
              <w:p w:rsidR="00F2309B" w:rsidRPr="001474D7" w14:paraId="2D7CFAB0" w14:textId="77777777">
                <w:pPr>
                  <w:rPr>
                    <w:rFonts w:ascii="Calibri" w:hAnsi="Calibri" w:cs="Calibri"/>
                  </w:rPr>
                </w:pPr>
              </w:p>
            </w:tc>
          </w:sdtContent>
        </w:sdt>
      </w:tr>
    </w:tbl>
    <w:p w:rsidR="001474D7" w:rsidRPr="001474D7" w:rsidP="00147333" w14:paraId="6A9587C5" w14:textId="11475F8D">
      <w:pPr>
        <w:jc w:val="center"/>
        <w:rPr>
          <w:rFonts w:ascii="Calibri" w:hAnsi="Calibri" w:cs="Calibri"/>
        </w:rPr>
      </w:pPr>
      <w:r w:rsidRPr="001474D7">
        <w:rPr>
          <w:rFonts w:ascii="Calibri" w:hAnsi="Calibri" w:cs="Calibri"/>
          <w:b/>
          <w:bCs/>
          <w:i/>
          <w:iCs/>
          <w:sz w:val="24"/>
          <w:szCs w:val="24"/>
        </w:rPr>
        <w:t xml:space="preserve">Please feel free to add more </w:t>
      </w:r>
      <w:r w:rsidR="00F2309B">
        <w:rPr>
          <w:rFonts w:ascii="Calibri" w:hAnsi="Calibri" w:cs="Calibri"/>
          <w:b/>
          <w:bCs/>
          <w:i/>
          <w:iCs/>
          <w:sz w:val="24"/>
          <w:szCs w:val="24"/>
        </w:rPr>
        <w:t>areas</w:t>
      </w:r>
      <w:r w:rsidRPr="001474D7">
        <w:rPr>
          <w:rFonts w:ascii="Calibri" w:hAnsi="Calibri" w:cs="Calibri"/>
          <w:b/>
          <w:bCs/>
          <w:i/>
          <w:iCs/>
          <w:sz w:val="24"/>
          <w:szCs w:val="24"/>
        </w:rPr>
        <w:t xml:space="preserve"> as required.</w:t>
      </w:r>
    </w:p>
    <w:p w:rsidR="00365FFA" w:rsidRPr="0099487C" w:rsidP="0099487C" w14:paraId="72F68AAA" w14:textId="54FA7F84">
      <w:pPr>
        <w:jc w:val="center"/>
        <w:rPr>
          <w:b/>
          <w:bCs/>
        </w:rPr>
      </w:pPr>
      <w:r w:rsidRPr="0099487C">
        <w:rPr>
          <w:rFonts w:ascii="Calibri" w:hAnsi="Calibri" w:cs="Calibri"/>
          <w:b/>
          <w:bCs/>
        </w:rPr>
        <w:t>Please note: Where significant changes are required to what is detailed on the brief, a new form and drawings may be required.</w:t>
      </w:r>
      <w:r w:rsidRPr="0099487C">
        <w:rPr>
          <w:b/>
          <w:bCs/>
        </w:rPr>
        <w:br w:type="page"/>
      </w:r>
    </w:p>
    <w:tbl>
      <w:tblPr>
        <w:tblpPr w:leftFromText="180" w:rightFromText="180" w:bottomFromText="160" w:vertAnchor="text" w:tblpY="1"/>
        <w:tblOverlap w:val="never"/>
        <w:tblW w:w="9373" w:type="dxa"/>
        <w:tblLook w:val="04A0"/>
      </w:tblPr>
      <w:tblGrid>
        <w:gridCol w:w="2413"/>
        <w:gridCol w:w="6960"/>
      </w:tblGrid>
      <w:tr w14:paraId="2B82978D" w14:textId="77777777" w:rsidTr="4EF24C51">
        <w:tblPrEx>
          <w:tblW w:w="9373" w:type="dxa"/>
          <w:tblLook w:val="04A0"/>
        </w:tblPrEx>
        <w:trPr>
          <w:trHeight w:val="386"/>
        </w:trPr>
        <w:tc>
          <w:tcPr>
            <w:tcW w:w="9373" w:type="dxa"/>
            <w:gridSpan w:val="2"/>
            <w:vAlign w:val="bottom"/>
          </w:tcPr>
          <w:p w:rsidR="009B1A48" w:rsidRPr="001474D7" w:rsidP="6BFD52A8" w14:paraId="2B82978C" w14:textId="14A6A95A">
            <w:pPr>
              <w:keepLines/>
              <w:spacing w:after="0" w:line="360" w:lineRule="auto"/>
              <w:rPr>
                <w:rFonts w:ascii="Calibri" w:eastAsia="Calibri" w:hAnsi="Calibri" w:cs="Calibri"/>
                <w:sz w:val="20"/>
                <w:szCs w:val="20"/>
              </w:rPr>
            </w:pPr>
            <w:r w:rsidRPr="00075968">
              <w:rPr>
                <w:rFonts w:ascii="Calibri" w:eastAsia="Arial" w:hAnsi="Calibri" w:cs="Calibri"/>
                <w:b/>
                <w:color w:val="002060"/>
                <w:sz w:val="28"/>
                <w:szCs w:val="28"/>
                <w:lang w:val="en-US" w:eastAsia="en-AU" w:bidi="en-US"/>
              </w:rPr>
              <w:t>Health Professional Details</w:t>
            </w:r>
          </w:p>
        </w:tc>
      </w:tr>
      <w:tr w14:paraId="2B829790" w14:textId="77777777" w:rsidTr="4EF24C51">
        <w:tblPrEx>
          <w:tblW w:w="9373" w:type="dxa"/>
          <w:tblLook w:val="04A0"/>
        </w:tblPrEx>
        <w:trPr>
          <w:trHeight w:val="454"/>
        </w:trPr>
        <w:tc>
          <w:tcPr>
            <w:tcW w:w="2413" w:type="dxa"/>
            <w:vAlign w:val="bottom"/>
          </w:tcPr>
          <w:p w:rsidR="009B1A48" w:rsidRPr="001474D7" w:rsidP="00026CF8" w14:paraId="2B82978E" w14:textId="77777777">
            <w:pPr>
              <w:keepLines/>
              <w:spacing w:before="120" w:after="0" w:line="240" w:lineRule="auto"/>
              <w:rPr>
                <w:rFonts w:ascii="Calibri" w:eastAsia="Calibri" w:hAnsi="Calibri" w:cs="Calibri"/>
                <w:b/>
              </w:rPr>
            </w:pPr>
            <w:r w:rsidRPr="001474D7">
              <w:rPr>
                <w:rFonts w:ascii="Calibri" w:eastAsia="Calibri" w:hAnsi="Calibri" w:cs="Calibri"/>
                <w:b/>
              </w:rPr>
              <w:t>Name of Therapist:</w:t>
            </w:r>
          </w:p>
        </w:tc>
        <w:sdt>
          <w:sdtPr>
            <w:rPr>
              <w:rFonts w:ascii="Calibri" w:eastAsia="Calibri" w:hAnsi="Calibri" w:cs="Calibri"/>
              <w:sz w:val="20"/>
              <w:szCs w:val="20"/>
            </w:rPr>
            <w:id w:val="-948232839"/>
            <w:placeholder>
              <w:docPart w:val="DefaultPlaceholder_-1854013440"/>
            </w:placeholder>
            <w:richText/>
          </w:sdtPr>
          <w:sdtContent>
            <w:tc>
              <w:tcPr>
                <w:tcW w:w="6960" w:type="dxa"/>
                <w:tcBorders>
                  <w:bottom w:val="single" w:sz="4" w:space="0" w:color="auto"/>
                </w:tcBorders>
                <w:vAlign w:val="bottom"/>
              </w:tcPr>
              <w:p w:rsidR="009B1A48" w:rsidRPr="001474D7" w:rsidP="0AA71D59" w14:paraId="2B82978F" w14:textId="762748F6">
                <w:pPr>
                  <w:keepLines/>
                  <w:spacing w:before="120" w:after="0" w:line="240" w:lineRule="auto"/>
                  <w:rPr>
                    <w:rFonts w:ascii="Calibri" w:eastAsia="Calibri" w:hAnsi="Calibri" w:cs="Calibri"/>
                    <w:sz w:val="20"/>
                    <w:szCs w:val="20"/>
                  </w:rPr>
                </w:pPr>
                <w:r w:rsidRPr="001474D7">
                  <w:rPr>
                    <w:rFonts w:ascii="Calibri" w:eastAsia="Calibri" w:hAnsi="Calibri" w:cs="Calibri"/>
                    <w:sz w:val="20"/>
                    <w:szCs w:val="20"/>
                  </w:rPr>
                  <w:t xml:space="preserve"> </w:t>
                </w:r>
              </w:p>
            </w:tc>
          </w:sdtContent>
        </w:sdt>
      </w:tr>
      <w:tr w14:paraId="2B829793" w14:textId="77777777" w:rsidTr="4EF24C51">
        <w:tblPrEx>
          <w:tblW w:w="9373" w:type="dxa"/>
          <w:tblLook w:val="04A0"/>
        </w:tblPrEx>
        <w:trPr>
          <w:trHeight w:val="454"/>
        </w:trPr>
        <w:tc>
          <w:tcPr>
            <w:tcW w:w="2413" w:type="dxa"/>
            <w:vAlign w:val="bottom"/>
          </w:tcPr>
          <w:p w:rsidR="009B1A48" w:rsidRPr="001474D7" w:rsidP="00026CF8" w14:paraId="2B829791" w14:textId="77777777">
            <w:pPr>
              <w:keepLines/>
              <w:spacing w:before="120" w:after="0" w:line="240" w:lineRule="auto"/>
              <w:rPr>
                <w:rFonts w:ascii="Calibri" w:eastAsia="Calibri" w:hAnsi="Calibri" w:cs="Calibri"/>
                <w:b/>
              </w:rPr>
            </w:pPr>
            <w:r w:rsidRPr="001474D7">
              <w:rPr>
                <w:rFonts w:ascii="Calibri" w:eastAsia="Calibri" w:hAnsi="Calibri" w:cs="Calibri"/>
                <w:b/>
              </w:rPr>
              <w:t>Organisation:</w:t>
            </w:r>
          </w:p>
        </w:tc>
        <w:sdt>
          <w:sdtPr>
            <w:rPr>
              <w:rFonts w:ascii="Calibri" w:eastAsia="Calibri" w:hAnsi="Calibri" w:cs="Calibri"/>
              <w:sz w:val="20"/>
              <w:szCs w:val="20"/>
            </w:rPr>
            <w:id w:val="1946427458"/>
            <w:placeholder>
              <w:docPart w:val="DefaultPlaceholder_-1854013440"/>
            </w:placeholder>
            <w:richText/>
          </w:sdtPr>
          <w:sdtContent>
            <w:tc>
              <w:tcPr>
                <w:tcW w:w="6960" w:type="dxa"/>
                <w:tcBorders>
                  <w:top w:val="single" w:sz="4" w:space="0" w:color="auto"/>
                  <w:bottom w:val="single" w:sz="4" w:space="0" w:color="auto"/>
                </w:tcBorders>
                <w:vAlign w:val="bottom"/>
              </w:tcPr>
              <w:p w:rsidR="009B1A48" w:rsidRPr="001474D7" w:rsidP="00026CF8" w14:paraId="2B829792" w14:textId="77777777">
                <w:pPr>
                  <w:keepLines/>
                  <w:spacing w:before="120" w:after="0" w:line="240" w:lineRule="auto"/>
                  <w:rPr>
                    <w:rFonts w:ascii="Calibri" w:eastAsia="Calibri" w:hAnsi="Calibri" w:cs="Calibri"/>
                    <w:sz w:val="20"/>
                    <w:szCs w:val="20"/>
                  </w:rPr>
                </w:pPr>
                <w:r w:rsidRPr="001474D7">
                  <w:rPr>
                    <w:rFonts w:ascii="Calibri" w:eastAsia="Calibri" w:hAnsi="Calibri" w:cs="Calibri"/>
                    <w:sz w:val="20"/>
                    <w:szCs w:val="20"/>
                  </w:rPr>
                  <w:t xml:space="preserve"> </w:t>
                </w:r>
              </w:p>
            </w:tc>
          </w:sdtContent>
        </w:sdt>
      </w:tr>
      <w:tr w14:paraId="2B829799" w14:textId="77777777" w:rsidTr="4EF24C51">
        <w:tblPrEx>
          <w:tblW w:w="9373" w:type="dxa"/>
          <w:tblLook w:val="04A0"/>
        </w:tblPrEx>
        <w:trPr>
          <w:trHeight w:val="454"/>
        </w:trPr>
        <w:tc>
          <w:tcPr>
            <w:tcW w:w="2413" w:type="dxa"/>
            <w:vAlign w:val="bottom"/>
          </w:tcPr>
          <w:p w:rsidR="000048E0" w:rsidRPr="001474D7" w:rsidP="00026CF8" w14:paraId="2B829797" w14:textId="2091FF85">
            <w:pPr>
              <w:keepLines/>
              <w:spacing w:before="120" w:after="0" w:line="240" w:lineRule="auto"/>
              <w:rPr>
                <w:rFonts w:ascii="Calibri" w:eastAsia="Calibri" w:hAnsi="Calibri" w:cs="Calibri"/>
                <w:b/>
              </w:rPr>
            </w:pPr>
            <w:sdt>
              <w:sdtPr>
                <w:rPr>
                  <w:rFonts w:ascii="Calibri" w:eastAsia="Calibri" w:hAnsi="Calibri" w:cs="Calibri"/>
                  <w:b/>
                </w:rPr>
                <w:id w:val="7347875"/>
                <w:placeholder>
                  <w:docPart w:val="2FA57758A70B420097574B5C8A1634DA"/>
                </w:placeholder>
                <w:richText/>
              </w:sdtPr>
              <w:sdtContent>
                <w:r w:rsidRPr="001474D7" w:rsidR="00F123EB">
                  <w:rPr>
                    <w:rFonts w:ascii="Calibri" w:eastAsia="Calibri" w:hAnsi="Calibri" w:cs="Calibri"/>
                    <w:b/>
                  </w:rPr>
                  <w:t>C</w:t>
                </w:r>
              </w:sdtContent>
            </w:sdt>
            <w:r w:rsidRPr="001474D7" w:rsidR="00F123EB">
              <w:rPr>
                <w:rFonts w:ascii="Calibri" w:eastAsia="Calibri" w:hAnsi="Calibri" w:cs="Calibri"/>
                <w:b/>
              </w:rPr>
              <w:t>ontact number:</w:t>
            </w:r>
          </w:p>
        </w:tc>
        <w:sdt>
          <w:sdtPr>
            <w:rPr>
              <w:rFonts w:ascii="Calibri" w:eastAsia="Calibri" w:hAnsi="Calibri" w:cs="Calibri"/>
              <w:sz w:val="20"/>
              <w:szCs w:val="20"/>
            </w:rPr>
            <w:id w:val="-938130226"/>
            <w:placeholder>
              <w:docPart w:val="DefaultPlaceholder_-1854013440"/>
            </w:placeholder>
            <w:richText/>
          </w:sdtPr>
          <w:sdtContent>
            <w:tc>
              <w:tcPr>
                <w:tcW w:w="6960" w:type="dxa"/>
                <w:tcBorders>
                  <w:top w:val="single" w:sz="4" w:space="0" w:color="auto"/>
                  <w:bottom w:val="single" w:sz="4" w:space="0" w:color="auto"/>
                </w:tcBorders>
                <w:vAlign w:val="bottom"/>
              </w:tcPr>
              <w:p w:rsidR="000048E0" w:rsidRPr="001474D7" w:rsidP="00026CF8" w14:paraId="2B829798" w14:textId="77777777">
                <w:pPr>
                  <w:keepLines/>
                  <w:spacing w:before="120" w:after="0" w:line="240" w:lineRule="auto"/>
                  <w:rPr>
                    <w:rFonts w:ascii="Calibri" w:eastAsia="Calibri" w:hAnsi="Calibri" w:cs="Calibri"/>
                    <w:sz w:val="20"/>
                    <w:szCs w:val="20"/>
                  </w:rPr>
                </w:pPr>
                <w:r w:rsidRPr="001474D7">
                  <w:rPr>
                    <w:rFonts w:ascii="Calibri" w:eastAsia="Calibri" w:hAnsi="Calibri" w:cs="Calibri"/>
                    <w:sz w:val="20"/>
                    <w:szCs w:val="20"/>
                  </w:rPr>
                  <w:t xml:space="preserve"> </w:t>
                </w:r>
              </w:p>
            </w:tc>
          </w:sdtContent>
        </w:sdt>
      </w:tr>
      <w:tr w14:paraId="2B82979C" w14:textId="77777777" w:rsidTr="4EF24C51">
        <w:tblPrEx>
          <w:tblW w:w="9373" w:type="dxa"/>
          <w:tblLook w:val="04A0"/>
        </w:tblPrEx>
        <w:trPr>
          <w:trHeight w:val="454"/>
        </w:trPr>
        <w:tc>
          <w:tcPr>
            <w:tcW w:w="2413" w:type="dxa"/>
            <w:vAlign w:val="bottom"/>
          </w:tcPr>
          <w:p w:rsidR="000048E0" w:rsidRPr="001474D7" w:rsidP="00026CF8" w14:paraId="2B82979A" w14:textId="77777777">
            <w:pPr>
              <w:keepLines/>
              <w:spacing w:before="120" w:after="0" w:line="240" w:lineRule="auto"/>
              <w:rPr>
                <w:rFonts w:ascii="Calibri" w:eastAsia="Calibri" w:hAnsi="Calibri" w:cs="Calibri"/>
                <w:b/>
              </w:rPr>
            </w:pPr>
            <w:r w:rsidRPr="001474D7">
              <w:rPr>
                <w:rFonts w:ascii="Calibri" w:eastAsia="Calibri" w:hAnsi="Calibri" w:cs="Calibri"/>
                <w:b/>
              </w:rPr>
              <w:t>Contact email:</w:t>
            </w:r>
          </w:p>
        </w:tc>
        <w:sdt>
          <w:sdtPr>
            <w:rPr>
              <w:rFonts w:ascii="Calibri" w:eastAsia="Calibri" w:hAnsi="Calibri" w:cs="Calibri"/>
              <w:sz w:val="20"/>
              <w:szCs w:val="20"/>
            </w:rPr>
            <w:id w:val="-1925338167"/>
            <w:placeholder>
              <w:docPart w:val="DefaultPlaceholder_-1854013440"/>
            </w:placeholder>
            <w:richText/>
          </w:sdtPr>
          <w:sdtContent>
            <w:tc>
              <w:tcPr>
                <w:tcW w:w="6960" w:type="dxa"/>
                <w:tcBorders>
                  <w:top w:val="single" w:sz="4" w:space="0" w:color="auto"/>
                  <w:bottom w:val="single" w:sz="4" w:space="0" w:color="auto"/>
                </w:tcBorders>
                <w:vAlign w:val="bottom"/>
              </w:tcPr>
              <w:p w:rsidR="000048E0" w:rsidRPr="001474D7" w:rsidP="00026CF8" w14:paraId="2B82979B" w14:textId="77777777">
                <w:pPr>
                  <w:keepLines/>
                  <w:spacing w:before="120" w:after="0" w:line="240" w:lineRule="auto"/>
                  <w:rPr>
                    <w:rFonts w:ascii="Calibri" w:eastAsia="Calibri" w:hAnsi="Calibri" w:cs="Calibri"/>
                    <w:sz w:val="20"/>
                    <w:szCs w:val="20"/>
                  </w:rPr>
                </w:pPr>
                <w:r w:rsidRPr="001474D7">
                  <w:rPr>
                    <w:rFonts w:ascii="Calibri" w:eastAsia="Calibri" w:hAnsi="Calibri" w:cs="Calibri"/>
                    <w:sz w:val="20"/>
                    <w:szCs w:val="20"/>
                  </w:rPr>
                  <w:t xml:space="preserve"> </w:t>
                </w:r>
              </w:p>
            </w:tc>
          </w:sdtContent>
        </w:sdt>
      </w:tr>
    </w:tbl>
    <w:p w:rsidR="009B1A48" w:rsidRPr="001474D7" w:rsidP="00B01408" w14:paraId="2B82979D" w14:textId="77777777">
      <w:pPr>
        <w:rPr>
          <w:rFonts w:ascii="Calibri" w:hAnsi="Calibri" w:cs="Calibri"/>
        </w:rPr>
      </w:pPr>
    </w:p>
    <w:tbl>
      <w:tblPr>
        <w:tblpPr w:leftFromText="180" w:rightFromText="180" w:bottomFromText="160" w:vertAnchor="text" w:tblpY="1"/>
        <w:tblOverlap w:val="never"/>
        <w:tblW w:w="9426" w:type="dxa"/>
        <w:tblLook w:val="04A0"/>
      </w:tblPr>
      <w:tblGrid>
        <w:gridCol w:w="1418"/>
        <w:gridCol w:w="8008"/>
      </w:tblGrid>
      <w:tr w14:paraId="2B82979F" w14:textId="77777777" w:rsidTr="6BFD52A8">
        <w:tblPrEx>
          <w:tblW w:w="9426" w:type="dxa"/>
          <w:tblLook w:val="04A0"/>
        </w:tblPrEx>
        <w:trPr>
          <w:trHeight w:val="386"/>
        </w:trPr>
        <w:tc>
          <w:tcPr>
            <w:tcW w:w="9426" w:type="dxa"/>
            <w:gridSpan w:val="2"/>
            <w:vAlign w:val="bottom"/>
          </w:tcPr>
          <w:p w:rsidR="00C66D70" w:rsidP="00802CBD" w14:paraId="1DA57579" w14:textId="77777777">
            <w:pPr>
              <w:keepLines/>
              <w:spacing w:after="0" w:line="360" w:lineRule="auto"/>
              <w:rPr>
                <w:rFonts w:ascii="Calibri" w:eastAsia="Arial" w:hAnsi="Calibri" w:cs="Calibri"/>
                <w:b/>
                <w:color w:val="002060"/>
                <w:sz w:val="28"/>
                <w:szCs w:val="20"/>
                <w:lang w:val="en-US" w:eastAsia="en-AU" w:bidi="en-US"/>
              </w:rPr>
            </w:pPr>
            <w:r w:rsidRPr="00075968">
              <w:rPr>
                <w:rFonts w:ascii="Calibri" w:eastAsia="Arial" w:hAnsi="Calibri" w:cs="Calibri"/>
                <w:b/>
                <w:color w:val="002060"/>
                <w:sz w:val="28"/>
                <w:szCs w:val="20"/>
                <w:lang w:val="en-US" w:eastAsia="en-AU" w:bidi="en-US"/>
              </w:rPr>
              <w:t>Property Owner</w:t>
            </w:r>
            <w:r w:rsidRPr="00075968" w:rsidR="00092525">
              <w:rPr>
                <w:rFonts w:ascii="Calibri" w:eastAsia="Arial" w:hAnsi="Calibri" w:cs="Calibri"/>
                <w:b/>
                <w:color w:val="002060"/>
                <w:sz w:val="28"/>
                <w:szCs w:val="20"/>
                <w:lang w:val="en-US" w:eastAsia="en-AU" w:bidi="en-US"/>
              </w:rPr>
              <w:t xml:space="preserve"> Approval to Complete Works</w:t>
            </w:r>
          </w:p>
          <w:p w:rsidR="00576F98" w:rsidRPr="00576F98" w:rsidP="00576F98" w14:paraId="6F9874DA" w14:textId="77777777">
            <w:pPr>
              <w:keepLines/>
              <w:spacing w:after="0" w:line="240" w:lineRule="auto"/>
              <w:rPr>
                <w:rFonts w:ascii="Calibri" w:hAnsi="Calibri" w:cs="Calibri"/>
                <w:b/>
                <w:bCs/>
              </w:rPr>
            </w:pPr>
            <w:r w:rsidRPr="00576F98">
              <w:rPr>
                <w:rFonts w:ascii="Calibri" w:hAnsi="Calibri" w:cs="Calibri"/>
                <w:b/>
                <w:bCs/>
              </w:rPr>
              <w:t>Note:  Indigo Home Adjustments will not proceed where another entity holds responsibility for changes to the home or similar support is provided through other programs e.g., Department of Veteran Affairs or WA Housing Authority.</w:t>
            </w:r>
          </w:p>
          <w:p w:rsidR="00576F98" w:rsidRPr="00B55601" w:rsidP="00576F98" w14:paraId="46C7BD7D" w14:textId="77777777">
            <w:pPr>
              <w:keepLines/>
              <w:spacing w:after="0" w:line="240" w:lineRule="auto"/>
              <w:rPr>
                <w:rFonts w:ascii="Calibri" w:hAnsi="Calibri" w:cs="Calibri"/>
              </w:rPr>
            </w:pPr>
          </w:p>
          <w:p w:rsidR="00576F98" w:rsidP="00576F98" w14:paraId="77BD4CA2" w14:textId="759E2C35">
            <w:pPr>
              <w:keepLines/>
              <w:spacing w:after="0" w:line="240" w:lineRule="auto"/>
              <w:rPr>
                <w:rFonts w:ascii="Calibri" w:hAnsi="Calibri" w:cs="Calibri"/>
              </w:rPr>
            </w:pPr>
            <w:r w:rsidRPr="00B55601">
              <w:rPr>
                <w:rFonts w:ascii="Calibri" w:hAnsi="Calibri" w:cs="Calibri"/>
              </w:rPr>
              <w:t xml:space="preserve">With your consent, Indigo will collect, store, use and disclose your information so we can provide you with a Home </w:t>
            </w:r>
            <w:r>
              <w:rPr>
                <w:rFonts w:ascii="Calibri" w:hAnsi="Calibri" w:cs="Calibri"/>
              </w:rPr>
              <w:t>Adjustment</w:t>
            </w:r>
            <w:r w:rsidRPr="00B55601">
              <w:rPr>
                <w:rFonts w:ascii="Calibri" w:hAnsi="Calibri" w:cs="Calibri"/>
              </w:rPr>
              <w:t>. We will only disclose your information in the following circumstances</w:t>
            </w:r>
            <w:r w:rsidR="00F2267C">
              <w:rPr>
                <w:rFonts w:ascii="Calibri" w:hAnsi="Calibri" w:cs="Calibri"/>
              </w:rPr>
              <w:t>:</w:t>
            </w:r>
          </w:p>
          <w:p w:rsidR="00F2267C" w:rsidP="00576F98" w14:paraId="4743A9BE" w14:textId="77777777">
            <w:pPr>
              <w:keepLines/>
              <w:spacing w:after="0" w:line="240" w:lineRule="auto"/>
              <w:rPr>
                <w:rFonts w:ascii="Calibri" w:hAnsi="Calibri" w:cs="Calibri"/>
              </w:rPr>
            </w:pPr>
          </w:p>
          <w:p w:rsidR="00576F98" w:rsidRPr="00B55601" w:rsidP="00576F98" w14:paraId="3431D618" w14:textId="34B64BB8">
            <w:pPr>
              <w:pStyle w:val="ListParagraph"/>
              <w:keepLines/>
              <w:numPr>
                <w:ilvl w:val="0"/>
                <w:numId w:val="13"/>
              </w:numPr>
              <w:spacing w:after="0" w:line="240" w:lineRule="auto"/>
              <w:rPr>
                <w:rFonts w:ascii="Calibri" w:hAnsi="Calibri" w:cs="Calibri"/>
              </w:rPr>
            </w:pPr>
            <w:r w:rsidRPr="00B55601">
              <w:rPr>
                <w:rFonts w:ascii="Calibri" w:hAnsi="Calibri" w:cs="Calibri"/>
              </w:rPr>
              <w:t xml:space="preserve">To associated providers for the purpose of providing you with the Home </w:t>
            </w:r>
            <w:r w:rsidRPr="17D18449">
              <w:rPr>
                <w:rFonts w:ascii="Calibri" w:hAnsi="Calibri" w:cs="Calibri"/>
              </w:rPr>
              <w:t>Adjustments</w:t>
            </w:r>
            <w:r w:rsidRPr="00B55601">
              <w:rPr>
                <w:rFonts w:ascii="Calibri" w:hAnsi="Calibri" w:cs="Calibri"/>
              </w:rPr>
              <w:t xml:space="preserve"> </w:t>
            </w:r>
          </w:p>
          <w:p w:rsidR="00576F98" w:rsidP="00576F98" w14:paraId="76EF1847" w14:textId="77777777">
            <w:pPr>
              <w:pStyle w:val="ListParagraph"/>
              <w:keepLines/>
              <w:numPr>
                <w:ilvl w:val="0"/>
                <w:numId w:val="13"/>
              </w:numPr>
              <w:spacing w:after="0" w:line="240" w:lineRule="auto"/>
              <w:rPr>
                <w:rFonts w:ascii="Calibri" w:hAnsi="Calibri" w:cs="Calibri"/>
              </w:rPr>
            </w:pPr>
            <w:r w:rsidRPr="00B55601">
              <w:rPr>
                <w:rFonts w:ascii="Calibri" w:hAnsi="Calibri" w:cs="Calibri"/>
              </w:rPr>
              <w:t>To government bodies as required</w:t>
            </w:r>
          </w:p>
          <w:p w:rsidR="00F2267C" w:rsidRPr="00B55601" w:rsidP="00F2267C" w14:paraId="66FC4322" w14:textId="77777777">
            <w:pPr>
              <w:pStyle w:val="ListParagraph"/>
              <w:keepLines/>
              <w:spacing w:after="0" w:line="240" w:lineRule="auto"/>
              <w:ind w:left="360"/>
              <w:rPr>
                <w:rFonts w:ascii="Calibri" w:hAnsi="Calibri" w:cs="Calibri"/>
              </w:rPr>
            </w:pPr>
          </w:p>
          <w:p w:rsidR="00576F98" w:rsidRPr="00B55601" w:rsidP="00576F98" w14:paraId="4D835986" w14:textId="77777777">
            <w:pPr>
              <w:keepLines/>
              <w:spacing w:after="0" w:line="240" w:lineRule="auto"/>
              <w:rPr>
                <w:rFonts w:ascii="Calibri" w:hAnsi="Calibri" w:cs="Calibri"/>
              </w:rPr>
            </w:pPr>
            <w:r w:rsidRPr="00B55601">
              <w:rPr>
                <w:rFonts w:ascii="Calibri" w:hAnsi="Calibri" w:cs="Calibri"/>
              </w:rPr>
              <w:t>If you do not provide consent, we may not be able to provide you with your full service.</w:t>
            </w:r>
          </w:p>
          <w:p w:rsidR="00C66D70" w:rsidRPr="001474D7" w:rsidP="00802CBD" w14:paraId="2B82979E" w14:textId="430E3BBA">
            <w:pPr>
              <w:keepLines/>
              <w:spacing w:after="0" w:line="360" w:lineRule="auto"/>
              <w:rPr>
                <w:rFonts w:ascii="Calibri" w:eastAsia="Arial" w:hAnsi="Calibri" w:cs="Calibri"/>
                <w:b/>
                <w:color w:val="1D1752"/>
                <w:sz w:val="28"/>
                <w:szCs w:val="20"/>
                <w:lang w:val="en-US" w:eastAsia="en-AU" w:bidi="en-US"/>
              </w:rPr>
            </w:pPr>
            <w:r w:rsidRPr="00B55601">
              <w:rPr>
                <w:rFonts w:ascii="Calibri" w:hAnsi="Calibri" w:cs="Calibri"/>
              </w:rPr>
              <w:t xml:space="preserve">You can also find our privacy and Collection Statement at </w:t>
            </w:r>
            <w:hyperlink r:id="rId9" w:history="1">
              <w:r w:rsidRPr="00B55601">
                <w:rPr>
                  <w:rStyle w:val="Hyperlink"/>
                  <w:rFonts w:ascii="Calibri" w:hAnsi="Calibri" w:cs="Calibri"/>
                </w:rPr>
                <w:t>www.indigo.org.au</w:t>
              </w:r>
            </w:hyperlink>
            <w:r w:rsidRPr="00B55601">
              <w:rPr>
                <w:rFonts w:ascii="Calibri" w:hAnsi="Calibri" w:cs="Calibri"/>
              </w:rPr>
              <w:t>.</w:t>
            </w:r>
          </w:p>
        </w:tc>
      </w:tr>
      <w:tr w14:paraId="2B8297A5" w14:textId="77777777" w:rsidTr="6BFD52A8">
        <w:tblPrEx>
          <w:tblW w:w="9426" w:type="dxa"/>
          <w:tblLook w:val="04A0"/>
        </w:tblPrEx>
        <w:trPr>
          <w:trHeight w:val="692"/>
        </w:trPr>
        <w:sdt>
          <w:sdtPr>
            <w:rPr>
              <w:rFonts w:ascii="Calibri" w:eastAsia="Calibri" w:hAnsi="Calibri" w:cs="Calibri"/>
            </w:rPr>
            <w:id w:val="-1851710293"/>
            <w14:checkbox>
              <w14:checked w14:val="0"/>
              <w14:checkedState w14:val="2612" w14:font="MS Gothic"/>
              <w14:uncheckedState w14:val="2610" w14:font="MS Gothic"/>
            </w14:checkbox>
          </w:sdtPr>
          <w:sdtContent>
            <w:tc>
              <w:tcPr>
                <w:tcW w:w="1418" w:type="dxa"/>
                <w:vAlign w:val="center"/>
              </w:tcPr>
              <w:p w:rsidR="00C66D70" w:rsidRPr="00B55601" w:rsidP="00DF0F7F" w14:paraId="2B8297A3" w14:textId="77777777">
                <w:pPr>
                  <w:keepLines/>
                  <w:spacing w:after="0" w:line="360" w:lineRule="auto"/>
                  <w:jc w:val="center"/>
                  <w:rPr>
                    <w:rFonts w:ascii="Calibri" w:eastAsia="Calibri" w:hAnsi="Calibri" w:cs="Calibri"/>
                  </w:rPr>
                </w:pPr>
                <w:r>
                  <w:rPr>
                    <w:rFonts w:ascii="MS Gothic" w:eastAsia="MS Gothic" w:hAnsi="MS Gothic" w:cs="Calibri"/>
                  </w:rPr>
                  <w:t>☐</w:t>
                </w:r>
              </w:p>
            </w:tc>
          </w:sdtContent>
        </w:sdt>
        <w:tc>
          <w:tcPr>
            <w:tcW w:w="8008" w:type="dxa"/>
            <w:vAlign w:val="bottom"/>
          </w:tcPr>
          <w:p w:rsidR="00C66D70" w:rsidRPr="00B55601" w:rsidP="00D92BA6" w14:paraId="55E20852" w14:textId="77777777">
            <w:pPr>
              <w:keepLines/>
              <w:spacing w:after="0" w:line="240" w:lineRule="auto"/>
              <w:rPr>
                <w:rFonts w:ascii="Calibri" w:hAnsi="Calibri" w:cs="Calibri"/>
              </w:rPr>
            </w:pPr>
            <w:r w:rsidRPr="00B55601">
              <w:rPr>
                <w:rFonts w:ascii="Calibri" w:hAnsi="Calibri" w:cs="Calibri"/>
              </w:rPr>
              <w:t>I consent to Indigo providing me with a service and collecting, storing, using and disclosing your personal information as stated</w:t>
            </w:r>
          </w:p>
          <w:p w:rsidR="00C66D70" w:rsidRPr="00B55601" w:rsidP="00D92BA6" w14:paraId="2B8297A4" w14:textId="1BC46C1E">
            <w:pPr>
              <w:keepLines/>
              <w:spacing w:after="0" w:line="240" w:lineRule="auto"/>
              <w:rPr>
                <w:rFonts w:ascii="Calibri" w:hAnsi="Calibri" w:cs="Calibri"/>
              </w:rPr>
            </w:pPr>
          </w:p>
        </w:tc>
      </w:tr>
      <w:tr w14:paraId="2584A687" w14:textId="77777777" w:rsidTr="6BFD52A8">
        <w:tblPrEx>
          <w:tblW w:w="9426" w:type="dxa"/>
          <w:tblLook w:val="04A0"/>
        </w:tblPrEx>
        <w:trPr>
          <w:trHeight w:val="386"/>
        </w:trPr>
        <w:sdt>
          <w:sdtPr>
            <w:rPr>
              <w:rFonts w:ascii="Calibri" w:eastAsia="Calibri" w:hAnsi="Calibri" w:cs="Calibri"/>
            </w:rPr>
            <w:id w:val="1828632021"/>
            <w14:checkbox>
              <w14:checked w14:val="0"/>
              <w14:checkedState w14:val="2612" w14:font="MS Gothic"/>
              <w14:uncheckedState w14:val="2610" w14:font="MS Gothic"/>
            </w14:checkbox>
          </w:sdtPr>
          <w:sdtContent>
            <w:tc>
              <w:tcPr>
                <w:tcW w:w="1418" w:type="dxa"/>
                <w:vAlign w:val="center"/>
              </w:tcPr>
              <w:p w:rsidR="00637686" w:rsidRPr="00B55601" w:rsidP="00637686" w14:paraId="48ADA24B" w14:textId="2D1B2CC7">
                <w:pPr>
                  <w:keepLines/>
                  <w:spacing w:after="0" w:line="360" w:lineRule="auto"/>
                  <w:jc w:val="center"/>
                  <w:rPr>
                    <w:rFonts w:ascii="Calibri" w:eastAsia="Calibri" w:hAnsi="Calibri" w:cs="Calibri"/>
                  </w:rPr>
                </w:pPr>
                <w:r w:rsidRPr="009C39D6">
                  <w:rPr>
                    <w:rFonts w:ascii="Segoe UI Symbol" w:eastAsia="MS Gothic" w:hAnsi="Segoe UI Symbol" w:cs="Segoe UI Symbol"/>
                  </w:rPr>
                  <w:t>☐</w:t>
                </w:r>
              </w:p>
            </w:tc>
          </w:sdtContent>
        </w:sdt>
        <w:tc>
          <w:tcPr>
            <w:tcW w:w="8008" w:type="dxa"/>
            <w:vAlign w:val="bottom"/>
          </w:tcPr>
          <w:p w:rsidR="00637686" w:rsidRPr="00B55601" w:rsidP="00637686" w14:paraId="4837F37C" w14:textId="6B961CD0">
            <w:pPr>
              <w:spacing w:after="0" w:line="240" w:lineRule="auto"/>
              <w:rPr>
                <w:rFonts w:ascii="Calibri" w:hAnsi="Calibri" w:cs="Calibri"/>
              </w:rPr>
            </w:pPr>
            <w:r w:rsidRPr="00B55601">
              <w:rPr>
                <w:rFonts w:ascii="Calibri" w:hAnsi="Calibri" w:cs="Calibri"/>
              </w:rPr>
              <w:t>As the owner of this dwelling, I understand and give permission for installation of the proposed modifications.</w:t>
            </w:r>
          </w:p>
        </w:tc>
      </w:tr>
      <w:tr w14:paraId="2B8297A8" w14:textId="77777777" w:rsidTr="00B55601">
        <w:tblPrEx>
          <w:tblW w:w="9426" w:type="dxa"/>
          <w:tblLook w:val="04A0"/>
        </w:tblPrEx>
        <w:trPr>
          <w:trHeight w:val="80"/>
        </w:trPr>
        <w:tc>
          <w:tcPr>
            <w:tcW w:w="1418" w:type="dxa"/>
            <w:vAlign w:val="center"/>
          </w:tcPr>
          <w:sdt>
            <w:sdtPr>
              <w:rPr>
                <w:rFonts w:ascii="Calibri" w:eastAsia="MS Gothic" w:hAnsi="Calibri" w:cs="Calibri"/>
              </w:rPr>
              <w:id w:val="2046330903"/>
              <w14:checkbox>
                <w14:checked w14:val="0"/>
                <w14:checkedState w14:val="2612" w14:font="MS Gothic"/>
                <w14:uncheckedState w14:val="2610" w14:font="MS Gothic"/>
              </w14:checkbox>
            </w:sdtPr>
            <w:sdtContent>
              <w:p w:rsidR="00637686" w:rsidRPr="00B55601" w:rsidP="00637686" w14:paraId="2B8297A6" w14:textId="14F01208">
                <w:pPr>
                  <w:keepLines/>
                  <w:spacing w:after="0" w:line="360" w:lineRule="auto"/>
                  <w:jc w:val="center"/>
                  <w:rPr>
                    <w:rFonts w:ascii="Calibri" w:eastAsia="Calibri" w:hAnsi="Calibri" w:cs="Calibri"/>
                  </w:rPr>
                </w:pPr>
                <w:r w:rsidRPr="009C39D6">
                  <w:rPr>
                    <w:rFonts w:ascii="Segoe UI Symbol" w:eastAsia="MS Gothic" w:hAnsi="Segoe UI Symbol" w:cs="Segoe UI Symbol"/>
                    <w:bCs/>
                  </w:rPr>
                  <w:t>☐</w:t>
                </w:r>
              </w:p>
            </w:sdtContent>
          </w:sdt>
        </w:tc>
        <w:tc>
          <w:tcPr>
            <w:tcW w:w="8008" w:type="dxa"/>
            <w:vAlign w:val="bottom"/>
          </w:tcPr>
          <w:p w:rsidR="00637686" w:rsidRPr="00B55601" w:rsidP="00637686" w14:paraId="2AABB30D" w14:textId="27D6F07E">
            <w:pPr>
              <w:spacing w:after="0" w:line="240" w:lineRule="auto"/>
              <w:rPr>
                <w:rFonts w:ascii="Calibri" w:hAnsi="Calibri" w:cs="Calibri"/>
              </w:rPr>
            </w:pPr>
            <w:r w:rsidRPr="00B55601">
              <w:rPr>
                <w:rFonts w:ascii="Calibri" w:hAnsi="Calibri" w:cs="Calibri"/>
              </w:rPr>
              <w:t xml:space="preserve">I understand that once installed, home </w:t>
            </w:r>
            <w:r w:rsidRPr="00B55601" w:rsidR="6E4E4F79">
              <w:rPr>
                <w:rFonts w:ascii="Calibri" w:hAnsi="Calibri" w:cs="Calibri"/>
              </w:rPr>
              <w:t>adjustments</w:t>
            </w:r>
            <w:r w:rsidRPr="00B55601">
              <w:rPr>
                <w:rFonts w:ascii="Calibri" w:hAnsi="Calibri" w:cs="Calibri"/>
              </w:rPr>
              <w:t xml:space="preserve"> become the property of the homeowner</w:t>
            </w:r>
            <w:r w:rsidRPr="00B55601" w:rsidR="46A0B064">
              <w:rPr>
                <w:rFonts w:ascii="Calibri" w:hAnsi="Calibri" w:cs="Calibri"/>
              </w:rPr>
              <w:t>,</w:t>
            </w:r>
            <w:r w:rsidRPr="00B55601">
              <w:rPr>
                <w:rFonts w:ascii="Calibri" w:hAnsi="Calibri" w:cs="Calibri"/>
              </w:rPr>
              <w:t xml:space="preserve"> and all ongoing repairs and maintenance are the sole responsibility of the property owner.</w:t>
            </w:r>
          </w:p>
          <w:p w:rsidR="00147333" w:rsidRPr="00B55601" w:rsidP="00637686" w14:paraId="3179C20E" w14:textId="77777777">
            <w:pPr>
              <w:spacing w:after="0" w:line="240" w:lineRule="auto"/>
              <w:rPr>
                <w:rFonts w:ascii="Calibri" w:hAnsi="Calibri" w:cs="Calibri"/>
              </w:rPr>
            </w:pPr>
          </w:p>
          <w:p w:rsidR="00637686" w:rsidRPr="00B55601" w:rsidP="00637686" w14:paraId="2B8297A7" w14:textId="23D1C91B">
            <w:pPr>
              <w:spacing w:after="0" w:line="240" w:lineRule="auto"/>
              <w:rPr>
                <w:rFonts w:ascii="Calibri" w:hAnsi="Calibri" w:cs="Calibri"/>
              </w:rPr>
            </w:pPr>
            <w:r w:rsidRPr="00B55601">
              <w:rPr>
                <w:rFonts w:ascii="Calibri" w:hAnsi="Calibri" w:cs="Calibri"/>
              </w:rPr>
              <w:t>The Client contribution framework has been explained to me by the therapist</w:t>
            </w:r>
            <w:r w:rsidRPr="00B55601" w:rsidR="79C4A87D">
              <w:rPr>
                <w:rFonts w:ascii="Calibri" w:hAnsi="Calibri" w:cs="Calibri"/>
              </w:rPr>
              <w:t>,</w:t>
            </w:r>
            <w:r w:rsidRPr="00B55601">
              <w:rPr>
                <w:rFonts w:ascii="Calibri" w:hAnsi="Calibri" w:cs="Calibri"/>
              </w:rPr>
              <w:t xml:space="preserve"> and I understand </w:t>
            </w:r>
            <w:r w:rsidRPr="00B55601" w:rsidR="20DC096E">
              <w:rPr>
                <w:rFonts w:ascii="Calibri" w:hAnsi="Calibri" w:cs="Calibri"/>
              </w:rPr>
              <w:t>the</w:t>
            </w:r>
            <w:r w:rsidRPr="00B55601" w:rsidR="2A33A392">
              <w:rPr>
                <w:rFonts w:ascii="Calibri" w:hAnsi="Calibri" w:cs="Calibri"/>
              </w:rPr>
              <w:t xml:space="preserve"> </w:t>
            </w:r>
            <w:r w:rsidRPr="00B55601">
              <w:rPr>
                <w:rFonts w:ascii="Calibri" w:hAnsi="Calibri" w:cs="Calibri"/>
              </w:rPr>
              <w:t xml:space="preserve">contribution </w:t>
            </w:r>
            <w:r w:rsidRPr="00B55601" w:rsidR="0B6EA812">
              <w:rPr>
                <w:rFonts w:ascii="Calibri" w:hAnsi="Calibri" w:cs="Calibri"/>
              </w:rPr>
              <w:t>will be requested</w:t>
            </w:r>
            <w:r w:rsidRPr="00B55601" w:rsidR="2A33A392">
              <w:rPr>
                <w:rFonts w:ascii="Calibri" w:hAnsi="Calibri" w:cs="Calibri"/>
              </w:rPr>
              <w:t xml:space="preserve"> </w:t>
            </w:r>
            <w:r w:rsidRPr="00B55601">
              <w:rPr>
                <w:rFonts w:ascii="Calibri" w:hAnsi="Calibri" w:cs="Calibri"/>
              </w:rPr>
              <w:t>by Indigo</w:t>
            </w:r>
            <w:r w:rsidRPr="00B55601" w:rsidR="6773C668">
              <w:rPr>
                <w:rFonts w:ascii="Calibri" w:hAnsi="Calibri" w:cs="Calibri"/>
              </w:rPr>
              <w:t>. The exact amount</w:t>
            </w:r>
            <w:r w:rsidRPr="00B55601">
              <w:rPr>
                <w:rFonts w:ascii="Calibri" w:hAnsi="Calibri" w:cs="Calibri"/>
              </w:rPr>
              <w:t xml:space="preserve"> of the contribution will be </w:t>
            </w:r>
            <w:r w:rsidRPr="00B55601" w:rsidR="6773C668">
              <w:rPr>
                <w:rFonts w:ascii="Calibri" w:hAnsi="Calibri" w:cs="Calibri"/>
              </w:rPr>
              <w:t xml:space="preserve">detailed in the service agreement provided to me prior </w:t>
            </w:r>
            <w:r w:rsidRPr="00B55601" w:rsidR="558DEED3">
              <w:rPr>
                <w:rFonts w:ascii="Calibri" w:hAnsi="Calibri" w:cs="Calibri"/>
              </w:rPr>
              <w:t>to commencement of services.</w:t>
            </w:r>
            <w:r w:rsidRPr="00B55601" w:rsidR="2A33A392">
              <w:rPr>
                <w:rFonts w:ascii="Calibri" w:hAnsi="Calibri" w:cs="Calibri"/>
              </w:rPr>
              <w:t xml:space="preserve"> </w:t>
            </w:r>
            <w:r w:rsidRPr="00B55601" w:rsidR="3B83F73E">
              <w:rPr>
                <w:rFonts w:ascii="Calibri" w:hAnsi="Calibri" w:cs="Calibri"/>
              </w:rPr>
              <w:t>The requested contribution will be no more than 10% of the estimated total for the prescribed works.</w:t>
            </w:r>
          </w:p>
        </w:tc>
      </w:tr>
    </w:tbl>
    <w:tbl>
      <w:tblPr>
        <w:tblW w:w="5078" w:type="pct"/>
        <w:tblLook w:val="04A0"/>
      </w:tblPr>
      <w:tblGrid>
        <w:gridCol w:w="1841"/>
        <w:gridCol w:w="3829"/>
        <w:gridCol w:w="3830"/>
      </w:tblGrid>
      <w:tr w14:paraId="2B8297AE" w14:textId="77777777" w:rsidTr="004905CF">
        <w:tblPrEx>
          <w:tblW w:w="5078" w:type="pct"/>
          <w:tblLook w:val="04A0"/>
        </w:tblPrEx>
        <w:trPr>
          <w:trHeight w:val="386"/>
        </w:trPr>
        <w:tc>
          <w:tcPr>
            <w:tcW w:w="969" w:type="pct"/>
            <w:vAlign w:val="center"/>
          </w:tcPr>
          <w:p w:rsidR="0053052D" w:rsidRPr="001474D7" w:rsidP="00E428E2" w14:paraId="2B8297AC" w14:textId="77777777">
            <w:pPr>
              <w:keepLines/>
              <w:spacing w:before="120" w:after="0" w:line="240" w:lineRule="auto"/>
              <w:rPr>
                <w:rFonts w:ascii="Calibri" w:eastAsia="Calibri" w:hAnsi="Calibri" w:cs="Calibri"/>
                <w:b/>
              </w:rPr>
            </w:pPr>
            <w:r w:rsidRPr="001474D7">
              <w:rPr>
                <w:rFonts w:ascii="Calibri" w:eastAsia="Calibri" w:hAnsi="Calibri" w:cs="Calibri"/>
                <w:b/>
              </w:rPr>
              <w:t>Owners Name:</w:t>
            </w:r>
          </w:p>
        </w:tc>
        <w:sdt>
          <w:sdtPr>
            <w:rPr>
              <w:rFonts w:ascii="Calibri" w:eastAsia="Calibri" w:hAnsi="Calibri" w:cs="Calibri"/>
            </w:rPr>
            <w:id w:val="-17629497"/>
            <w:placeholder>
              <w:docPart w:val="463671875DE449CBB7C789A3312543E0"/>
            </w:placeholder>
            <w:showingPlcHdr/>
            <w:richText/>
          </w:sdtPr>
          <w:sdtContent>
            <w:tc>
              <w:tcPr>
                <w:tcW w:w="4031" w:type="pct"/>
                <w:gridSpan w:val="2"/>
                <w:tcBorders>
                  <w:bottom w:val="single" w:sz="4" w:space="0" w:color="auto"/>
                </w:tcBorders>
                <w:vAlign w:val="bottom"/>
              </w:tcPr>
              <w:p w:rsidR="0053052D" w:rsidRPr="001474D7" w:rsidP="00E428E2" w14:paraId="2B8297AD" w14:textId="04705297">
                <w:pPr>
                  <w:spacing w:before="120" w:after="0" w:line="240" w:lineRule="auto"/>
                  <w:rPr>
                    <w:rFonts w:ascii="Calibri" w:eastAsia="Calibri" w:hAnsi="Calibri" w:cs="Calibri"/>
                  </w:rPr>
                </w:pPr>
                <w:r w:rsidRPr="001474D7">
                  <w:rPr>
                    <w:rStyle w:val="PlaceholderText"/>
                    <w:rFonts w:ascii="Calibri" w:hAnsi="Calibri" w:cs="Calibri"/>
                  </w:rPr>
                  <w:t>Click or tap here to enter text.</w:t>
                </w:r>
              </w:p>
            </w:tc>
          </w:sdtContent>
        </w:sdt>
      </w:tr>
      <w:tr w14:paraId="2B8297B2" w14:textId="77777777" w:rsidTr="001474D7">
        <w:tblPrEx>
          <w:tblW w:w="5078" w:type="pct"/>
          <w:tblLook w:val="04A0"/>
        </w:tblPrEx>
        <w:trPr>
          <w:trHeight w:val="510"/>
        </w:trPr>
        <w:tc>
          <w:tcPr>
            <w:tcW w:w="969" w:type="pct"/>
            <w:vAlign w:val="center"/>
          </w:tcPr>
          <w:p w:rsidR="00DF0F7F" w:rsidRPr="001474D7" w:rsidP="00E428E2" w14:paraId="2B8297AF" w14:textId="77777777">
            <w:pPr>
              <w:keepLines/>
              <w:spacing w:before="120" w:after="0" w:line="240" w:lineRule="auto"/>
              <w:rPr>
                <w:rFonts w:ascii="Calibri" w:eastAsia="Calibri" w:hAnsi="Calibri" w:cs="Calibri"/>
                <w:b/>
              </w:rPr>
            </w:pPr>
            <w:r w:rsidRPr="001474D7">
              <w:rPr>
                <w:rFonts w:ascii="Calibri" w:eastAsia="Calibri" w:hAnsi="Calibri" w:cs="Calibri"/>
                <w:b/>
              </w:rPr>
              <w:t>Date Signed:</w:t>
            </w:r>
          </w:p>
        </w:tc>
        <w:sdt>
          <w:sdtPr>
            <w:rPr>
              <w:rFonts w:ascii="Calibri" w:eastAsia="Calibri" w:hAnsi="Calibri" w:cs="Calibri"/>
            </w:rPr>
            <w:id w:val="-844638387"/>
            <w:placeholder>
              <w:docPart w:val="DefaultPlaceholder_-1854013437"/>
            </w:placeholder>
            <w:date>
              <w:dateFormat w:val="d/MM/yyyy"/>
              <w:lid w:val="en-AU"/>
              <w:storeMappedDataAs w:val="dateTime"/>
              <w:calendar w:val="gregorian"/>
            </w:date>
          </w:sdtPr>
          <w:sdtContent>
            <w:tc>
              <w:tcPr>
                <w:tcW w:w="2015" w:type="pct"/>
                <w:tcBorders>
                  <w:top w:val="single" w:sz="4" w:space="0" w:color="auto"/>
                  <w:bottom w:val="single" w:sz="4" w:space="0" w:color="auto"/>
                </w:tcBorders>
                <w:vAlign w:val="bottom"/>
              </w:tcPr>
              <w:p w:rsidR="00DF0F7F" w:rsidRPr="001474D7" w:rsidP="00E428E2" w14:paraId="2B8297B0" w14:textId="77777777">
                <w:pPr>
                  <w:spacing w:before="120" w:after="0" w:line="240" w:lineRule="auto"/>
                  <w:rPr>
                    <w:rFonts w:ascii="Calibri" w:eastAsia="Calibri" w:hAnsi="Calibri" w:cs="Calibri"/>
                  </w:rPr>
                </w:pPr>
                <w:r w:rsidRPr="001474D7">
                  <w:rPr>
                    <w:rFonts w:ascii="Calibri" w:eastAsia="Calibri" w:hAnsi="Calibri" w:cs="Calibri"/>
                  </w:rPr>
                  <w:t xml:space="preserve"> </w:t>
                </w:r>
              </w:p>
            </w:tc>
          </w:sdtContent>
        </w:sdt>
        <w:tc>
          <w:tcPr>
            <w:tcW w:w="2016" w:type="pct"/>
            <w:vAlign w:val="bottom"/>
          </w:tcPr>
          <w:p w:rsidR="00DF0F7F" w:rsidRPr="001474D7" w:rsidP="00E428E2" w14:paraId="2B8297B1" w14:textId="77777777">
            <w:pPr>
              <w:spacing w:before="120" w:after="0" w:line="240" w:lineRule="auto"/>
              <w:rPr>
                <w:rFonts w:ascii="Calibri" w:eastAsia="Calibri" w:hAnsi="Calibri" w:cs="Calibri"/>
              </w:rPr>
            </w:pPr>
          </w:p>
        </w:tc>
      </w:tr>
    </w:tbl>
    <w:p w:rsidR="0053052D" w:rsidRPr="001474D7" w:rsidP="00B01408" w14:paraId="2B8297B4" w14:textId="77777777">
      <w:pPr>
        <w:rPr>
          <w:rFonts w:ascii="Calibri" w:hAnsi="Calibri" w:cs="Calibri"/>
        </w:rPr>
      </w:pPr>
    </w:p>
    <w:tbl>
      <w:tblPr>
        <w:tblpPr w:leftFromText="180" w:rightFromText="180" w:bottomFromText="160" w:vertAnchor="text" w:tblpY="1"/>
        <w:tblOverlap w:val="never"/>
        <w:tblW w:w="5000" w:type="pct"/>
        <w:tblLook w:val="04A0"/>
      </w:tblPr>
      <w:tblGrid>
        <w:gridCol w:w="1699"/>
        <w:gridCol w:w="7655"/>
      </w:tblGrid>
      <w:tr w14:paraId="2B8297B7" w14:textId="77777777" w:rsidTr="00EE1DD0">
        <w:tblPrEx>
          <w:tblW w:w="5000" w:type="pct"/>
          <w:tblLook w:val="04A0"/>
        </w:tblPrEx>
        <w:trPr>
          <w:trHeight w:val="386"/>
        </w:trPr>
        <w:tc>
          <w:tcPr>
            <w:tcW w:w="908" w:type="pct"/>
            <w:vAlign w:val="center"/>
          </w:tcPr>
          <w:p w:rsidR="00EE1DD0" w:rsidRPr="001474D7" w:rsidP="00E5325F" w14:paraId="2B8297B5" w14:textId="77777777">
            <w:pPr>
              <w:keepLines/>
              <w:spacing w:after="0" w:line="360" w:lineRule="auto"/>
              <w:rPr>
                <w:rFonts w:ascii="Calibri" w:eastAsia="Calibri" w:hAnsi="Calibri" w:cs="Calibri"/>
              </w:rPr>
            </w:pPr>
            <w:r w:rsidRPr="001474D7">
              <w:rPr>
                <w:rFonts w:ascii="Calibri" w:eastAsia="Calibri" w:hAnsi="Calibri" w:cs="Calibri"/>
                <w:b/>
              </w:rPr>
              <w:t>Signed</w:t>
            </w:r>
            <w:r w:rsidRPr="001474D7">
              <w:rPr>
                <w:rFonts w:ascii="Calibri" w:eastAsia="Calibri" w:hAnsi="Calibri" w:cs="Calibri"/>
              </w:rPr>
              <w:t>:</w:t>
            </w:r>
          </w:p>
        </w:tc>
        <w:tc>
          <w:tcPr>
            <w:tcW w:w="4092" w:type="pct"/>
            <w:vAlign w:val="bottom"/>
          </w:tcPr>
          <w:p w:rsidR="00EE1DD0" w:rsidRPr="001474D7" w:rsidP="00E5325F" w14:paraId="2B8297B6" w14:textId="77777777">
            <w:pPr>
              <w:spacing w:after="0" w:line="240" w:lineRule="auto"/>
              <w:rPr>
                <w:rFonts w:ascii="Calibri" w:eastAsia="Calibri" w:hAnsi="Calibri" w:cs="Calibri"/>
              </w:rPr>
            </w:pPr>
            <w:r>
              <w:rPr>
                <w:rFonts w:ascii="Calibri" w:eastAsia="Calibri" w:hAnsi="Calibri" w:cs="Calibri"/>
                <w:i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93.75pt;height:45pt">
                  <v:imagedata r:id="rId10" o:title=""/>
                  <o:lock v:ext="edit" verticies="t" text="t"/>
                  <o:signatureline allowcomments="0" id="{EA3254D0-46FE-4C2C-B86F-FD86F48FD75F}" issignatureline="1" provid="{00000000-0000-0000-0000-000000000000}" showsigndate="0" signinginstructionsset="0"/>
                </v:shape>
              </w:pict>
            </w:r>
          </w:p>
        </w:tc>
      </w:tr>
    </w:tbl>
    <w:p w:rsidR="00EE1DD0" w:rsidRPr="001474D7" w:rsidP="00B01408" w14:paraId="2B8297B8" w14:textId="77777777">
      <w:pPr>
        <w:rPr>
          <w:rFonts w:ascii="Calibri" w:hAnsi="Calibri" w:cs="Calibri"/>
        </w:rPr>
      </w:pPr>
    </w:p>
    <w:sectPr w:rsidSect="0078102F">
      <w:headerReference w:type="first" r:id="rId11"/>
      <w:type w:val="continuous"/>
      <w:pgSz w:w="11906" w:h="16838"/>
      <w:pgMar w:top="1426" w:right="1276" w:bottom="1440" w:left="1276" w:header="709" w:footer="425" w:gutter="0"/>
      <w:cols w:space="708"/>
      <w:formProt w:val="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92BA6" w:rsidRPr="00760050" w:rsidP="00760050" w14:paraId="45269443" w14:textId="47DBEDD2">
    <w:pPr>
      <w:pStyle w:val="Header"/>
    </w:pPr>
    <w:r>
      <w:ptab w:relativeTo="margin" w:alignment="right" w:leader="none"/>
    </w:r>
    <w:bookmarkStart w:id="2" w:name="_Hlk57711042"/>
    <w:bookmarkStart w:id="3" w:name="_Hlk57711043"/>
    <w:r w:rsidRPr="00760050">
      <w:rPr>
        <w:rFonts w:ascii="Arial" w:eastAsia="Times" w:hAnsi="Arial" w:cs="Arial"/>
        <w:b/>
        <w:bCs/>
        <w:color w:val="FF0000"/>
      </w:rPr>
      <w:drawing>
        <wp:inline>
          <wp:extent cx="1904762" cy="761905"/>
          <wp:docPr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xmlns:r="http://schemas.openxmlformats.org/officeDocument/2006/relationships" r:embed="rId1"/>
                  <a:stretch>
                    <a:fillRect/>
                  </a:stretch>
                </pic:blipFill>
                <pic:spPr>
                  <a:xfrm>
                    <a:off x="0" y="0"/>
                    <a:ext cx="1904762" cy="761905"/>
                  </a:xfrm>
                  <a:prstGeom prst="rect">
                    <a:avLst/>
                  </a:prstGeom>
                </pic:spPr>
              </pic:pic>
            </a:graphicData>
          </a:graphic>
        </wp:inline>
      </w:drawing>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B49020B"/>
    <w:multiLevelType w:val="hybridMultilevel"/>
    <w:tmpl w:val="9EFA8A3C"/>
    <w:lvl w:ilvl="0">
      <w:start w:val="1"/>
      <w:numFmt w:val="bullet"/>
      <w:pStyle w:val="Dotpoints"/>
      <w:lvlText w:val=""/>
      <w:lvlJc w:val="left"/>
      <w:pPr>
        <w:ind w:left="720" w:hanging="360"/>
      </w:pPr>
      <w:rPr>
        <w:rFonts w:ascii="Symbol" w:hAnsi="Symbol" w:hint="default"/>
        <w:color w:val="00A4B5"/>
        <w:u w:color="00A4B5"/>
      </w:rPr>
    </w:lvl>
    <w:lvl w:ilvl="1">
      <w:start w:val="1"/>
      <w:numFmt w:val="bullet"/>
      <w:pStyle w:val="Lowerlevelbullet"/>
      <w:lvlText w:val="o"/>
      <w:lvlJc w:val="left"/>
      <w:pPr>
        <w:ind w:left="2345" w:hanging="360"/>
      </w:pPr>
      <w:rPr>
        <w:rFonts w:ascii="Courier New" w:hAnsi="Courier New" w:cs="Courier New" w:hint="default"/>
        <w:color w:val="00A7B5"/>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D2549C0"/>
    <w:multiLevelType w:val="hybridMultilevel"/>
    <w:tmpl w:val="D160E8F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21946964"/>
    <w:multiLevelType w:val="hybridMultilevel"/>
    <w:tmpl w:val="B3E4DD34"/>
    <w:lvl w:ilvl="0">
      <w:start w:val="1"/>
      <w:numFmt w:val="bullet"/>
      <w:lvlText w:val=""/>
      <w:lvlJc w:val="left"/>
      <w:pPr>
        <w:ind w:left="2279" w:hanging="360"/>
      </w:pPr>
      <w:rPr>
        <w:rFonts w:ascii="Symbol" w:hAnsi="Symbol" w:hint="default"/>
      </w:rPr>
    </w:lvl>
    <w:lvl w:ilvl="1">
      <w:start w:val="1"/>
      <w:numFmt w:val="bullet"/>
      <w:lvlText w:val="o"/>
      <w:lvlJc w:val="left"/>
      <w:pPr>
        <w:ind w:left="2999" w:hanging="360"/>
      </w:pPr>
      <w:rPr>
        <w:rFonts w:ascii="Courier New" w:hAnsi="Courier New" w:cs="Courier New" w:hint="default"/>
      </w:rPr>
    </w:lvl>
    <w:lvl w:ilvl="2" w:tentative="1">
      <w:start w:val="1"/>
      <w:numFmt w:val="bullet"/>
      <w:lvlText w:val=""/>
      <w:lvlJc w:val="left"/>
      <w:pPr>
        <w:ind w:left="3719" w:hanging="360"/>
      </w:pPr>
      <w:rPr>
        <w:rFonts w:ascii="Wingdings" w:hAnsi="Wingdings" w:hint="default"/>
      </w:rPr>
    </w:lvl>
    <w:lvl w:ilvl="3" w:tentative="1">
      <w:start w:val="1"/>
      <w:numFmt w:val="bullet"/>
      <w:lvlText w:val=""/>
      <w:lvlJc w:val="left"/>
      <w:pPr>
        <w:ind w:left="4439" w:hanging="360"/>
      </w:pPr>
      <w:rPr>
        <w:rFonts w:ascii="Symbol" w:hAnsi="Symbol" w:hint="default"/>
      </w:rPr>
    </w:lvl>
    <w:lvl w:ilvl="4" w:tentative="1">
      <w:start w:val="1"/>
      <w:numFmt w:val="bullet"/>
      <w:lvlText w:val="o"/>
      <w:lvlJc w:val="left"/>
      <w:pPr>
        <w:ind w:left="5159" w:hanging="360"/>
      </w:pPr>
      <w:rPr>
        <w:rFonts w:ascii="Courier New" w:hAnsi="Courier New" w:cs="Courier New" w:hint="default"/>
      </w:rPr>
    </w:lvl>
    <w:lvl w:ilvl="5" w:tentative="1">
      <w:start w:val="1"/>
      <w:numFmt w:val="bullet"/>
      <w:lvlText w:val=""/>
      <w:lvlJc w:val="left"/>
      <w:pPr>
        <w:ind w:left="5879" w:hanging="360"/>
      </w:pPr>
      <w:rPr>
        <w:rFonts w:ascii="Wingdings" w:hAnsi="Wingdings" w:hint="default"/>
      </w:rPr>
    </w:lvl>
    <w:lvl w:ilvl="6" w:tentative="1">
      <w:start w:val="1"/>
      <w:numFmt w:val="bullet"/>
      <w:lvlText w:val=""/>
      <w:lvlJc w:val="left"/>
      <w:pPr>
        <w:ind w:left="6599" w:hanging="360"/>
      </w:pPr>
      <w:rPr>
        <w:rFonts w:ascii="Symbol" w:hAnsi="Symbol" w:hint="default"/>
      </w:rPr>
    </w:lvl>
    <w:lvl w:ilvl="7" w:tentative="1">
      <w:start w:val="1"/>
      <w:numFmt w:val="bullet"/>
      <w:lvlText w:val="o"/>
      <w:lvlJc w:val="left"/>
      <w:pPr>
        <w:ind w:left="7319" w:hanging="360"/>
      </w:pPr>
      <w:rPr>
        <w:rFonts w:ascii="Courier New" w:hAnsi="Courier New" w:cs="Courier New" w:hint="default"/>
      </w:rPr>
    </w:lvl>
    <w:lvl w:ilvl="8" w:tentative="1">
      <w:start w:val="1"/>
      <w:numFmt w:val="bullet"/>
      <w:lvlText w:val=""/>
      <w:lvlJc w:val="left"/>
      <w:pPr>
        <w:ind w:left="8039" w:hanging="360"/>
      </w:pPr>
      <w:rPr>
        <w:rFonts w:ascii="Wingdings" w:hAnsi="Wingdings" w:hint="default"/>
      </w:rPr>
    </w:lvl>
  </w:abstractNum>
  <w:abstractNum w:abstractNumId="3">
    <w:nsid w:val="273A1A1F"/>
    <w:multiLevelType w:val="hybridMultilevel"/>
    <w:tmpl w:val="88220E5E"/>
    <w:lvl w:ilvl="0">
      <w:start w:val="0"/>
      <w:numFmt w:val="bullet"/>
      <w:lvlText w:val="•"/>
      <w:lvlJc w:val="left"/>
      <w:pPr>
        <w:ind w:left="360" w:hanging="360"/>
      </w:pPr>
      <w:rPr>
        <w:rFonts w:ascii="Calibri" w:hAnsi="Calibri" w:eastAsiaTheme="minorHAnsi" w:cs="Calibri" w:hint="default"/>
        <w:i/>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2E5E7B13"/>
    <w:multiLevelType w:val="hybridMultilevel"/>
    <w:tmpl w:val="A39865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F4B0733"/>
    <w:multiLevelType w:val="hybridMultilevel"/>
    <w:tmpl w:val="C7524D4A"/>
    <w:lvl w:ilvl="0">
      <w:start w:val="1"/>
      <w:numFmt w:val="bullet"/>
      <w:lvlText w:val=""/>
      <w:lvlJc w:val="left"/>
      <w:pPr>
        <w:ind w:left="1146" w:hanging="360"/>
      </w:pPr>
      <w:rPr>
        <w:rFonts w:ascii="Symbol" w:hAnsi="Symbol" w:hint="default"/>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6">
    <w:nsid w:val="2FFA50DC"/>
    <w:multiLevelType w:val="multilevel"/>
    <w:tmpl w:val="06786D60"/>
    <w:lvl w:ilvl="0">
      <w:start w:val="1"/>
      <w:numFmt w:val="decimal"/>
      <w:pStyle w:val="SectionHeading"/>
      <w:lvlText w:val="%1."/>
      <w:lvlJc w:val="left"/>
      <w:pPr>
        <w:ind w:left="9575" w:hanging="360"/>
      </w:pPr>
      <w:rPr>
        <w:rFonts w:ascii="Arial" w:hAnsi="Arial" w:cs="Arial" w:hint="default"/>
        <w:color w:val="auto"/>
      </w:rPr>
    </w:lvl>
    <w:lvl w:ilvl="1">
      <w:start w:val="1"/>
      <w:numFmt w:val="decimal"/>
      <w:pStyle w:val="MinorHeading"/>
      <w:lvlText w:val="%1.%2."/>
      <w:lvlJc w:val="left"/>
      <w:pPr>
        <w:ind w:left="792" w:hanging="432"/>
      </w:pPr>
      <w:rPr>
        <w:b/>
        <w:color w:val="auto"/>
      </w:rPr>
    </w:lvl>
    <w:lvl w:ilvl="2">
      <w:start w:val="1"/>
      <w:numFmt w:val="decimal"/>
      <w:pStyle w:val="Subpoints"/>
      <w:lvlText w:val="%1.%2.%3."/>
      <w:lvlJc w:val="left"/>
      <w:pPr>
        <w:ind w:left="1781" w:hanging="504"/>
      </w:pPr>
      <w:rPr>
        <w:b/>
        <w:color w:val="auto"/>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0921F16"/>
    <w:multiLevelType w:val="hybridMultilevel"/>
    <w:tmpl w:val="210404E4"/>
    <w:lvl w:ilvl="0">
      <w:start w:val="0"/>
      <w:numFmt w:val="bullet"/>
      <w:lvlText w:val="•"/>
      <w:lvlJc w:val="left"/>
      <w:pPr>
        <w:ind w:left="720" w:hanging="360"/>
      </w:pPr>
      <w:rPr>
        <w:rFonts w:ascii="Calibri" w:hAnsi="Calibri" w:eastAsiaTheme="minorHAnsi" w:cs="Calibri" w:hint="default"/>
        <w:i/>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742346C"/>
    <w:multiLevelType w:val="hybridMultilevel"/>
    <w:tmpl w:val="BFC46338"/>
    <w:lvl w:ilvl="0">
      <w:start w:val="1"/>
      <w:numFmt w:val="bullet"/>
      <w:lvlText w:val=""/>
      <w:lvlJc w:val="left"/>
      <w:pPr>
        <w:ind w:left="1713" w:hanging="360"/>
      </w:pPr>
      <w:rPr>
        <w:rFonts w:ascii="Symbol" w:hAnsi="Symbol" w:hint="default"/>
      </w:rPr>
    </w:lvl>
    <w:lvl w:ilvl="1">
      <w:start w:val="1"/>
      <w:numFmt w:val="bullet"/>
      <w:lvlText w:val="o"/>
      <w:lvlJc w:val="left"/>
      <w:pPr>
        <w:ind w:left="2433" w:hanging="360"/>
      </w:pPr>
      <w:rPr>
        <w:rFonts w:ascii="Courier New" w:hAnsi="Courier New" w:cs="Courier New" w:hint="default"/>
      </w:rPr>
    </w:lvl>
    <w:lvl w:ilvl="2" w:tentative="1">
      <w:start w:val="1"/>
      <w:numFmt w:val="bullet"/>
      <w:lvlText w:val=""/>
      <w:lvlJc w:val="left"/>
      <w:pPr>
        <w:ind w:left="3153" w:hanging="360"/>
      </w:pPr>
      <w:rPr>
        <w:rFonts w:ascii="Wingdings" w:hAnsi="Wingdings" w:hint="default"/>
      </w:rPr>
    </w:lvl>
    <w:lvl w:ilvl="3" w:tentative="1">
      <w:start w:val="1"/>
      <w:numFmt w:val="bullet"/>
      <w:lvlText w:val=""/>
      <w:lvlJc w:val="left"/>
      <w:pPr>
        <w:ind w:left="3873" w:hanging="360"/>
      </w:pPr>
      <w:rPr>
        <w:rFonts w:ascii="Symbol" w:hAnsi="Symbol" w:hint="default"/>
      </w:rPr>
    </w:lvl>
    <w:lvl w:ilvl="4" w:tentative="1">
      <w:start w:val="1"/>
      <w:numFmt w:val="bullet"/>
      <w:lvlText w:val="o"/>
      <w:lvlJc w:val="left"/>
      <w:pPr>
        <w:ind w:left="4593" w:hanging="360"/>
      </w:pPr>
      <w:rPr>
        <w:rFonts w:ascii="Courier New" w:hAnsi="Courier New" w:cs="Courier New" w:hint="default"/>
      </w:rPr>
    </w:lvl>
    <w:lvl w:ilvl="5" w:tentative="1">
      <w:start w:val="1"/>
      <w:numFmt w:val="bullet"/>
      <w:lvlText w:val=""/>
      <w:lvlJc w:val="left"/>
      <w:pPr>
        <w:ind w:left="5313" w:hanging="360"/>
      </w:pPr>
      <w:rPr>
        <w:rFonts w:ascii="Wingdings" w:hAnsi="Wingdings" w:hint="default"/>
      </w:rPr>
    </w:lvl>
    <w:lvl w:ilvl="6" w:tentative="1">
      <w:start w:val="1"/>
      <w:numFmt w:val="bullet"/>
      <w:lvlText w:val=""/>
      <w:lvlJc w:val="left"/>
      <w:pPr>
        <w:ind w:left="6033" w:hanging="360"/>
      </w:pPr>
      <w:rPr>
        <w:rFonts w:ascii="Symbol" w:hAnsi="Symbol" w:hint="default"/>
      </w:rPr>
    </w:lvl>
    <w:lvl w:ilvl="7" w:tentative="1">
      <w:start w:val="1"/>
      <w:numFmt w:val="bullet"/>
      <w:lvlText w:val="o"/>
      <w:lvlJc w:val="left"/>
      <w:pPr>
        <w:ind w:left="6753" w:hanging="360"/>
      </w:pPr>
      <w:rPr>
        <w:rFonts w:ascii="Courier New" w:hAnsi="Courier New" w:cs="Courier New" w:hint="default"/>
      </w:rPr>
    </w:lvl>
    <w:lvl w:ilvl="8" w:tentative="1">
      <w:start w:val="1"/>
      <w:numFmt w:val="bullet"/>
      <w:lvlText w:val=""/>
      <w:lvlJc w:val="left"/>
      <w:pPr>
        <w:ind w:left="7473" w:hanging="360"/>
      </w:pPr>
      <w:rPr>
        <w:rFonts w:ascii="Wingdings" w:hAnsi="Wingdings" w:hint="default"/>
      </w:rPr>
    </w:lvl>
  </w:abstractNum>
  <w:abstractNum w:abstractNumId="9">
    <w:nsid w:val="677076B4"/>
    <w:multiLevelType w:val="hybridMultilevel"/>
    <w:tmpl w:val="5710548A"/>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10">
    <w:nsid w:val="69D321DC"/>
    <w:multiLevelType w:val="hybridMultilevel"/>
    <w:tmpl w:val="759427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B0435AE"/>
    <w:multiLevelType w:val="multilevel"/>
    <w:tmpl w:val="4922238C"/>
    <w:lvl w:ilvl="0">
      <w:start w:val="1"/>
      <w:numFmt w:val="decimal"/>
      <w:lvlText w:val="%1."/>
      <w:lvlJc w:val="left"/>
      <w:pPr>
        <w:ind w:left="360" w:hanging="360"/>
      </w:pPr>
      <w:rPr>
        <w:rFonts w:hint="default"/>
        <w:sz w:val="28"/>
        <w:szCs w:val="20"/>
      </w:rPr>
    </w:lvl>
    <w:lvl w:ilvl="1">
      <w:start w:val="1"/>
      <w:numFmt w:val="decimal"/>
      <w:lvlText w:val="%1.%2."/>
      <w:lvlJc w:val="left"/>
      <w:pPr>
        <w:ind w:left="992" w:hanging="567"/>
      </w:pPr>
      <w:rPr>
        <w:rFonts w:ascii="Arial" w:hAnsi="Arial" w:cs="Arial" w:hint="default"/>
        <w:b w:val="0"/>
        <w:i w:val="0"/>
        <w:sz w:val="22"/>
      </w:rPr>
    </w:lvl>
    <w:lvl w:ilvl="2">
      <w:start w:val="1"/>
      <w:numFmt w:val="lowerLetter"/>
      <w:lvlText w:val="(%3)"/>
      <w:lvlJc w:val="left"/>
      <w:pPr>
        <w:ind w:left="1559" w:hanging="567"/>
      </w:pPr>
      <w:rPr>
        <w:rFonts w:hint="default"/>
      </w:rPr>
    </w:lvl>
    <w:lvl w:ilvl="3">
      <w:start w:val="1"/>
      <w:numFmt w:val="decimal"/>
      <w:lvlText w:val="%1.%2.%4."/>
      <w:lvlJc w:val="left"/>
      <w:pPr>
        <w:ind w:left="1701" w:hanging="709"/>
      </w:pPr>
      <w:rPr>
        <w:rFonts w:hint="default"/>
      </w:rPr>
    </w:lvl>
    <w:lvl w:ilvl="4">
      <w:start w:val="1"/>
      <w:numFmt w:val="lowerLetter"/>
      <w:lvlText w:val="(%5)"/>
      <w:lvlJc w:val="left"/>
      <w:pPr>
        <w:ind w:left="2268"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7B3C7CF6"/>
    <w:multiLevelType w:val="multilevel"/>
    <w:tmpl w:val="EA043B38"/>
    <w:lvl w:ilvl="0">
      <w:start w:val="1"/>
      <w:numFmt w:val="decimal"/>
      <w:lvlText w:val="%1."/>
      <w:lvlJc w:val="left"/>
      <w:pPr>
        <w:ind w:left="360" w:hanging="360"/>
      </w:pPr>
      <w:rPr>
        <w:rFonts w:ascii="Arial" w:hAnsi="Arial" w:cs="Arial" w:hint="default"/>
      </w:rPr>
    </w:lvl>
    <w:lvl w:ilvl="1">
      <w:start w:val="1"/>
      <w:numFmt w:val="decimal"/>
      <w:lvlText w:val="%1.%2."/>
      <w:lvlJc w:val="left"/>
      <w:pPr>
        <w:ind w:left="792" w:hanging="432"/>
      </w:pPr>
      <w:rPr>
        <w:b/>
        <w:color w:val="00A7B5"/>
      </w:rPr>
    </w:lvl>
    <w:lvl w:ilvl="2">
      <w:start w:val="1"/>
      <w:numFmt w:val="decimal"/>
      <w:lvlText w:val="%1.%2.%3."/>
      <w:lvlJc w:val="left"/>
      <w:pPr>
        <w:ind w:left="1214" w:hanging="504"/>
      </w:pPr>
      <w:rPr>
        <w:b w:val="0"/>
        <w:color w:val="41404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6"/>
  </w:num>
  <w:num w:numId="3">
    <w:abstractNumId w:val="12"/>
  </w:num>
  <w:num w:numId="4">
    <w:abstractNumId w:val="0"/>
  </w:num>
  <w:num w:numId="5">
    <w:abstractNumId w:val="9"/>
  </w:num>
  <w:num w:numId="6">
    <w:abstractNumId w:val="2"/>
  </w:num>
  <w:num w:numId="7">
    <w:abstractNumId w:val="5"/>
  </w:num>
  <w:num w:numId="8">
    <w:abstractNumId w:val="8"/>
  </w:num>
  <w:num w:numId="9">
    <w:abstractNumId w:val="1"/>
  </w:num>
  <w:num w:numId="10">
    <w:abstractNumId w:val="4"/>
  </w:num>
  <w:num w:numId="11">
    <w:abstractNumId w:val="10"/>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B29"/>
    <w:rsid w:val="00000A51"/>
    <w:rsid w:val="000011F2"/>
    <w:rsid w:val="00001B3D"/>
    <w:rsid w:val="00001E7D"/>
    <w:rsid w:val="000048E0"/>
    <w:rsid w:val="00005214"/>
    <w:rsid w:val="0000686D"/>
    <w:rsid w:val="000111CA"/>
    <w:rsid w:val="00011F4F"/>
    <w:rsid w:val="00015057"/>
    <w:rsid w:val="000203B2"/>
    <w:rsid w:val="000221A5"/>
    <w:rsid w:val="00022A97"/>
    <w:rsid w:val="00026CF8"/>
    <w:rsid w:val="000272D2"/>
    <w:rsid w:val="00035AE7"/>
    <w:rsid w:val="00036A1A"/>
    <w:rsid w:val="00036C35"/>
    <w:rsid w:val="00040883"/>
    <w:rsid w:val="00044B44"/>
    <w:rsid w:val="00045594"/>
    <w:rsid w:val="000475FD"/>
    <w:rsid w:val="00051403"/>
    <w:rsid w:val="000551E9"/>
    <w:rsid w:val="000554FF"/>
    <w:rsid w:val="000556A5"/>
    <w:rsid w:val="00056F52"/>
    <w:rsid w:val="00071D74"/>
    <w:rsid w:val="00072BEF"/>
    <w:rsid w:val="000745CA"/>
    <w:rsid w:val="00075968"/>
    <w:rsid w:val="00075C25"/>
    <w:rsid w:val="000768A3"/>
    <w:rsid w:val="00080EEB"/>
    <w:rsid w:val="00081939"/>
    <w:rsid w:val="000826B5"/>
    <w:rsid w:val="0008386B"/>
    <w:rsid w:val="00084C68"/>
    <w:rsid w:val="00084EED"/>
    <w:rsid w:val="0008535A"/>
    <w:rsid w:val="00085BC1"/>
    <w:rsid w:val="00085F67"/>
    <w:rsid w:val="00087FED"/>
    <w:rsid w:val="00092525"/>
    <w:rsid w:val="00092943"/>
    <w:rsid w:val="00093574"/>
    <w:rsid w:val="00095143"/>
    <w:rsid w:val="000956B4"/>
    <w:rsid w:val="000A2FF2"/>
    <w:rsid w:val="000A462F"/>
    <w:rsid w:val="000A6894"/>
    <w:rsid w:val="000A78B4"/>
    <w:rsid w:val="000A7920"/>
    <w:rsid w:val="000A7CFB"/>
    <w:rsid w:val="000B0C4E"/>
    <w:rsid w:val="000B0CC9"/>
    <w:rsid w:val="000B1C1B"/>
    <w:rsid w:val="000B1F0E"/>
    <w:rsid w:val="000B2FA0"/>
    <w:rsid w:val="000B3781"/>
    <w:rsid w:val="000B4D4E"/>
    <w:rsid w:val="000B55C8"/>
    <w:rsid w:val="000B5999"/>
    <w:rsid w:val="000C1CA4"/>
    <w:rsid w:val="000C38E9"/>
    <w:rsid w:val="000C48AC"/>
    <w:rsid w:val="000C4A2D"/>
    <w:rsid w:val="000C72EA"/>
    <w:rsid w:val="000C7B7B"/>
    <w:rsid w:val="000D37F9"/>
    <w:rsid w:val="000D49E1"/>
    <w:rsid w:val="000D4E5F"/>
    <w:rsid w:val="000D5275"/>
    <w:rsid w:val="000D6ECF"/>
    <w:rsid w:val="000D75FA"/>
    <w:rsid w:val="000E1858"/>
    <w:rsid w:val="000E2998"/>
    <w:rsid w:val="000E3F56"/>
    <w:rsid w:val="000E5F85"/>
    <w:rsid w:val="000E67A4"/>
    <w:rsid w:val="000E76AA"/>
    <w:rsid w:val="000F1548"/>
    <w:rsid w:val="000F2F27"/>
    <w:rsid w:val="000F3B48"/>
    <w:rsid w:val="000F6504"/>
    <w:rsid w:val="000F6E94"/>
    <w:rsid w:val="000F774F"/>
    <w:rsid w:val="000F79BF"/>
    <w:rsid w:val="00100199"/>
    <w:rsid w:val="00101212"/>
    <w:rsid w:val="00101EFE"/>
    <w:rsid w:val="00102121"/>
    <w:rsid w:val="00103828"/>
    <w:rsid w:val="00104B8F"/>
    <w:rsid w:val="00107435"/>
    <w:rsid w:val="00107521"/>
    <w:rsid w:val="00110B93"/>
    <w:rsid w:val="001123F5"/>
    <w:rsid w:val="00113125"/>
    <w:rsid w:val="00113366"/>
    <w:rsid w:val="00120E43"/>
    <w:rsid w:val="00120F51"/>
    <w:rsid w:val="001212F2"/>
    <w:rsid w:val="001254B8"/>
    <w:rsid w:val="001270F6"/>
    <w:rsid w:val="00130785"/>
    <w:rsid w:val="00130E24"/>
    <w:rsid w:val="00137537"/>
    <w:rsid w:val="00137642"/>
    <w:rsid w:val="00140DD8"/>
    <w:rsid w:val="0014368C"/>
    <w:rsid w:val="001437A3"/>
    <w:rsid w:val="001457F5"/>
    <w:rsid w:val="00147333"/>
    <w:rsid w:val="001474D7"/>
    <w:rsid w:val="00147557"/>
    <w:rsid w:val="00150C1C"/>
    <w:rsid w:val="00153B3A"/>
    <w:rsid w:val="0015421B"/>
    <w:rsid w:val="00154A28"/>
    <w:rsid w:val="00156713"/>
    <w:rsid w:val="0015735F"/>
    <w:rsid w:val="00160211"/>
    <w:rsid w:val="00161603"/>
    <w:rsid w:val="001640F3"/>
    <w:rsid w:val="001655C8"/>
    <w:rsid w:val="001662EF"/>
    <w:rsid w:val="00166938"/>
    <w:rsid w:val="00166B64"/>
    <w:rsid w:val="00167A22"/>
    <w:rsid w:val="00170331"/>
    <w:rsid w:val="001714EA"/>
    <w:rsid w:val="001734A1"/>
    <w:rsid w:val="001748B8"/>
    <w:rsid w:val="001759ED"/>
    <w:rsid w:val="00180607"/>
    <w:rsid w:val="0018192A"/>
    <w:rsid w:val="00181F39"/>
    <w:rsid w:val="00182DBB"/>
    <w:rsid w:val="00186F1F"/>
    <w:rsid w:val="00191BE6"/>
    <w:rsid w:val="001921FF"/>
    <w:rsid w:val="0019493B"/>
    <w:rsid w:val="00194F13"/>
    <w:rsid w:val="00196BD1"/>
    <w:rsid w:val="00197AD3"/>
    <w:rsid w:val="001A3911"/>
    <w:rsid w:val="001A3A7E"/>
    <w:rsid w:val="001A4CAE"/>
    <w:rsid w:val="001A5D59"/>
    <w:rsid w:val="001A7748"/>
    <w:rsid w:val="001B112C"/>
    <w:rsid w:val="001B29FC"/>
    <w:rsid w:val="001B3452"/>
    <w:rsid w:val="001B347E"/>
    <w:rsid w:val="001B3525"/>
    <w:rsid w:val="001B377D"/>
    <w:rsid w:val="001B459F"/>
    <w:rsid w:val="001B4E94"/>
    <w:rsid w:val="001B6498"/>
    <w:rsid w:val="001B7C24"/>
    <w:rsid w:val="001B7CA0"/>
    <w:rsid w:val="001C0CFA"/>
    <w:rsid w:val="001C10D7"/>
    <w:rsid w:val="001C32C3"/>
    <w:rsid w:val="001C3678"/>
    <w:rsid w:val="001C6D7F"/>
    <w:rsid w:val="001C749F"/>
    <w:rsid w:val="001C79D1"/>
    <w:rsid w:val="001D01AC"/>
    <w:rsid w:val="001D133B"/>
    <w:rsid w:val="001D3548"/>
    <w:rsid w:val="001D43C3"/>
    <w:rsid w:val="001D483A"/>
    <w:rsid w:val="001D573A"/>
    <w:rsid w:val="001D58B8"/>
    <w:rsid w:val="001E009C"/>
    <w:rsid w:val="001E03B1"/>
    <w:rsid w:val="001E2219"/>
    <w:rsid w:val="001E2B36"/>
    <w:rsid w:val="001E2EEB"/>
    <w:rsid w:val="001E2F52"/>
    <w:rsid w:val="001E4B18"/>
    <w:rsid w:val="001E4FCA"/>
    <w:rsid w:val="001E6A19"/>
    <w:rsid w:val="001E6E81"/>
    <w:rsid w:val="001F3578"/>
    <w:rsid w:val="001F4B21"/>
    <w:rsid w:val="001F73AA"/>
    <w:rsid w:val="001F7D9C"/>
    <w:rsid w:val="00200B7D"/>
    <w:rsid w:val="00205FC5"/>
    <w:rsid w:val="002068FE"/>
    <w:rsid w:val="002073DE"/>
    <w:rsid w:val="00210BF6"/>
    <w:rsid w:val="00211E98"/>
    <w:rsid w:val="00213E69"/>
    <w:rsid w:val="0021403F"/>
    <w:rsid w:val="00214137"/>
    <w:rsid w:val="00216302"/>
    <w:rsid w:val="00220FC3"/>
    <w:rsid w:val="00222261"/>
    <w:rsid w:val="00222826"/>
    <w:rsid w:val="002228C0"/>
    <w:rsid w:val="00223472"/>
    <w:rsid w:val="002242AF"/>
    <w:rsid w:val="00224BB1"/>
    <w:rsid w:val="00225BDC"/>
    <w:rsid w:val="0023188D"/>
    <w:rsid w:val="00232107"/>
    <w:rsid w:val="00232798"/>
    <w:rsid w:val="002327EE"/>
    <w:rsid w:val="00232930"/>
    <w:rsid w:val="00233E38"/>
    <w:rsid w:val="00235A4E"/>
    <w:rsid w:val="00240D70"/>
    <w:rsid w:val="00243246"/>
    <w:rsid w:val="00244BE1"/>
    <w:rsid w:val="00245073"/>
    <w:rsid w:val="00245913"/>
    <w:rsid w:val="00245DC2"/>
    <w:rsid w:val="00247104"/>
    <w:rsid w:val="00247A28"/>
    <w:rsid w:val="00247B27"/>
    <w:rsid w:val="002521C3"/>
    <w:rsid w:val="0025399D"/>
    <w:rsid w:val="00256E25"/>
    <w:rsid w:val="00257D91"/>
    <w:rsid w:val="00260D8E"/>
    <w:rsid w:val="00261771"/>
    <w:rsid w:val="00263223"/>
    <w:rsid w:val="00264EE4"/>
    <w:rsid w:val="0026603E"/>
    <w:rsid w:val="00267AC0"/>
    <w:rsid w:val="00267E9C"/>
    <w:rsid w:val="00272CD2"/>
    <w:rsid w:val="00273A51"/>
    <w:rsid w:val="00274613"/>
    <w:rsid w:val="002751BB"/>
    <w:rsid w:val="002814FC"/>
    <w:rsid w:val="00282A56"/>
    <w:rsid w:val="0028308A"/>
    <w:rsid w:val="00283DC0"/>
    <w:rsid w:val="00292782"/>
    <w:rsid w:val="00294C9D"/>
    <w:rsid w:val="00295DC6"/>
    <w:rsid w:val="0029664B"/>
    <w:rsid w:val="002B2093"/>
    <w:rsid w:val="002B312A"/>
    <w:rsid w:val="002B3D5B"/>
    <w:rsid w:val="002B64CD"/>
    <w:rsid w:val="002C1E70"/>
    <w:rsid w:val="002C226E"/>
    <w:rsid w:val="002C2DD3"/>
    <w:rsid w:val="002C2FAF"/>
    <w:rsid w:val="002C486D"/>
    <w:rsid w:val="002D122E"/>
    <w:rsid w:val="002D4F70"/>
    <w:rsid w:val="002D53EA"/>
    <w:rsid w:val="002E07CF"/>
    <w:rsid w:val="002E55F3"/>
    <w:rsid w:val="002F0B5A"/>
    <w:rsid w:val="002F14C6"/>
    <w:rsid w:val="002F1B31"/>
    <w:rsid w:val="002F2152"/>
    <w:rsid w:val="002F31D0"/>
    <w:rsid w:val="002F342B"/>
    <w:rsid w:val="00302A16"/>
    <w:rsid w:val="003031A6"/>
    <w:rsid w:val="003037FA"/>
    <w:rsid w:val="0030775E"/>
    <w:rsid w:val="00310450"/>
    <w:rsid w:val="00310753"/>
    <w:rsid w:val="00315315"/>
    <w:rsid w:val="003162FC"/>
    <w:rsid w:val="0032369E"/>
    <w:rsid w:val="003242DC"/>
    <w:rsid w:val="0032518A"/>
    <w:rsid w:val="003277BF"/>
    <w:rsid w:val="00330ED7"/>
    <w:rsid w:val="00330F5F"/>
    <w:rsid w:val="003408FE"/>
    <w:rsid w:val="00340CBA"/>
    <w:rsid w:val="0034409A"/>
    <w:rsid w:val="003453AB"/>
    <w:rsid w:val="00345AB4"/>
    <w:rsid w:val="00346EF6"/>
    <w:rsid w:val="00350350"/>
    <w:rsid w:val="00350F17"/>
    <w:rsid w:val="0035106E"/>
    <w:rsid w:val="00354D50"/>
    <w:rsid w:val="00355DE6"/>
    <w:rsid w:val="0036129F"/>
    <w:rsid w:val="00361765"/>
    <w:rsid w:val="00365FFA"/>
    <w:rsid w:val="00366A6C"/>
    <w:rsid w:val="00370BFC"/>
    <w:rsid w:val="00373ADF"/>
    <w:rsid w:val="003740B8"/>
    <w:rsid w:val="00374886"/>
    <w:rsid w:val="00380E9A"/>
    <w:rsid w:val="003846B5"/>
    <w:rsid w:val="00386E7E"/>
    <w:rsid w:val="00387B00"/>
    <w:rsid w:val="0039156E"/>
    <w:rsid w:val="00392354"/>
    <w:rsid w:val="003945A4"/>
    <w:rsid w:val="003952DF"/>
    <w:rsid w:val="00396966"/>
    <w:rsid w:val="00397629"/>
    <w:rsid w:val="003A1897"/>
    <w:rsid w:val="003A4528"/>
    <w:rsid w:val="003A4A1D"/>
    <w:rsid w:val="003A68E5"/>
    <w:rsid w:val="003A70FB"/>
    <w:rsid w:val="003A78BF"/>
    <w:rsid w:val="003B4454"/>
    <w:rsid w:val="003B4E5D"/>
    <w:rsid w:val="003B4EF5"/>
    <w:rsid w:val="003B7422"/>
    <w:rsid w:val="003B74A8"/>
    <w:rsid w:val="003C0993"/>
    <w:rsid w:val="003C0DBC"/>
    <w:rsid w:val="003C1162"/>
    <w:rsid w:val="003C1C9F"/>
    <w:rsid w:val="003C3C09"/>
    <w:rsid w:val="003C56E1"/>
    <w:rsid w:val="003C57DB"/>
    <w:rsid w:val="003C6DC2"/>
    <w:rsid w:val="003D0DA6"/>
    <w:rsid w:val="003D30A8"/>
    <w:rsid w:val="003D5028"/>
    <w:rsid w:val="003D516B"/>
    <w:rsid w:val="003D5D38"/>
    <w:rsid w:val="003E06C5"/>
    <w:rsid w:val="003E11C6"/>
    <w:rsid w:val="003E1FAB"/>
    <w:rsid w:val="003E78AC"/>
    <w:rsid w:val="003E7A85"/>
    <w:rsid w:val="003F0D4F"/>
    <w:rsid w:val="003F275F"/>
    <w:rsid w:val="003F28BB"/>
    <w:rsid w:val="003F3FF0"/>
    <w:rsid w:val="003F535E"/>
    <w:rsid w:val="00400698"/>
    <w:rsid w:val="00400891"/>
    <w:rsid w:val="00405BC1"/>
    <w:rsid w:val="0041446E"/>
    <w:rsid w:val="004156EC"/>
    <w:rsid w:val="00415B29"/>
    <w:rsid w:val="0041610C"/>
    <w:rsid w:val="004171C0"/>
    <w:rsid w:val="00423663"/>
    <w:rsid w:val="0042557F"/>
    <w:rsid w:val="004257DF"/>
    <w:rsid w:val="0043073B"/>
    <w:rsid w:val="00435634"/>
    <w:rsid w:val="00436DBA"/>
    <w:rsid w:val="004418EE"/>
    <w:rsid w:val="004431D6"/>
    <w:rsid w:val="004470BB"/>
    <w:rsid w:val="004539F7"/>
    <w:rsid w:val="004552C4"/>
    <w:rsid w:val="004559BB"/>
    <w:rsid w:val="00460CCA"/>
    <w:rsid w:val="004611C4"/>
    <w:rsid w:val="00461A80"/>
    <w:rsid w:val="004667D5"/>
    <w:rsid w:val="004672A8"/>
    <w:rsid w:val="00476466"/>
    <w:rsid w:val="00476B84"/>
    <w:rsid w:val="00482E48"/>
    <w:rsid w:val="00485D9D"/>
    <w:rsid w:val="00487F3D"/>
    <w:rsid w:val="0049028F"/>
    <w:rsid w:val="004905CF"/>
    <w:rsid w:val="00492F3E"/>
    <w:rsid w:val="00494107"/>
    <w:rsid w:val="004943C3"/>
    <w:rsid w:val="00496722"/>
    <w:rsid w:val="00497297"/>
    <w:rsid w:val="004A1B9F"/>
    <w:rsid w:val="004A31D8"/>
    <w:rsid w:val="004A3D9B"/>
    <w:rsid w:val="004B11C4"/>
    <w:rsid w:val="004B2494"/>
    <w:rsid w:val="004B2BAF"/>
    <w:rsid w:val="004B331A"/>
    <w:rsid w:val="004B597A"/>
    <w:rsid w:val="004B63F9"/>
    <w:rsid w:val="004B6E84"/>
    <w:rsid w:val="004B6F65"/>
    <w:rsid w:val="004C4510"/>
    <w:rsid w:val="004C717C"/>
    <w:rsid w:val="004C7B3A"/>
    <w:rsid w:val="004D0B3A"/>
    <w:rsid w:val="004D3ED2"/>
    <w:rsid w:val="004D46D0"/>
    <w:rsid w:val="004D6EF6"/>
    <w:rsid w:val="004E2840"/>
    <w:rsid w:val="004E3F6F"/>
    <w:rsid w:val="004E5234"/>
    <w:rsid w:val="004E6147"/>
    <w:rsid w:val="004E6643"/>
    <w:rsid w:val="004E6C46"/>
    <w:rsid w:val="004E6E2F"/>
    <w:rsid w:val="004E7B20"/>
    <w:rsid w:val="004F054D"/>
    <w:rsid w:val="004F38ED"/>
    <w:rsid w:val="004F79B5"/>
    <w:rsid w:val="00500D7E"/>
    <w:rsid w:val="00501590"/>
    <w:rsid w:val="005028A9"/>
    <w:rsid w:val="00505082"/>
    <w:rsid w:val="005052E3"/>
    <w:rsid w:val="005064A3"/>
    <w:rsid w:val="00506900"/>
    <w:rsid w:val="0051185C"/>
    <w:rsid w:val="005128AA"/>
    <w:rsid w:val="00516CBD"/>
    <w:rsid w:val="0051774C"/>
    <w:rsid w:val="005201FD"/>
    <w:rsid w:val="00520E37"/>
    <w:rsid w:val="00522833"/>
    <w:rsid w:val="0052400E"/>
    <w:rsid w:val="0052403E"/>
    <w:rsid w:val="0052615F"/>
    <w:rsid w:val="005301CD"/>
    <w:rsid w:val="0053052D"/>
    <w:rsid w:val="005349B0"/>
    <w:rsid w:val="005376CB"/>
    <w:rsid w:val="00540CB3"/>
    <w:rsid w:val="00541880"/>
    <w:rsid w:val="0054292B"/>
    <w:rsid w:val="00543A30"/>
    <w:rsid w:val="00546896"/>
    <w:rsid w:val="00552ABF"/>
    <w:rsid w:val="0055568A"/>
    <w:rsid w:val="00556BFD"/>
    <w:rsid w:val="00556C41"/>
    <w:rsid w:val="0056190B"/>
    <w:rsid w:val="00562019"/>
    <w:rsid w:val="0056443A"/>
    <w:rsid w:val="005666BC"/>
    <w:rsid w:val="00566B6D"/>
    <w:rsid w:val="005674B9"/>
    <w:rsid w:val="00570EB0"/>
    <w:rsid w:val="00571006"/>
    <w:rsid w:val="005720FB"/>
    <w:rsid w:val="005726AA"/>
    <w:rsid w:val="005729B7"/>
    <w:rsid w:val="00573EE7"/>
    <w:rsid w:val="005757B2"/>
    <w:rsid w:val="00576F98"/>
    <w:rsid w:val="005770B5"/>
    <w:rsid w:val="005800FB"/>
    <w:rsid w:val="0058046D"/>
    <w:rsid w:val="00580897"/>
    <w:rsid w:val="00580ECF"/>
    <w:rsid w:val="00580FF9"/>
    <w:rsid w:val="00582C79"/>
    <w:rsid w:val="00583C47"/>
    <w:rsid w:val="00584701"/>
    <w:rsid w:val="00584E86"/>
    <w:rsid w:val="005869B8"/>
    <w:rsid w:val="005905D1"/>
    <w:rsid w:val="00594179"/>
    <w:rsid w:val="00595A91"/>
    <w:rsid w:val="00595B0D"/>
    <w:rsid w:val="005962F3"/>
    <w:rsid w:val="00596615"/>
    <w:rsid w:val="005A1A68"/>
    <w:rsid w:val="005A21E0"/>
    <w:rsid w:val="005A3821"/>
    <w:rsid w:val="005A5276"/>
    <w:rsid w:val="005A5A0E"/>
    <w:rsid w:val="005A6803"/>
    <w:rsid w:val="005A7130"/>
    <w:rsid w:val="005B0195"/>
    <w:rsid w:val="005B0529"/>
    <w:rsid w:val="005B0862"/>
    <w:rsid w:val="005B3056"/>
    <w:rsid w:val="005B3134"/>
    <w:rsid w:val="005B4972"/>
    <w:rsid w:val="005B4B47"/>
    <w:rsid w:val="005B63FD"/>
    <w:rsid w:val="005B6B7E"/>
    <w:rsid w:val="005B7764"/>
    <w:rsid w:val="005C1B98"/>
    <w:rsid w:val="005C1EC1"/>
    <w:rsid w:val="005D0A12"/>
    <w:rsid w:val="005D14DA"/>
    <w:rsid w:val="005D15EA"/>
    <w:rsid w:val="005D7572"/>
    <w:rsid w:val="005E00AA"/>
    <w:rsid w:val="005E14A4"/>
    <w:rsid w:val="005E17C3"/>
    <w:rsid w:val="005E3EE3"/>
    <w:rsid w:val="005E466C"/>
    <w:rsid w:val="005E51B3"/>
    <w:rsid w:val="005F069B"/>
    <w:rsid w:val="005F4B3A"/>
    <w:rsid w:val="005F64C6"/>
    <w:rsid w:val="005F70C5"/>
    <w:rsid w:val="005F7101"/>
    <w:rsid w:val="0060091E"/>
    <w:rsid w:val="00600E41"/>
    <w:rsid w:val="00601269"/>
    <w:rsid w:val="006031CE"/>
    <w:rsid w:val="00603534"/>
    <w:rsid w:val="00603CFA"/>
    <w:rsid w:val="00605458"/>
    <w:rsid w:val="00606B47"/>
    <w:rsid w:val="00606D99"/>
    <w:rsid w:val="00613A26"/>
    <w:rsid w:val="00620250"/>
    <w:rsid w:val="00620D38"/>
    <w:rsid w:val="00623BBB"/>
    <w:rsid w:val="00623BE0"/>
    <w:rsid w:val="00623C1E"/>
    <w:rsid w:val="00624807"/>
    <w:rsid w:val="006252BA"/>
    <w:rsid w:val="00626045"/>
    <w:rsid w:val="0062731A"/>
    <w:rsid w:val="00631BD0"/>
    <w:rsid w:val="00632A3B"/>
    <w:rsid w:val="00636352"/>
    <w:rsid w:val="00636649"/>
    <w:rsid w:val="006370F0"/>
    <w:rsid w:val="00637686"/>
    <w:rsid w:val="00640DEF"/>
    <w:rsid w:val="00642364"/>
    <w:rsid w:val="00644533"/>
    <w:rsid w:val="00645441"/>
    <w:rsid w:val="0064794C"/>
    <w:rsid w:val="00650707"/>
    <w:rsid w:val="00651394"/>
    <w:rsid w:val="006537B9"/>
    <w:rsid w:val="0065456A"/>
    <w:rsid w:val="00654C6E"/>
    <w:rsid w:val="00656449"/>
    <w:rsid w:val="0065658D"/>
    <w:rsid w:val="006567C1"/>
    <w:rsid w:val="00660168"/>
    <w:rsid w:val="006616F1"/>
    <w:rsid w:val="006629E5"/>
    <w:rsid w:val="00663657"/>
    <w:rsid w:val="00663836"/>
    <w:rsid w:val="00665DA8"/>
    <w:rsid w:val="00670740"/>
    <w:rsid w:val="00670841"/>
    <w:rsid w:val="0067159D"/>
    <w:rsid w:val="0067237B"/>
    <w:rsid w:val="0067357E"/>
    <w:rsid w:val="006743BA"/>
    <w:rsid w:val="006806B2"/>
    <w:rsid w:val="006808CC"/>
    <w:rsid w:val="00680D81"/>
    <w:rsid w:val="00680DC9"/>
    <w:rsid w:val="006810C7"/>
    <w:rsid w:val="00681E3B"/>
    <w:rsid w:val="0068406B"/>
    <w:rsid w:val="0068471E"/>
    <w:rsid w:val="00684C53"/>
    <w:rsid w:val="00685631"/>
    <w:rsid w:val="00685AA0"/>
    <w:rsid w:val="00686A9B"/>
    <w:rsid w:val="00690F20"/>
    <w:rsid w:val="00691C5E"/>
    <w:rsid w:val="006924F8"/>
    <w:rsid w:val="00694970"/>
    <w:rsid w:val="00694CDA"/>
    <w:rsid w:val="00696633"/>
    <w:rsid w:val="00696835"/>
    <w:rsid w:val="00696D7E"/>
    <w:rsid w:val="006977D6"/>
    <w:rsid w:val="006A1031"/>
    <w:rsid w:val="006A1577"/>
    <w:rsid w:val="006A2E9F"/>
    <w:rsid w:val="006A3B92"/>
    <w:rsid w:val="006A4815"/>
    <w:rsid w:val="006A4CB3"/>
    <w:rsid w:val="006A5570"/>
    <w:rsid w:val="006A56DC"/>
    <w:rsid w:val="006A620C"/>
    <w:rsid w:val="006A789E"/>
    <w:rsid w:val="006A7E5A"/>
    <w:rsid w:val="006B52EC"/>
    <w:rsid w:val="006B5D03"/>
    <w:rsid w:val="006B6C12"/>
    <w:rsid w:val="006B6C93"/>
    <w:rsid w:val="006C0CB1"/>
    <w:rsid w:val="006C6EC3"/>
    <w:rsid w:val="006C77D6"/>
    <w:rsid w:val="006C7860"/>
    <w:rsid w:val="006D0C49"/>
    <w:rsid w:val="006D14D5"/>
    <w:rsid w:val="006D1565"/>
    <w:rsid w:val="006D1ED6"/>
    <w:rsid w:val="006D34D4"/>
    <w:rsid w:val="006D443D"/>
    <w:rsid w:val="006D6382"/>
    <w:rsid w:val="006D6B0D"/>
    <w:rsid w:val="006D6E4A"/>
    <w:rsid w:val="006D7496"/>
    <w:rsid w:val="006E0E69"/>
    <w:rsid w:val="006E23C2"/>
    <w:rsid w:val="006E548F"/>
    <w:rsid w:val="006E5F2A"/>
    <w:rsid w:val="006F01F1"/>
    <w:rsid w:val="006F22F4"/>
    <w:rsid w:val="006F30DF"/>
    <w:rsid w:val="006F3D92"/>
    <w:rsid w:val="006F4FE7"/>
    <w:rsid w:val="006F5D10"/>
    <w:rsid w:val="006F5FFF"/>
    <w:rsid w:val="007005AC"/>
    <w:rsid w:val="00701A79"/>
    <w:rsid w:val="00702C3A"/>
    <w:rsid w:val="00704601"/>
    <w:rsid w:val="00705147"/>
    <w:rsid w:val="007059D6"/>
    <w:rsid w:val="00711AA3"/>
    <w:rsid w:val="00712018"/>
    <w:rsid w:val="00713134"/>
    <w:rsid w:val="007142C1"/>
    <w:rsid w:val="00716762"/>
    <w:rsid w:val="00720761"/>
    <w:rsid w:val="007207EF"/>
    <w:rsid w:val="00720944"/>
    <w:rsid w:val="0072127C"/>
    <w:rsid w:val="007216EB"/>
    <w:rsid w:val="00722906"/>
    <w:rsid w:val="00722A43"/>
    <w:rsid w:val="00722B59"/>
    <w:rsid w:val="00724672"/>
    <w:rsid w:val="00725FA7"/>
    <w:rsid w:val="00726C12"/>
    <w:rsid w:val="00727D86"/>
    <w:rsid w:val="00731168"/>
    <w:rsid w:val="007340EE"/>
    <w:rsid w:val="00736746"/>
    <w:rsid w:val="00742EE4"/>
    <w:rsid w:val="00745833"/>
    <w:rsid w:val="0074786C"/>
    <w:rsid w:val="00751179"/>
    <w:rsid w:val="00751B9E"/>
    <w:rsid w:val="00753038"/>
    <w:rsid w:val="00753B7B"/>
    <w:rsid w:val="00756C7D"/>
    <w:rsid w:val="00757CEA"/>
    <w:rsid w:val="00760050"/>
    <w:rsid w:val="00760ADF"/>
    <w:rsid w:val="00762F85"/>
    <w:rsid w:val="007709BB"/>
    <w:rsid w:val="007726D9"/>
    <w:rsid w:val="0077299C"/>
    <w:rsid w:val="007738AA"/>
    <w:rsid w:val="00776467"/>
    <w:rsid w:val="00776CFC"/>
    <w:rsid w:val="00776EE0"/>
    <w:rsid w:val="00776F61"/>
    <w:rsid w:val="007777F6"/>
    <w:rsid w:val="007779A9"/>
    <w:rsid w:val="007806C5"/>
    <w:rsid w:val="00780712"/>
    <w:rsid w:val="0078102F"/>
    <w:rsid w:val="00782787"/>
    <w:rsid w:val="00782ECC"/>
    <w:rsid w:val="00785715"/>
    <w:rsid w:val="00785734"/>
    <w:rsid w:val="007866DF"/>
    <w:rsid w:val="00786D4B"/>
    <w:rsid w:val="00790F09"/>
    <w:rsid w:val="00791ABE"/>
    <w:rsid w:val="0079201E"/>
    <w:rsid w:val="00792118"/>
    <w:rsid w:val="00793D15"/>
    <w:rsid w:val="00793EAC"/>
    <w:rsid w:val="00793F8A"/>
    <w:rsid w:val="00794A08"/>
    <w:rsid w:val="00795393"/>
    <w:rsid w:val="00795B80"/>
    <w:rsid w:val="00795D77"/>
    <w:rsid w:val="0079625A"/>
    <w:rsid w:val="007970B0"/>
    <w:rsid w:val="00797D20"/>
    <w:rsid w:val="007A0230"/>
    <w:rsid w:val="007A034B"/>
    <w:rsid w:val="007A283B"/>
    <w:rsid w:val="007A3357"/>
    <w:rsid w:val="007A5472"/>
    <w:rsid w:val="007A6EC0"/>
    <w:rsid w:val="007A782C"/>
    <w:rsid w:val="007B00B5"/>
    <w:rsid w:val="007B0B20"/>
    <w:rsid w:val="007B278F"/>
    <w:rsid w:val="007B4168"/>
    <w:rsid w:val="007B4717"/>
    <w:rsid w:val="007B775B"/>
    <w:rsid w:val="007C0746"/>
    <w:rsid w:val="007C078B"/>
    <w:rsid w:val="007C1186"/>
    <w:rsid w:val="007C1DE3"/>
    <w:rsid w:val="007C1FC7"/>
    <w:rsid w:val="007C2EB9"/>
    <w:rsid w:val="007C3655"/>
    <w:rsid w:val="007C3BEC"/>
    <w:rsid w:val="007C4F33"/>
    <w:rsid w:val="007C6087"/>
    <w:rsid w:val="007C650D"/>
    <w:rsid w:val="007C7551"/>
    <w:rsid w:val="007D3881"/>
    <w:rsid w:val="007D5FCD"/>
    <w:rsid w:val="007D758A"/>
    <w:rsid w:val="007E292D"/>
    <w:rsid w:val="007E43F4"/>
    <w:rsid w:val="007E45EC"/>
    <w:rsid w:val="007E48DA"/>
    <w:rsid w:val="007E55D1"/>
    <w:rsid w:val="007E7A99"/>
    <w:rsid w:val="007F0379"/>
    <w:rsid w:val="007F068D"/>
    <w:rsid w:val="007F2A54"/>
    <w:rsid w:val="007F3F53"/>
    <w:rsid w:val="007F4685"/>
    <w:rsid w:val="007F4D99"/>
    <w:rsid w:val="007F5369"/>
    <w:rsid w:val="007F5FC7"/>
    <w:rsid w:val="007F6807"/>
    <w:rsid w:val="007F6AE4"/>
    <w:rsid w:val="007F7874"/>
    <w:rsid w:val="00802CBD"/>
    <w:rsid w:val="00802F90"/>
    <w:rsid w:val="008050A2"/>
    <w:rsid w:val="00807949"/>
    <w:rsid w:val="00810850"/>
    <w:rsid w:val="00810C5F"/>
    <w:rsid w:val="00811560"/>
    <w:rsid w:val="00813473"/>
    <w:rsid w:val="00814D0D"/>
    <w:rsid w:val="008154AA"/>
    <w:rsid w:val="0081673A"/>
    <w:rsid w:val="008205C6"/>
    <w:rsid w:val="00820AC4"/>
    <w:rsid w:val="00821651"/>
    <w:rsid w:val="00825618"/>
    <w:rsid w:val="0083128D"/>
    <w:rsid w:val="008331FB"/>
    <w:rsid w:val="00835251"/>
    <w:rsid w:val="00837427"/>
    <w:rsid w:val="0084345D"/>
    <w:rsid w:val="00843C62"/>
    <w:rsid w:val="00844181"/>
    <w:rsid w:val="00844AF6"/>
    <w:rsid w:val="00844C13"/>
    <w:rsid w:val="00844E4C"/>
    <w:rsid w:val="008466F1"/>
    <w:rsid w:val="00847BBB"/>
    <w:rsid w:val="00850EFA"/>
    <w:rsid w:val="00851378"/>
    <w:rsid w:val="00851C59"/>
    <w:rsid w:val="008532B7"/>
    <w:rsid w:val="008576B5"/>
    <w:rsid w:val="00860AD7"/>
    <w:rsid w:val="00861873"/>
    <w:rsid w:val="0086559C"/>
    <w:rsid w:val="00865FAC"/>
    <w:rsid w:val="008660F6"/>
    <w:rsid w:val="00870F22"/>
    <w:rsid w:val="00872508"/>
    <w:rsid w:val="00873C91"/>
    <w:rsid w:val="008744BC"/>
    <w:rsid w:val="0087733C"/>
    <w:rsid w:val="008801F0"/>
    <w:rsid w:val="00880F02"/>
    <w:rsid w:val="00880F74"/>
    <w:rsid w:val="00881BAF"/>
    <w:rsid w:val="0088352F"/>
    <w:rsid w:val="008840A8"/>
    <w:rsid w:val="00884ECB"/>
    <w:rsid w:val="00885674"/>
    <w:rsid w:val="00886227"/>
    <w:rsid w:val="008868C9"/>
    <w:rsid w:val="00887296"/>
    <w:rsid w:val="0089000A"/>
    <w:rsid w:val="00890F9F"/>
    <w:rsid w:val="00891685"/>
    <w:rsid w:val="00895EC5"/>
    <w:rsid w:val="00896D32"/>
    <w:rsid w:val="0089732A"/>
    <w:rsid w:val="00897606"/>
    <w:rsid w:val="008A3F98"/>
    <w:rsid w:val="008A5226"/>
    <w:rsid w:val="008A6135"/>
    <w:rsid w:val="008A61C0"/>
    <w:rsid w:val="008A6DA1"/>
    <w:rsid w:val="008B010B"/>
    <w:rsid w:val="008B1525"/>
    <w:rsid w:val="008B3580"/>
    <w:rsid w:val="008B36EF"/>
    <w:rsid w:val="008B57C3"/>
    <w:rsid w:val="008B58C1"/>
    <w:rsid w:val="008B6018"/>
    <w:rsid w:val="008B7994"/>
    <w:rsid w:val="008C0F05"/>
    <w:rsid w:val="008C1C61"/>
    <w:rsid w:val="008C2023"/>
    <w:rsid w:val="008C23E8"/>
    <w:rsid w:val="008C294D"/>
    <w:rsid w:val="008C611F"/>
    <w:rsid w:val="008C64AF"/>
    <w:rsid w:val="008C6DBF"/>
    <w:rsid w:val="008C7EF2"/>
    <w:rsid w:val="008D3AD2"/>
    <w:rsid w:val="008D41D5"/>
    <w:rsid w:val="008D7374"/>
    <w:rsid w:val="008E17DB"/>
    <w:rsid w:val="008E2098"/>
    <w:rsid w:val="008E2815"/>
    <w:rsid w:val="008E36CE"/>
    <w:rsid w:val="008E38AE"/>
    <w:rsid w:val="008E58EA"/>
    <w:rsid w:val="008E6A04"/>
    <w:rsid w:val="008E7558"/>
    <w:rsid w:val="008F4BCD"/>
    <w:rsid w:val="00900FEC"/>
    <w:rsid w:val="00903EA1"/>
    <w:rsid w:val="00903ED5"/>
    <w:rsid w:val="009057C3"/>
    <w:rsid w:val="00906FCD"/>
    <w:rsid w:val="00911A9A"/>
    <w:rsid w:val="0091231F"/>
    <w:rsid w:val="009129C7"/>
    <w:rsid w:val="009148BF"/>
    <w:rsid w:val="009155E9"/>
    <w:rsid w:val="009175A3"/>
    <w:rsid w:val="009219EF"/>
    <w:rsid w:val="00923422"/>
    <w:rsid w:val="00923D8C"/>
    <w:rsid w:val="009274E5"/>
    <w:rsid w:val="0093022F"/>
    <w:rsid w:val="00933ADC"/>
    <w:rsid w:val="00934910"/>
    <w:rsid w:val="00934EA3"/>
    <w:rsid w:val="00935B54"/>
    <w:rsid w:val="00936077"/>
    <w:rsid w:val="00937E09"/>
    <w:rsid w:val="009406F7"/>
    <w:rsid w:val="00940C86"/>
    <w:rsid w:val="009412E5"/>
    <w:rsid w:val="00942394"/>
    <w:rsid w:val="00942751"/>
    <w:rsid w:val="0094567F"/>
    <w:rsid w:val="00946954"/>
    <w:rsid w:val="00951644"/>
    <w:rsid w:val="00951F49"/>
    <w:rsid w:val="00955EEF"/>
    <w:rsid w:val="0095718D"/>
    <w:rsid w:val="00957A93"/>
    <w:rsid w:val="00957A94"/>
    <w:rsid w:val="0096104B"/>
    <w:rsid w:val="009649D6"/>
    <w:rsid w:val="00964B55"/>
    <w:rsid w:val="00965170"/>
    <w:rsid w:val="00967D2C"/>
    <w:rsid w:val="00970DC6"/>
    <w:rsid w:val="00972050"/>
    <w:rsid w:val="00972491"/>
    <w:rsid w:val="00973F0B"/>
    <w:rsid w:val="009740B0"/>
    <w:rsid w:val="00976F4E"/>
    <w:rsid w:val="009808D1"/>
    <w:rsid w:val="00981323"/>
    <w:rsid w:val="00982664"/>
    <w:rsid w:val="00983A85"/>
    <w:rsid w:val="00983D2A"/>
    <w:rsid w:val="00984BE0"/>
    <w:rsid w:val="00987800"/>
    <w:rsid w:val="00987E15"/>
    <w:rsid w:val="0099038D"/>
    <w:rsid w:val="00991AA5"/>
    <w:rsid w:val="0099487C"/>
    <w:rsid w:val="00994A22"/>
    <w:rsid w:val="0099581F"/>
    <w:rsid w:val="009A132E"/>
    <w:rsid w:val="009A1D2E"/>
    <w:rsid w:val="009A1F02"/>
    <w:rsid w:val="009A29B5"/>
    <w:rsid w:val="009A36FC"/>
    <w:rsid w:val="009A46E0"/>
    <w:rsid w:val="009A6F85"/>
    <w:rsid w:val="009B121E"/>
    <w:rsid w:val="009B1A48"/>
    <w:rsid w:val="009B23E9"/>
    <w:rsid w:val="009B3C70"/>
    <w:rsid w:val="009B4782"/>
    <w:rsid w:val="009B4913"/>
    <w:rsid w:val="009B586C"/>
    <w:rsid w:val="009C12C1"/>
    <w:rsid w:val="009C1670"/>
    <w:rsid w:val="009C36B6"/>
    <w:rsid w:val="009C38BD"/>
    <w:rsid w:val="009C398E"/>
    <w:rsid w:val="009C39D6"/>
    <w:rsid w:val="009C4D8B"/>
    <w:rsid w:val="009C51A4"/>
    <w:rsid w:val="009D08D4"/>
    <w:rsid w:val="009D3FB7"/>
    <w:rsid w:val="009D4646"/>
    <w:rsid w:val="009D4C58"/>
    <w:rsid w:val="009D6CAC"/>
    <w:rsid w:val="009E0306"/>
    <w:rsid w:val="009E0A81"/>
    <w:rsid w:val="009E56DF"/>
    <w:rsid w:val="009E5F0D"/>
    <w:rsid w:val="009E6DBD"/>
    <w:rsid w:val="009F03CD"/>
    <w:rsid w:val="009F0A9C"/>
    <w:rsid w:val="009F1230"/>
    <w:rsid w:val="009F384D"/>
    <w:rsid w:val="009F5D4A"/>
    <w:rsid w:val="009F6D8A"/>
    <w:rsid w:val="00A01206"/>
    <w:rsid w:val="00A02143"/>
    <w:rsid w:val="00A032B5"/>
    <w:rsid w:val="00A035E5"/>
    <w:rsid w:val="00A04680"/>
    <w:rsid w:val="00A05686"/>
    <w:rsid w:val="00A05EB3"/>
    <w:rsid w:val="00A07B99"/>
    <w:rsid w:val="00A11C4A"/>
    <w:rsid w:val="00A1266E"/>
    <w:rsid w:val="00A12EC6"/>
    <w:rsid w:val="00A141C3"/>
    <w:rsid w:val="00A17368"/>
    <w:rsid w:val="00A248C4"/>
    <w:rsid w:val="00A3197E"/>
    <w:rsid w:val="00A3455D"/>
    <w:rsid w:val="00A34E80"/>
    <w:rsid w:val="00A35268"/>
    <w:rsid w:val="00A35A37"/>
    <w:rsid w:val="00A37692"/>
    <w:rsid w:val="00A37D01"/>
    <w:rsid w:val="00A40E8D"/>
    <w:rsid w:val="00A413A8"/>
    <w:rsid w:val="00A414DF"/>
    <w:rsid w:val="00A44FB3"/>
    <w:rsid w:val="00A46BE8"/>
    <w:rsid w:val="00A50E94"/>
    <w:rsid w:val="00A51889"/>
    <w:rsid w:val="00A528C7"/>
    <w:rsid w:val="00A52D67"/>
    <w:rsid w:val="00A52E14"/>
    <w:rsid w:val="00A55058"/>
    <w:rsid w:val="00A57706"/>
    <w:rsid w:val="00A60EFC"/>
    <w:rsid w:val="00A6162E"/>
    <w:rsid w:val="00A619FE"/>
    <w:rsid w:val="00A61EF5"/>
    <w:rsid w:val="00A6212F"/>
    <w:rsid w:val="00A62A22"/>
    <w:rsid w:val="00A62DC0"/>
    <w:rsid w:val="00A643F5"/>
    <w:rsid w:val="00A64D2C"/>
    <w:rsid w:val="00A65B51"/>
    <w:rsid w:val="00A70F81"/>
    <w:rsid w:val="00A726D9"/>
    <w:rsid w:val="00A750D5"/>
    <w:rsid w:val="00A755A3"/>
    <w:rsid w:val="00A75D00"/>
    <w:rsid w:val="00A7674A"/>
    <w:rsid w:val="00A777EE"/>
    <w:rsid w:val="00A77DD1"/>
    <w:rsid w:val="00A81095"/>
    <w:rsid w:val="00A8190F"/>
    <w:rsid w:val="00A85D15"/>
    <w:rsid w:val="00A86146"/>
    <w:rsid w:val="00A91800"/>
    <w:rsid w:val="00A91B63"/>
    <w:rsid w:val="00A93169"/>
    <w:rsid w:val="00A93243"/>
    <w:rsid w:val="00A93D22"/>
    <w:rsid w:val="00A95166"/>
    <w:rsid w:val="00A9617A"/>
    <w:rsid w:val="00AA2BAD"/>
    <w:rsid w:val="00AA40A4"/>
    <w:rsid w:val="00AA5B85"/>
    <w:rsid w:val="00AA6293"/>
    <w:rsid w:val="00AA6DFB"/>
    <w:rsid w:val="00AB18A2"/>
    <w:rsid w:val="00AB205F"/>
    <w:rsid w:val="00AB395F"/>
    <w:rsid w:val="00AB68CE"/>
    <w:rsid w:val="00AB6DE4"/>
    <w:rsid w:val="00AB6DEF"/>
    <w:rsid w:val="00AB7992"/>
    <w:rsid w:val="00AC5E97"/>
    <w:rsid w:val="00AC606D"/>
    <w:rsid w:val="00AC60FA"/>
    <w:rsid w:val="00AC6945"/>
    <w:rsid w:val="00AC6A86"/>
    <w:rsid w:val="00AD045A"/>
    <w:rsid w:val="00AD0D35"/>
    <w:rsid w:val="00AD36DD"/>
    <w:rsid w:val="00AD5C09"/>
    <w:rsid w:val="00AD73C2"/>
    <w:rsid w:val="00AE1AAC"/>
    <w:rsid w:val="00AE28EB"/>
    <w:rsid w:val="00AE2D09"/>
    <w:rsid w:val="00AE36EA"/>
    <w:rsid w:val="00AE446C"/>
    <w:rsid w:val="00AE5EDC"/>
    <w:rsid w:val="00AF11A2"/>
    <w:rsid w:val="00AF3997"/>
    <w:rsid w:val="00AF608A"/>
    <w:rsid w:val="00AF6FFB"/>
    <w:rsid w:val="00AF716E"/>
    <w:rsid w:val="00B002D1"/>
    <w:rsid w:val="00B00542"/>
    <w:rsid w:val="00B006AE"/>
    <w:rsid w:val="00B00F9E"/>
    <w:rsid w:val="00B01408"/>
    <w:rsid w:val="00B0401F"/>
    <w:rsid w:val="00B04223"/>
    <w:rsid w:val="00B14928"/>
    <w:rsid w:val="00B14E5C"/>
    <w:rsid w:val="00B15501"/>
    <w:rsid w:val="00B1624A"/>
    <w:rsid w:val="00B2336B"/>
    <w:rsid w:val="00B238DF"/>
    <w:rsid w:val="00B24AA9"/>
    <w:rsid w:val="00B27F84"/>
    <w:rsid w:val="00B30BA5"/>
    <w:rsid w:val="00B33098"/>
    <w:rsid w:val="00B33448"/>
    <w:rsid w:val="00B334EA"/>
    <w:rsid w:val="00B373A0"/>
    <w:rsid w:val="00B3747C"/>
    <w:rsid w:val="00B37B69"/>
    <w:rsid w:val="00B4220F"/>
    <w:rsid w:val="00B4485B"/>
    <w:rsid w:val="00B4677A"/>
    <w:rsid w:val="00B50EA2"/>
    <w:rsid w:val="00B538C0"/>
    <w:rsid w:val="00B54CE8"/>
    <w:rsid w:val="00B55601"/>
    <w:rsid w:val="00B558A8"/>
    <w:rsid w:val="00B560AB"/>
    <w:rsid w:val="00B56584"/>
    <w:rsid w:val="00B56687"/>
    <w:rsid w:val="00B57327"/>
    <w:rsid w:val="00B62DB9"/>
    <w:rsid w:val="00B634AF"/>
    <w:rsid w:val="00B64090"/>
    <w:rsid w:val="00B64293"/>
    <w:rsid w:val="00B64489"/>
    <w:rsid w:val="00B659C4"/>
    <w:rsid w:val="00B66132"/>
    <w:rsid w:val="00B70540"/>
    <w:rsid w:val="00B70BEA"/>
    <w:rsid w:val="00B71ACF"/>
    <w:rsid w:val="00B728F7"/>
    <w:rsid w:val="00B72B7D"/>
    <w:rsid w:val="00B73A8D"/>
    <w:rsid w:val="00B74E55"/>
    <w:rsid w:val="00B7566A"/>
    <w:rsid w:val="00B75D36"/>
    <w:rsid w:val="00B75E54"/>
    <w:rsid w:val="00B77081"/>
    <w:rsid w:val="00B81174"/>
    <w:rsid w:val="00B8166C"/>
    <w:rsid w:val="00B82278"/>
    <w:rsid w:val="00B82339"/>
    <w:rsid w:val="00B85E10"/>
    <w:rsid w:val="00B85FB7"/>
    <w:rsid w:val="00B86867"/>
    <w:rsid w:val="00B9121E"/>
    <w:rsid w:val="00B918E9"/>
    <w:rsid w:val="00B92B31"/>
    <w:rsid w:val="00B932F1"/>
    <w:rsid w:val="00B9553D"/>
    <w:rsid w:val="00B97C69"/>
    <w:rsid w:val="00BA16E6"/>
    <w:rsid w:val="00BA1E71"/>
    <w:rsid w:val="00BA3ACD"/>
    <w:rsid w:val="00BA5FD5"/>
    <w:rsid w:val="00BA63E6"/>
    <w:rsid w:val="00BB000E"/>
    <w:rsid w:val="00BB012D"/>
    <w:rsid w:val="00BB160F"/>
    <w:rsid w:val="00BB7097"/>
    <w:rsid w:val="00BB75BE"/>
    <w:rsid w:val="00BC2CC8"/>
    <w:rsid w:val="00BC2ED5"/>
    <w:rsid w:val="00BC4D13"/>
    <w:rsid w:val="00BC75F1"/>
    <w:rsid w:val="00BD0826"/>
    <w:rsid w:val="00BD1092"/>
    <w:rsid w:val="00BD16B2"/>
    <w:rsid w:val="00BE0ABC"/>
    <w:rsid w:val="00BE107C"/>
    <w:rsid w:val="00BE5831"/>
    <w:rsid w:val="00BF335F"/>
    <w:rsid w:val="00BF3927"/>
    <w:rsid w:val="00BF4D03"/>
    <w:rsid w:val="00BF6D22"/>
    <w:rsid w:val="00BF7B86"/>
    <w:rsid w:val="00C00ABD"/>
    <w:rsid w:val="00C024C3"/>
    <w:rsid w:val="00C032E5"/>
    <w:rsid w:val="00C0452E"/>
    <w:rsid w:val="00C04982"/>
    <w:rsid w:val="00C0621B"/>
    <w:rsid w:val="00C1153C"/>
    <w:rsid w:val="00C13785"/>
    <w:rsid w:val="00C14967"/>
    <w:rsid w:val="00C1542D"/>
    <w:rsid w:val="00C154CF"/>
    <w:rsid w:val="00C169D0"/>
    <w:rsid w:val="00C2148E"/>
    <w:rsid w:val="00C2149C"/>
    <w:rsid w:val="00C215A9"/>
    <w:rsid w:val="00C2220D"/>
    <w:rsid w:val="00C224C0"/>
    <w:rsid w:val="00C22ADE"/>
    <w:rsid w:val="00C232A7"/>
    <w:rsid w:val="00C233F0"/>
    <w:rsid w:val="00C25269"/>
    <w:rsid w:val="00C25838"/>
    <w:rsid w:val="00C32A77"/>
    <w:rsid w:val="00C358D6"/>
    <w:rsid w:val="00C36070"/>
    <w:rsid w:val="00C36289"/>
    <w:rsid w:val="00C36B19"/>
    <w:rsid w:val="00C406E0"/>
    <w:rsid w:val="00C411CF"/>
    <w:rsid w:val="00C41C0F"/>
    <w:rsid w:val="00C41E14"/>
    <w:rsid w:val="00C42F25"/>
    <w:rsid w:val="00C43A54"/>
    <w:rsid w:val="00C44CFD"/>
    <w:rsid w:val="00C452AD"/>
    <w:rsid w:val="00C502DA"/>
    <w:rsid w:val="00C50CF4"/>
    <w:rsid w:val="00C540FA"/>
    <w:rsid w:val="00C604C2"/>
    <w:rsid w:val="00C62B67"/>
    <w:rsid w:val="00C62DB9"/>
    <w:rsid w:val="00C6395E"/>
    <w:rsid w:val="00C65134"/>
    <w:rsid w:val="00C65967"/>
    <w:rsid w:val="00C66D70"/>
    <w:rsid w:val="00C67374"/>
    <w:rsid w:val="00C70EF5"/>
    <w:rsid w:val="00C7251A"/>
    <w:rsid w:val="00C74454"/>
    <w:rsid w:val="00C74F16"/>
    <w:rsid w:val="00C768E1"/>
    <w:rsid w:val="00C76CA5"/>
    <w:rsid w:val="00C81275"/>
    <w:rsid w:val="00C83023"/>
    <w:rsid w:val="00C833BF"/>
    <w:rsid w:val="00C84703"/>
    <w:rsid w:val="00C8767B"/>
    <w:rsid w:val="00C91A30"/>
    <w:rsid w:val="00C92020"/>
    <w:rsid w:val="00C96D7B"/>
    <w:rsid w:val="00C97A24"/>
    <w:rsid w:val="00CA3638"/>
    <w:rsid w:val="00CB0720"/>
    <w:rsid w:val="00CB0BDD"/>
    <w:rsid w:val="00CB183B"/>
    <w:rsid w:val="00CB1B3D"/>
    <w:rsid w:val="00CB2F83"/>
    <w:rsid w:val="00CB51A0"/>
    <w:rsid w:val="00CB68A0"/>
    <w:rsid w:val="00CB70AC"/>
    <w:rsid w:val="00CC25B1"/>
    <w:rsid w:val="00CC4149"/>
    <w:rsid w:val="00CC46F9"/>
    <w:rsid w:val="00CC5087"/>
    <w:rsid w:val="00CC5E17"/>
    <w:rsid w:val="00CD1422"/>
    <w:rsid w:val="00CD1DB7"/>
    <w:rsid w:val="00CD23D1"/>
    <w:rsid w:val="00CD3803"/>
    <w:rsid w:val="00CD3ABA"/>
    <w:rsid w:val="00CD3EA7"/>
    <w:rsid w:val="00CD4EB8"/>
    <w:rsid w:val="00CD77B2"/>
    <w:rsid w:val="00CE18E3"/>
    <w:rsid w:val="00CE432B"/>
    <w:rsid w:val="00CF00CE"/>
    <w:rsid w:val="00CF0247"/>
    <w:rsid w:val="00CF33E2"/>
    <w:rsid w:val="00CF5C0F"/>
    <w:rsid w:val="00CF72F5"/>
    <w:rsid w:val="00D02B4F"/>
    <w:rsid w:val="00D02F71"/>
    <w:rsid w:val="00D03642"/>
    <w:rsid w:val="00D06D64"/>
    <w:rsid w:val="00D06E5E"/>
    <w:rsid w:val="00D138AE"/>
    <w:rsid w:val="00D13AC4"/>
    <w:rsid w:val="00D16EBD"/>
    <w:rsid w:val="00D17293"/>
    <w:rsid w:val="00D20013"/>
    <w:rsid w:val="00D27205"/>
    <w:rsid w:val="00D27BCE"/>
    <w:rsid w:val="00D306C3"/>
    <w:rsid w:val="00D32CF4"/>
    <w:rsid w:val="00D32D5D"/>
    <w:rsid w:val="00D35AF3"/>
    <w:rsid w:val="00D37616"/>
    <w:rsid w:val="00D4317E"/>
    <w:rsid w:val="00D4777B"/>
    <w:rsid w:val="00D51654"/>
    <w:rsid w:val="00D52D0C"/>
    <w:rsid w:val="00D55977"/>
    <w:rsid w:val="00D5745C"/>
    <w:rsid w:val="00D6125F"/>
    <w:rsid w:val="00D627C5"/>
    <w:rsid w:val="00D63CA9"/>
    <w:rsid w:val="00D63F8E"/>
    <w:rsid w:val="00D65DA7"/>
    <w:rsid w:val="00D65EC2"/>
    <w:rsid w:val="00D66F72"/>
    <w:rsid w:val="00D67C42"/>
    <w:rsid w:val="00D71DC3"/>
    <w:rsid w:val="00D731D4"/>
    <w:rsid w:val="00D74515"/>
    <w:rsid w:val="00D7492F"/>
    <w:rsid w:val="00D76F39"/>
    <w:rsid w:val="00D807DC"/>
    <w:rsid w:val="00D809D6"/>
    <w:rsid w:val="00D80A56"/>
    <w:rsid w:val="00D8115C"/>
    <w:rsid w:val="00D815AB"/>
    <w:rsid w:val="00D81BD8"/>
    <w:rsid w:val="00D82183"/>
    <w:rsid w:val="00D85344"/>
    <w:rsid w:val="00D87F67"/>
    <w:rsid w:val="00D92BA6"/>
    <w:rsid w:val="00D94FFF"/>
    <w:rsid w:val="00D9586A"/>
    <w:rsid w:val="00D961E2"/>
    <w:rsid w:val="00D9695A"/>
    <w:rsid w:val="00DA2286"/>
    <w:rsid w:val="00DA2D20"/>
    <w:rsid w:val="00DA448E"/>
    <w:rsid w:val="00DA4AF9"/>
    <w:rsid w:val="00DB4E4F"/>
    <w:rsid w:val="00DB7108"/>
    <w:rsid w:val="00DB75E0"/>
    <w:rsid w:val="00DB7A93"/>
    <w:rsid w:val="00DC264B"/>
    <w:rsid w:val="00DC3FF1"/>
    <w:rsid w:val="00DC4ECC"/>
    <w:rsid w:val="00DD2655"/>
    <w:rsid w:val="00DD3C2C"/>
    <w:rsid w:val="00DD4E1B"/>
    <w:rsid w:val="00DD6306"/>
    <w:rsid w:val="00DD654F"/>
    <w:rsid w:val="00DE0321"/>
    <w:rsid w:val="00DE074F"/>
    <w:rsid w:val="00DE1032"/>
    <w:rsid w:val="00DE2F0B"/>
    <w:rsid w:val="00DE3411"/>
    <w:rsid w:val="00DE37AA"/>
    <w:rsid w:val="00DE6746"/>
    <w:rsid w:val="00DE6CA1"/>
    <w:rsid w:val="00DE6FA4"/>
    <w:rsid w:val="00DE7011"/>
    <w:rsid w:val="00DF0086"/>
    <w:rsid w:val="00DF0BE9"/>
    <w:rsid w:val="00DF0F7F"/>
    <w:rsid w:val="00DF252A"/>
    <w:rsid w:val="00DF3749"/>
    <w:rsid w:val="00DF5D1F"/>
    <w:rsid w:val="00DF68D4"/>
    <w:rsid w:val="00E003B2"/>
    <w:rsid w:val="00E02CFB"/>
    <w:rsid w:val="00E033CF"/>
    <w:rsid w:val="00E0446C"/>
    <w:rsid w:val="00E063D7"/>
    <w:rsid w:val="00E06778"/>
    <w:rsid w:val="00E07229"/>
    <w:rsid w:val="00E1418A"/>
    <w:rsid w:val="00E15B65"/>
    <w:rsid w:val="00E164E6"/>
    <w:rsid w:val="00E1676D"/>
    <w:rsid w:val="00E200C8"/>
    <w:rsid w:val="00E202DE"/>
    <w:rsid w:val="00E204BC"/>
    <w:rsid w:val="00E20FB2"/>
    <w:rsid w:val="00E23288"/>
    <w:rsid w:val="00E25A45"/>
    <w:rsid w:val="00E25AAE"/>
    <w:rsid w:val="00E25F68"/>
    <w:rsid w:val="00E278A6"/>
    <w:rsid w:val="00E27C52"/>
    <w:rsid w:val="00E300F4"/>
    <w:rsid w:val="00E30B88"/>
    <w:rsid w:val="00E30D21"/>
    <w:rsid w:val="00E30FCF"/>
    <w:rsid w:val="00E314C9"/>
    <w:rsid w:val="00E31CBA"/>
    <w:rsid w:val="00E31DEF"/>
    <w:rsid w:val="00E333B6"/>
    <w:rsid w:val="00E335F7"/>
    <w:rsid w:val="00E33C8C"/>
    <w:rsid w:val="00E343AA"/>
    <w:rsid w:val="00E36261"/>
    <w:rsid w:val="00E3732A"/>
    <w:rsid w:val="00E40DD0"/>
    <w:rsid w:val="00E41780"/>
    <w:rsid w:val="00E41DFC"/>
    <w:rsid w:val="00E428E2"/>
    <w:rsid w:val="00E442FC"/>
    <w:rsid w:val="00E464D2"/>
    <w:rsid w:val="00E4739F"/>
    <w:rsid w:val="00E507B3"/>
    <w:rsid w:val="00E5215A"/>
    <w:rsid w:val="00E52798"/>
    <w:rsid w:val="00E52E54"/>
    <w:rsid w:val="00E5325F"/>
    <w:rsid w:val="00E56FE7"/>
    <w:rsid w:val="00E5732A"/>
    <w:rsid w:val="00E60446"/>
    <w:rsid w:val="00E63060"/>
    <w:rsid w:val="00E64338"/>
    <w:rsid w:val="00E6678B"/>
    <w:rsid w:val="00E6682D"/>
    <w:rsid w:val="00E678EF"/>
    <w:rsid w:val="00E736D2"/>
    <w:rsid w:val="00E74680"/>
    <w:rsid w:val="00E77562"/>
    <w:rsid w:val="00E8029B"/>
    <w:rsid w:val="00E81651"/>
    <w:rsid w:val="00E84BC2"/>
    <w:rsid w:val="00E8581C"/>
    <w:rsid w:val="00E904BC"/>
    <w:rsid w:val="00E9106D"/>
    <w:rsid w:val="00E919CB"/>
    <w:rsid w:val="00E933B9"/>
    <w:rsid w:val="00E9349A"/>
    <w:rsid w:val="00E9658D"/>
    <w:rsid w:val="00EA01B3"/>
    <w:rsid w:val="00EA3078"/>
    <w:rsid w:val="00EA35C4"/>
    <w:rsid w:val="00EA40C7"/>
    <w:rsid w:val="00EA55FB"/>
    <w:rsid w:val="00EA7B93"/>
    <w:rsid w:val="00EB19A0"/>
    <w:rsid w:val="00EB3499"/>
    <w:rsid w:val="00EB35A4"/>
    <w:rsid w:val="00EB3D13"/>
    <w:rsid w:val="00EB3D30"/>
    <w:rsid w:val="00EB7B0B"/>
    <w:rsid w:val="00EC08D2"/>
    <w:rsid w:val="00EC2526"/>
    <w:rsid w:val="00EC3EBD"/>
    <w:rsid w:val="00EC3FB5"/>
    <w:rsid w:val="00EC5492"/>
    <w:rsid w:val="00EC5960"/>
    <w:rsid w:val="00EC6A95"/>
    <w:rsid w:val="00ED029A"/>
    <w:rsid w:val="00ED3A97"/>
    <w:rsid w:val="00ED3F97"/>
    <w:rsid w:val="00ED46F5"/>
    <w:rsid w:val="00EE0D4E"/>
    <w:rsid w:val="00EE16A5"/>
    <w:rsid w:val="00EE1B5C"/>
    <w:rsid w:val="00EE1DD0"/>
    <w:rsid w:val="00EE25D8"/>
    <w:rsid w:val="00EE36D3"/>
    <w:rsid w:val="00EE3BC2"/>
    <w:rsid w:val="00EE40E3"/>
    <w:rsid w:val="00EE47D7"/>
    <w:rsid w:val="00EE6F13"/>
    <w:rsid w:val="00EF0935"/>
    <w:rsid w:val="00EF44D6"/>
    <w:rsid w:val="00EF545E"/>
    <w:rsid w:val="00EF54D5"/>
    <w:rsid w:val="00EF5596"/>
    <w:rsid w:val="00EF7258"/>
    <w:rsid w:val="00F0124A"/>
    <w:rsid w:val="00F05D76"/>
    <w:rsid w:val="00F10642"/>
    <w:rsid w:val="00F111AC"/>
    <w:rsid w:val="00F111B6"/>
    <w:rsid w:val="00F123EB"/>
    <w:rsid w:val="00F13F7A"/>
    <w:rsid w:val="00F14732"/>
    <w:rsid w:val="00F16C37"/>
    <w:rsid w:val="00F17AAF"/>
    <w:rsid w:val="00F17F80"/>
    <w:rsid w:val="00F2113C"/>
    <w:rsid w:val="00F2267C"/>
    <w:rsid w:val="00F2309B"/>
    <w:rsid w:val="00F236C8"/>
    <w:rsid w:val="00F23ECD"/>
    <w:rsid w:val="00F30473"/>
    <w:rsid w:val="00F322C8"/>
    <w:rsid w:val="00F328F1"/>
    <w:rsid w:val="00F33DA8"/>
    <w:rsid w:val="00F37177"/>
    <w:rsid w:val="00F448FC"/>
    <w:rsid w:val="00F450CE"/>
    <w:rsid w:val="00F47810"/>
    <w:rsid w:val="00F501C2"/>
    <w:rsid w:val="00F517FC"/>
    <w:rsid w:val="00F52D89"/>
    <w:rsid w:val="00F546EB"/>
    <w:rsid w:val="00F5550E"/>
    <w:rsid w:val="00F55A66"/>
    <w:rsid w:val="00F56247"/>
    <w:rsid w:val="00F571DA"/>
    <w:rsid w:val="00F572FE"/>
    <w:rsid w:val="00F62290"/>
    <w:rsid w:val="00F66302"/>
    <w:rsid w:val="00F66D5E"/>
    <w:rsid w:val="00F66DAB"/>
    <w:rsid w:val="00F67486"/>
    <w:rsid w:val="00F6B0BA"/>
    <w:rsid w:val="00F70018"/>
    <w:rsid w:val="00F70C62"/>
    <w:rsid w:val="00F71B6D"/>
    <w:rsid w:val="00F7335F"/>
    <w:rsid w:val="00F810F0"/>
    <w:rsid w:val="00F833D9"/>
    <w:rsid w:val="00F857FF"/>
    <w:rsid w:val="00F85AB6"/>
    <w:rsid w:val="00F864D2"/>
    <w:rsid w:val="00F87FCD"/>
    <w:rsid w:val="00F905A8"/>
    <w:rsid w:val="00F915DF"/>
    <w:rsid w:val="00F91B24"/>
    <w:rsid w:val="00F9467E"/>
    <w:rsid w:val="00F9548E"/>
    <w:rsid w:val="00F95CA9"/>
    <w:rsid w:val="00F961BB"/>
    <w:rsid w:val="00F979E7"/>
    <w:rsid w:val="00FA091B"/>
    <w:rsid w:val="00FA1269"/>
    <w:rsid w:val="00FA23A4"/>
    <w:rsid w:val="00FA3C1E"/>
    <w:rsid w:val="00FA3FF4"/>
    <w:rsid w:val="00FA4A58"/>
    <w:rsid w:val="00FA5402"/>
    <w:rsid w:val="00FA5FE1"/>
    <w:rsid w:val="00FB0349"/>
    <w:rsid w:val="00FB14D5"/>
    <w:rsid w:val="00FB1634"/>
    <w:rsid w:val="00FB1EED"/>
    <w:rsid w:val="00FB4312"/>
    <w:rsid w:val="00FB4F00"/>
    <w:rsid w:val="00FB50E2"/>
    <w:rsid w:val="00FB5540"/>
    <w:rsid w:val="00FB6BA0"/>
    <w:rsid w:val="00FC52B9"/>
    <w:rsid w:val="00FC5EA8"/>
    <w:rsid w:val="00FC64C9"/>
    <w:rsid w:val="00FC6AF3"/>
    <w:rsid w:val="00FC6E97"/>
    <w:rsid w:val="00FD4EE1"/>
    <w:rsid w:val="00FD7677"/>
    <w:rsid w:val="00FD7D35"/>
    <w:rsid w:val="00FD7F04"/>
    <w:rsid w:val="00FE1056"/>
    <w:rsid w:val="00FE12BE"/>
    <w:rsid w:val="00FE5E21"/>
    <w:rsid w:val="00FF07D3"/>
    <w:rsid w:val="00FF0840"/>
    <w:rsid w:val="00FF619D"/>
    <w:rsid w:val="00FF7D83"/>
    <w:rsid w:val="023E5B31"/>
    <w:rsid w:val="028D70DE"/>
    <w:rsid w:val="038A1C08"/>
    <w:rsid w:val="0488C5F2"/>
    <w:rsid w:val="067F4864"/>
    <w:rsid w:val="06BB0ED9"/>
    <w:rsid w:val="076BB25A"/>
    <w:rsid w:val="076F71D8"/>
    <w:rsid w:val="07BA2C51"/>
    <w:rsid w:val="07EB388E"/>
    <w:rsid w:val="07EBEC8F"/>
    <w:rsid w:val="0AA71D59"/>
    <w:rsid w:val="0B6EA812"/>
    <w:rsid w:val="0C8F74C9"/>
    <w:rsid w:val="0D1C419E"/>
    <w:rsid w:val="0D927C62"/>
    <w:rsid w:val="0F8B21EC"/>
    <w:rsid w:val="10B65031"/>
    <w:rsid w:val="1147599F"/>
    <w:rsid w:val="115E98E7"/>
    <w:rsid w:val="11A089D5"/>
    <w:rsid w:val="127FB4DC"/>
    <w:rsid w:val="13FD8825"/>
    <w:rsid w:val="142B5A02"/>
    <w:rsid w:val="142DC07E"/>
    <w:rsid w:val="14F7FC8C"/>
    <w:rsid w:val="154D476C"/>
    <w:rsid w:val="155664DA"/>
    <w:rsid w:val="15D645CF"/>
    <w:rsid w:val="17D18449"/>
    <w:rsid w:val="180ED943"/>
    <w:rsid w:val="1814BB35"/>
    <w:rsid w:val="19D84965"/>
    <w:rsid w:val="19DF5687"/>
    <w:rsid w:val="1B56F8AA"/>
    <w:rsid w:val="1BB03E16"/>
    <w:rsid w:val="1EA9D39C"/>
    <w:rsid w:val="1F02C79A"/>
    <w:rsid w:val="1F215ED0"/>
    <w:rsid w:val="1F4C5E13"/>
    <w:rsid w:val="1FAD7DD3"/>
    <w:rsid w:val="20DC096E"/>
    <w:rsid w:val="214B4500"/>
    <w:rsid w:val="217D792E"/>
    <w:rsid w:val="22BE726C"/>
    <w:rsid w:val="22EB7DCE"/>
    <w:rsid w:val="23354768"/>
    <w:rsid w:val="23435917"/>
    <w:rsid w:val="263C2AE9"/>
    <w:rsid w:val="264D506A"/>
    <w:rsid w:val="274617C6"/>
    <w:rsid w:val="2A0FE5D6"/>
    <w:rsid w:val="2A2AEB65"/>
    <w:rsid w:val="2A33A392"/>
    <w:rsid w:val="2AC4A367"/>
    <w:rsid w:val="2BD7D9FF"/>
    <w:rsid w:val="2C54817E"/>
    <w:rsid w:val="2E74C9CB"/>
    <w:rsid w:val="2EC1DE22"/>
    <w:rsid w:val="2F20BC31"/>
    <w:rsid w:val="317BF07A"/>
    <w:rsid w:val="3200D618"/>
    <w:rsid w:val="35886DE4"/>
    <w:rsid w:val="359A4502"/>
    <w:rsid w:val="36DD763D"/>
    <w:rsid w:val="3A271578"/>
    <w:rsid w:val="3A2E7BBC"/>
    <w:rsid w:val="3B83F73E"/>
    <w:rsid w:val="3BFA2D53"/>
    <w:rsid w:val="3C58C0E4"/>
    <w:rsid w:val="3C8C0DAF"/>
    <w:rsid w:val="3CF299C3"/>
    <w:rsid w:val="3EAC6F64"/>
    <w:rsid w:val="4099BA5B"/>
    <w:rsid w:val="43532888"/>
    <w:rsid w:val="43FDE744"/>
    <w:rsid w:val="46A0B064"/>
    <w:rsid w:val="497CA360"/>
    <w:rsid w:val="49E39BFA"/>
    <w:rsid w:val="4C159C41"/>
    <w:rsid w:val="4EF24C51"/>
    <w:rsid w:val="5073F116"/>
    <w:rsid w:val="5093F93C"/>
    <w:rsid w:val="50A57764"/>
    <w:rsid w:val="50F1BFE0"/>
    <w:rsid w:val="54C63FD1"/>
    <w:rsid w:val="558DEED3"/>
    <w:rsid w:val="571924A2"/>
    <w:rsid w:val="57B2E434"/>
    <w:rsid w:val="59B88A09"/>
    <w:rsid w:val="5B926F8A"/>
    <w:rsid w:val="5DCAD2F1"/>
    <w:rsid w:val="5E0D18E9"/>
    <w:rsid w:val="5E2E9A74"/>
    <w:rsid w:val="5E435C94"/>
    <w:rsid w:val="5F55B320"/>
    <w:rsid w:val="5F689E49"/>
    <w:rsid w:val="5FE93B1F"/>
    <w:rsid w:val="62D27DF9"/>
    <w:rsid w:val="647AFE53"/>
    <w:rsid w:val="654F077D"/>
    <w:rsid w:val="655E5952"/>
    <w:rsid w:val="661616EB"/>
    <w:rsid w:val="6679DD45"/>
    <w:rsid w:val="66E1DFD1"/>
    <w:rsid w:val="6773C668"/>
    <w:rsid w:val="680FD802"/>
    <w:rsid w:val="68202126"/>
    <w:rsid w:val="6B1F7F9E"/>
    <w:rsid w:val="6B4C6732"/>
    <w:rsid w:val="6B591F10"/>
    <w:rsid w:val="6BFD52A8"/>
    <w:rsid w:val="6DF81F0F"/>
    <w:rsid w:val="6E45DF4F"/>
    <w:rsid w:val="6E4E4F79"/>
    <w:rsid w:val="6F4FAF80"/>
    <w:rsid w:val="71191956"/>
    <w:rsid w:val="71555E27"/>
    <w:rsid w:val="71ABABF5"/>
    <w:rsid w:val="72F8B45C"/>
    <w:rsid w:val="72F93455"/>
    <w:rsid w:val="72FADBBB"/>
    <w:rsid w:val="734CA93F"/>
    <w:rsid w:val="755A00F3"/>
    <w:rsid w:val="762B03C8"/>
    <w:rsid w:val="782A256F"/>
    <w:rsid w:val="786F1EE5"/>
    <w:rsid w:val="79C4A87D"/>
    <w:rsid w:val="7AAB1239"/>
    <w:rsid w:val="7CFDAFE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15:docId w15:val="{859E7514-7EF3-43F2-9D4F-ED15B835E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itle footer"/>
    <w:qFormat/>
    <w:rsid w:val="007F2A54"/>
  </w:style>
  <w:style w:type="paragraph" w:styleId="Heading1">
    <w:name w:val="heading 1"/>
    <w:aliases w:val="FSH Heading 1 Gill Sans 28pt Bold blue3"/>
    <w:basedOn w:val="Normal"/>
    <w:next w:val="Normal"/>
    <w:link w:val="Heading1Char"/>
    <w:qFormat/>
    <w:rsid w:val="007F2A54"/>
    <w:pPr>
      <w:spacing w:before="240" w:after="240"/>
      <w:outlineLvl w:val="0"/>
    </w:pPr>
    <w:rPr>
      <w:rFonts w:ascii="Gill Sans MT" w:eastAsia="Times" w:hAnsi="Gill Sans MT"/>
      <w:b/>
      <w:bCs/>
      <w:color w:val="00A7B5"/>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 Heading 1 Gill Sans 28pt Bold blue3 Char"/>
    <w:basedOn w:val="DefaultParagraphFont"/>
    <w:link w:val="Heading1"/>
    <w:rsid w:val="007F2A54"/>
    <w:rPr>
      <w:rFonts w:ascii="Gill Sans MT" w:eastAsia="Times" w:hAnsi="Gill Sans MT"/>
      <w:b/>
      <w:bCs/>
      <w:color w:val="00A7B5"/>
      <w:sz w:val="36"/>
      <w:szCs w:val="36"/>
    </w:rPr>
  </w:style>
  <w:style w:type="paragraph" w:customStyle="1" w:styleId="Normal1">
    <w:name w:val="Normal1"/>
    <w:basedOn w:val="Normal"/>
    <w:link w:val="NormalChar"/>
    <w:rsid w:val="007F2A54"/>
    <w:pPr>
      <w:spacing w:before="120" w:after="120" w:line="240" w:lineRule="auto"/>
      <w:outlineLvl w:val="1"/>
    </w:pPr>
    <w:rPr>
      <w:rFonts w:cs="Arial"/>
      <w:bCs/>
      <w:iCs/>
      <w:color w:val="414042"/>
      <w:sz w:val="24"/>
      <w:szCs w:val="24"/>
    </w:rPr>
  </w:style>
  <w:style w:type="paragraph" w:customStyle="1" w:styleId="StyleDefaultBoldBackground1Before6ptAfter6pt1">
    <w:name w:val="Style Default + Bold Background 1 Before:  6 pt After:  6 pt1"/>
    <w:basedOn w:val="Normal"/>
    <w:rsid w:val="007F2A54"/>
    <w:rPr>
      <w:b/>
      <w:bCs/>
      <w:color w:val="FFFFFF"/>
    </w:rPr>
  </w:style>
  <w:style w:type="character" w:customStyle="1" w:styleId="NormalChar">
    <w:name w:val="Normal Char"/>
    <w:link w:val="Normal1"/>
    <w:rsid w:val="007F2A54"/>
    <w:rPr>
      <w:rFonts w:cs="Arial"/>
      <w:bCs/>
      <w:iCs/>
      <w:color w:val="414042"/>
      <w:sz w:val="24"/>
      <w:szCs w:val="24"/>
    </w:rPr>
  </w:style>
  <w:style w:type="paragraph" w:customStyle="1" w:styleId="Reference">
    <w:name w:val="Reference#"/>
    <w:basedOn w:val="Normal"/>
    <w:link w:val="ReferenceChar"/>
    <w:rsid w:val="007F2A54"/>
    <w:pPr>
      <w:keepNext/>
      <w:suppressAutoHyphens/>
      <w:spacing w:before="120" w:after="120"/>
    </w:pPr>
    <w:rPr>
      <w:color w:val="007681"/>
    </w:rPr>
  </w:style>
  <w:style w:type="character" w:customStyle="1" w:styleId="ReferenceChar">
    <w:name w:val="Reference# Char"/>
    <w:link w:val="Reference"/>
    <w:rsid w:val="007F2A54"/>
    <w:rPr>
      <w:color w:val="007681"/>
    </w:rPr>
  </w:style>
  <w:style w:type="paragraph" w:customStyle="1" w:styleId="Style2">
    <w:name w:val="Style2"/>
    <w:basedOn w:val="Normal"/>
    <w:link w:val="Style2Char"/>
    <w:qFormat/>
    <w:rsid w:val="007F2A54"/>
    <w:pPr>
      <w:widowControl w:val="0"/>
      <w:spacing w:before="120" w:after="120"/>
      <w:outlineLvl w:val="1"/>
    </w:pPr>
    <w:rPr>
      <w:rFonts w:ascii="Arial" w:hAnsi="Arial" w:cs="Arial"/>
      <w:b/>
      <w:bCs/>
      <w:iCs/>
      <w:color w:val="00A7B5"/>
      <w:sz w:val="32"/>
      <w:szCs w:val="24"/>
    </w:rPr>
  </w:style>
  <w:style w:type="character" w:customStyle="1" w:styleId="Style2Char">
    <w:name w:val="Style2 Char"/>
    <w:link w:val="Style2"/>
    <w:rsid w:val="007F2A54"/>
    <w:rPr>
      <w:rFonts w:ascii="Arial" w:hAnsi="Arial" w:cs="Arial"/>
      <w:b/>
      <w:bCs/>
      <w:iCs/>
      <w:color w:val="00A7B5"/>
      <w:sz w:val="32"/>
      <w:szCs w:val="24"/>
    </w:rPr>
  </w:style>
  <w:style w:type="paragraph" w:customStyle="1" w:styleId="Text">
    <w:name w:val="Text"/>
    <w:basedOn w:val="Normal1"/>
    <w:link w:val="TextChar"/>
    <w:qFormat/>
    <w:rsid w:val="007F2A54"/>
    <w:pPr>
      <w:widowControl w:val="0"/>
    </w:pPr>
    <w:rPr>
      <w:rFonts w:ascii="Arial" w:hAnsi="Arial"/>
    </w:rPr>
  </w:style>
  <w:style w:type="character" w:customStyle="1" w:styleId="TextChar">
    <w:name w:val="Text Char"/>
    <w:link w:val="Text"/>
    <w:rsid w:val="007F2A54"/>
    <w:rPr>
      <w:rFonts w:ascii="Arial" w:hAnsi="Arial" w:cs="Arial"/>
      <w:bCs/>
      <w:iCs/>
      <w:color w:val="414042"/>
      <w:sz w:val="24"/>
      <w:szCs w:val="24"/>
    </w:rPr>
  </w:style>
  <w:style w:type="paragraph" w:styleId="Header">
    <w:name w:val="header"/>
    <w:basedOn w:val="Normal"/>
    <w:link w:val="HeaderChar"/>
    <w:uiPriority w:val="99"/>
    <w:unhideWhenUsed/>
    <w:rsid w:val="007F2A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A54"/>
  </w:style>
  <w:style w:type="paragraph" w:styleId="Footer">
    <w:name w:val="footer"/>
    <w:basedOn w:val="Normal"/>
    <w:link w:val="FooterChar"/>
    <w:uiPriority w:val="99"/>
    <w:unhideWhenUsed/>
    <w:rsid w:val="007F2A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A54"/>
  </w:style>
  <w:style w:type="paragraph" w:styleId="ListParagraph">
    <w:name w:val="List Paragraph"/>
    <w:basedOn w:val="Normal"/>
    <w:uiPriority w:val="34"/>
    <w:qFormat/>
    <w:rsid w:val="008A5226"/>
    <w:pPr>
      <w:ind w:left="720"/>
      <w:contextualSpacing/>
    </w:pPr>
  </w:style>
  <w:style w:type="paragraph" w:customStyle="1" w:styleId="SectionHeading">
    <w:name w:val="Section Heading"/>
    <w:basedOn w:val="Normal"/>
    <w:link w:val="SectionHeadingChar"/>
    <w:qFormat/>
    <w:rsid w:val="008A5226"/>
    <w:pPr>
      <w:widowControl w:val="0"/>
      <w:numPr>
        <w:numId w:val="2"/>
      </w:numPr>
      <w:spacing w:before="120" w:after="120"/>
      <w:outlineLvl w:val="1"/>
    </w:pPr>
    <w:rPr>
      <w:rFonts w:ascii="Arial" w:hAnsi="Arial" w:cs="Arial"/>
      <w:b/>
      <w:bCs/>
      <w:iCs/>
      <w:color w:val="00A7B5"/>
      <w:sz w:val="32"/>
      <w:szCs w:val="24"/>
    </w:rPr>
  </w:style>
  <w:style w:type="character" w:customStyle="1" w:styleId="SectionHeadingChar">
    <w:name w:val="Section Heading Char"/>
    <w:link w:val="SectionHeading"/>
    <w:rsid w:val="008A5226"/>
    <w:rPr>
      <w:rFonts w:ascii="Arial" w:hAnsi="Arial" w:cs="Arial"/>
      <w:b/>
      <w:bCs/>
      <w:iCs/>
      <w:color w:val="00A7B5"/>
      <w:sz w:val="32"/>
      <w:szCs w:val="24"/>
    </w:rPr>
  </w:style>
  <w:style w:type="paragraph" w:customStyle="1" w:styleId="MinorHeading">
    <w:name w:val="Minor Heading"/>
    <w:basedOn w:val="Normal"/>
    <w:qFormat/>
    <w:rsid w:val="008A5226"/>
    <w:pPr>
      <w:widowControl w:val="0"/>
      <w:numPr>
        <w:ilvl w:val="1"/>
        <w:numId w:val="2"/>
      </w:numPr>
      <w:spacing w:before="120" w:after="120"/>
      <w:outlineLvl w:val="1"/>
    </w:pPr>
    <w:rPr>
      <w:rFonts w:ascii="Arial" w:hAnsi="Arial" w:cs="Arial"/>
      <w:b/>
      <w:bCs/>
      <w:iCs/>
      <w:color w:val="00A7B5"/>
      <w:sz w:val="24"/>
      <w:szCs w:val="24"/>
    </w:rPr>
  </w:style>
  <w:style w:type="paragraph" w:customStyle="1" w:styleId="Subpoints">
    <w:name w:val="Subpoints"/>
    <w:basedOn w:val="Normal"/>
    <w:link w:val="SubpointsChar"/>
    <w:qFormat/>
    <w:rsid w:val="008A5226"/>
    <w:pPr>
      <w:widowControl w:val="0"/>
      <w:numPr>
        <w:ilvl w:val="2"/>
        <w:numId w:val="2"/>
      </w:numPr>
      <w:tabs>
        <w:tab w:val="left" w:pos="709"/>
      </w:tabs>
      <w:spacing w:before="120" w:after="120"/>
      <w:ind w:left="1214"/>
      <w:outlineLvl w:val="1"/>
    </w:pPr>
    <w:rPr>
      <w:rFonts w:ascii="Arial" w:hAnsi="Arial" w:cs="Arial"/>
      <w:bCs/>
      <w:iCs/>
      <w:color w:val="414042"/>
      <w:sz w:val="24"/>
      <w:szCs w:val="24"/>
    </w:rPr>
  </w:style>
  <w:style w:type="paragraph" w:customStyle="1" w:styleId="footertitle">
    <w:name w:val="footer title"/>
    <w:basedOn w:val="Normal"/>
    <w:link w:val="footertitleChar"/>
    <w:qFormat/>
    <w:rsid w:val="00AE5EDC"/>
    <w:pPr>
      <w:spacing w:after="0" w:line="220" w:lineRule="atLeast"/>
    </w:pPr>
    <w:rPr>
      <w:rFonts w:ascii="Arial" w:hAnsi="Arial" w:cs="Arial"/>
      <w:b/>
      <w:bCs/>
      <w:iCs/>
      <w:sz w:val="16"/>
      <w:szCs w:val="16"/>
    </w:rPr>
  </w:style>
  <w:style w:type="character" w:customStyle="1" w:styleId="footertitleChar">
    <w:name w:val="footer title Char"/>
    <w:link w:val="footertitle"/>
    <w:rsid w:val="00AE5EDC"/>
    <w:rPr>
      <w:rFonts w:ascii="Arial" w:hAnsi="Arial" w:cs="Arial"/>
      <w:b/>
      <w:bCs/>
      <w:iCs/>
      <w:sz w:val="16"/>
      <w:szCs w:val="16"/>
    </w:rPr>
  </w:style>
  <w:style w:type="table" w:styleId="TableGrid">
    <w:name w:val="Table Grid"/>
    <w:basedOn w:val="TableNormal"/>
    <w:uiPriority w:val="39"/>
    <w:rsid w:val="00844E4C"/>
    <w:pPr>
      <w:spacing w:after="0" w:line="240" w:lineRule="auto"/>
    </w:pPr>
    <w:tblPr/>
  </w:style>
  <w:style w:type="paragraph" w:customStyle="1" w:styleId="Dotpoints">
    <w:name w:val="Dot points"/>
    <w:basedOn w:val="NormalWeb"/>
    <w:link w:val="DotpointsChar"/>
    <w:qFormat/>
    <w:rsid w:val="0041446E"/>
    <w:pPr>
      <w:numPr>
        <w:numId w:val="4"/>
      </w:numPr>
      <w:spacing w:before="60" w:after="60" w:line="240" w:lineRule="auto"/>
      <w:ind w:left="993" w:hanging="284"/>
    </w:pPr>
    <w:rPr>
      <w:rFonts w:ascii="Arial" w:hAnsi="Arial" w:cs="Arial"/>
      <w:bCs/>
      <w:iCs/>
      <w:color w:val="404142"/>
    </w:rPr>
  </w:style>
  <w:style w:type="character" w:customStyle="1" w:styleId="SubpointsChar">
    <w:name w:val="Subpoints Char"/>
    <w:link w:val="Subpoints"/>
    <w:rsid w:val="0041446E"/>
    <w:rPr>
      <w:rFonts w:ascii="Arial" w:hAnsi="Arial" w:cs="Arial"/>
      <w:bCs/>
      <w:iCs/>
      <w:color w:val="414042"/>
      <w:sz w:val="24"/>
      <w:szCs w:val="24"/>
    </w:rPr>
  </w:style>
  <w:style w:type="character" w:customStyle="1" w:styleId="DotpointsChar">
    <w:name w:val="Dot points Char"/>
    <w:link w:val="Dotpoints"/>
    <w:rsid w:val="0041446E"/>
    <w:rPr>
      <w:rFonts w:ascii="Arial" w:hAnsi="Arial" w:cs="Arial"/>
      <w:bCs/>
      <w:iCs/>
      <w:color w:val="404142"/>
      <w:sz w:val="24"/>
      <w:szCs w:val="24"/>
    </w:rPr>
  </w:style>
  <w:style w:type="paragraph" w:customStyle="1" w:styleId="Lowerlevelbullet">
    <w:name w:val="Lower level bullet"/>
    <w:basedOn w:val="Dotpoints"/>
    <w:link w:val="LowerlevelbulletChar"/>
    <w:qFormat/>
    <w:rsid w:val="0041446E"/>
    <w:pPr>
      <w:numPr>
        <w:ilvl w:val="1"/>
      </w:numPr>
      <w:tabs>
        <w:tab w:val="num" w:pos="360"/>
      </w:tabs>
      <w:spacing w:line="276" w:lineRule="auto"/>
      <w:ind w:left="1440" w:hanging="284"/>
    </w:pPr>
    <w:rPr>
      <w:color w:val="414042"/>
    </w:rPr>
  </w:style>
  <w:style w:type="paragraph" w:styleId="NormalWeb">
    <w:name w:val="Normal (Web)"/>
    <w:basedOn w:val="Normal"/>
    <w:uiPriority w:val="99"/>
    <w:semiHidden/>
    <w:unhideWhenUsed/>
    <w:rsid w:val="0041446E"/>
    <w:rPr>
      <w:rFonts w:ascii="Times New Roman" w:hAnsi="Times New Roman" w:cs="Times New Roman"/>
      <w:sz w:val="24"/>
      <w:szCs w:val="24"/>
    </w:rPr>
  </w:style>
  <w:style w:type="character" w:customStyle="1" w:styleId="LowerlevelbulletChar">
    <w:name w:val="Lower level bullet Char"/>
    <w:basedOn w:val="DotpointsChar"/>
    <w:link w:val="Lowerlevelbullet"/>
    <w:rsid w:val="00130785"/>
    <w:rPr>
      <w:rFonts w:ascii="Arial" w:hAnsi="Arial" w:cs="Arial"/>
      <w:bCs/>
      <w:iCs/>
      <w:color w:val="414042"/>
      <w:sz w:val="24"/>
      <w:szCs w:val="24"/>
    </w:rPr>
  </w:style>
  <w:style w:type="character" w:styleId="PlaceholderText">
    <w:name w:val="Placeholder Text"/>
    <w:basedOn w:val="DefaultParagraphFont"/>
    <w:uiPriority w:val="99"/>
    <w:semiHidden/>
    <w:rsid w:val="000F2F27"/>
    <w:rPr>
      <w:color w:val="808080"/>
    </w:rPr>
  </w:style>
  <w:style w:type="paragraph" w:styleId="BalloonText">
    <w:name w:val="Balloon Text"/>
    <w:basedOn w:val="Normal"/>
    <w:link w:val="BalloonTextChar"/>
    <w:uiPriority w:val="99"/>
    <w:semiHidden/>
    <w:unhideWhenUsed/>
    <w:rsid w:val="007229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906"/>
    <w:rPr>
      <w:rFonts w:ascii="Segoe UI" w:hAnsi="Segoe UI" w:cs="Segoe UI"/>
      <w:sz w:val="18"/>
      <w:szCs w:val="18"/>
    </w:rPr>
  </w:style>
  <w:style w:type="character" w:styleId="Hyperlink">
    <w:name w:val="Hyperlink"/>
    <w:basedOn w:val="DefaultParagraphFont"/>
    <w:uiPriority w:val="99"/>
    <w:unhideWhenUsed/>
    <w:rsid w:val="000F3B48"/>
    <w:rPr>
      <w:color w:val="0563C1" w:themeColor="hyperlink"/>
      <w:u w:val="single"/>
    </w:rPr>
  </w:style>
  <w:style w:type="character" w:customStyle="1" w:styleId="UnresolvedMention1">
    <w:name w:val="Unresolved Mention1"/>
    <w:basedOn w:val="DefaultParagraphFont"/>
    <w:uiPriority w:val="99"/>
    <w:semiHidden/>
    <w:unhideWhenUsed/>
    <w:rsid w:val="003162FC"/>
    <w:rPr>
      <w:color w:val="605E5C"/>
      <w:shd w:val="clear" w:color="auto" w:fill="E1DFDD"/>
    </w:rPr>
  </w:style>
  <w:style w:type="paragraph" w:styleId="Revision">
    <w:name w:val="Revision"/>
    <w:hidden/>
    <w:uiPriority w:val="99"/>
    <w:semiHidden/>
    <w:rsid w:val="00A05686"/>
    <w:pPr>
      <w:spacing w:after="0" w:line="240" w:lineRule="auto"/>
    </w:pPr>
  </w:style>
  <w:style w:type="character" w:styleId="CommentReference">
    <w:name w:val="annotation reference"/>
    <w:basedOn w:val="DefaultParagraphFont"/>
    <w:uiPriority w:val="99"/>
    <w:semiHidden/>
    <w:unhideWhenUsed/>
    <w:rsid w:val="00E8029B"/>
    <w:rPr>
      <w:sz w:val="16"/>
      <w:szCs w:val="16"/>
    </w:rPr>
  </w:style>
  <w:style w:type="paragraph" w:styleId="CommentText">
    <w:name w:val="annotation text"/>
    <w:basedOn w:val="Normal"/>
    <w:link w:val="CommentTextChar"/>
    <w:uiPriority w:val="99"/>
    <w:unhideWhenUsed/>
    <w:rsid w:val="00E8029B"/>
    <w:pPr>
      <w:spacing w:line="240" w:lineRule="auto"/>
    </w:pPr>
    <w:rPr>
      <w:sz w:val="20"/>
      <w:szCs w:val="20"/>
    </w:rPr>
  </w:style>
  <w:style w:type="character" w:customStyle="1" w:styleId="CommentTextChar">
    <w:name w:val="Comment Text Char"/>
    <w:basedOn w:val="DefaultParagraphFont"/>
    <w:link w:val="CommentText"/>
    <w:uiPriority w:val="99"/>
    <w:rsid w:val="00E8029B"/>
    <w:rPr>
      <w:sz w:val="20"/>
      <w:szCs w:val="20"/>
    </w:rPr>
  </w:style>
  <w:style w:type="paragraph" w:styleId="CommentSubject">
    <w:name w:val="annotation subject"/>
    <w:basedOn w:val="CommentText"/>
    <w:next w:val="CommentText"/>
    <w:link w:val="CommentSubjectChar"/>
    <w:uiPriority w:val="99"/>
    <w:semiHidden/>
    <w:unhideWhenUsed/>
    <w:rsid w:val="00E8029B"/>
    <w:rPr>
      <w:b/>
      <w:bCs/>
    </w:rPr>
  </w:style>
  <w:style w:type="character" w:customStyle="1" w:styleId="CommentSubjectChar">
    <w:name w:val="Comment Subject Char"/>
    <w:basedOn w:val="CommentTextChar"/>
    <w:link w:val="CommentSubject"/>
    <w:uiPriority w:val="99"/>
    <w:semiHidden/>
    <w:rsid w:val="00E802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emf" /><Relationship Id="rId11" Type="http://schemas.openxmlformats.org/officeDocument/2006/relationships/header" Target="header1.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Homemods@indigo.org.au" TargetMode="External" /><Relationship Id="rId9" Type="http://schemas.openxmlformats.org/officeDocument/2006/relationships/hyperlink" Target="http://www.indigo.org.au/"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_rels/settings.xml.rels>&#65279;<?xml version="1.0" encoding="utf-8" standalone="yes"?><Relationships xmlns="http://schemas.openxmlformats.org/package/2006/relationships"><Relationship Id="rId1" Type="http://schemas.openxmlformats.org/officeDocument/2006/relationships/attachedTemplate" Target="https://ilcwa.sharepoint.com/CDMS/ContentType%20Templates/Forms_TEMPLATE.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DefaultPlaceholder_-1854013440"/>
        <w:category>
          <w:name w:val="General"/>
          <w:gallery w:val="placeholder"/>
        </w:category>
        <w:types>
          <w:type w:val="bbPlcHdr"/>
        </w:types>
        <w:behaviors>
          <w:behavior w:val="content"/>
        </w:behaviors>
        <w:guid w:val="{4960D218-2710-4850-B25C-7F7669DED5E9}"/>
      </w:docPartPr>
      <w:docPartBody>
        <w:p w:rsidR="007E7A99">
          <w:r w:rsidRPr="00F71B6D">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531091E-7B0B-4873-A354-3EEC9F8DA3BC}"/>
      </w:docPartPr>
      <w:docPartBody>
        <w:p w:rsidR="007E7A99">
          <w:r w:rsidRPr="00F71B6D">
            <w:rPr>
              <w:rStyle w:val="PlaceholderText"/>
            </w:rPr>
            <w:t>Click or tap to enter a date.</w:t>
          </w:r>
        </w:p>
      </w:docPartBody>
    </w:docPart>
    <w:docPart>
      <w:docPartPr>
        <w:name w:val="CBCF59E74FAB4016A3F586FBB43229FF"/>
        <w:category>
          <w:name w:val="General"/>
          <w:gallery w:val="placeholder"/>
        </w:category>
        <w:types>
          <w:type w:val="bbPlcHdr"/>
        </w:types>
        <w:behaviors>
          <w:behavior w:val="content"/>
        </w:behaviors>
        <w:guid w:val="{4CD33948-6530-4D23-AAB7-F0FCBFB102A8}"/>
      </w:docPartPr>
      <w:docPartBody>
        <w:p w:rsidR="00580FF9" w:rsidP="00C42F25">
          <w:pPr>
            <w:pStyle w:val="CBCF59E74FAB4016A3F586FBB43229FF"/>
          </w:pPr>
          <w:r w:rsidRPr="00F71B6D">
            <w:rPr>
              <w:rStyle w:val="PlaceholderText"/>
            </w:rPr>
            <w:t>Click or tap here to enter text.</w:t>
          </w:r>
        </w:p>
      </w:docPartBody>
    </w:docPart>
    <w:docPart>
      <w:docPartPr>
        <w:name w:val="E59ABA9355B74436B2ECB39CAC12FB2D"/>
        <w:category>
          <w:name w:val="General"/>
          <w:gallery w:val="placeholder"/>
        </w:category>
        <w:types>
          <w:type w:val="bbPlcHdr"/>
        </w:types>
        <w:behaviors>
          <w:behavior w:val="content"/>
        </w:behaviors>
        <w:guid w:val="{42E31D65-DC78-4CBF-B5A9-257F8CC1D0F2}"/>
      </w:docPartPr>
      <w:docPartBody>
        <w:p w:rsidR="00580FF9" w:rsidP="00C42F25">
          <w:pPr>
            <w:pStyle w:val="E59ABA9355B74436B2ECB39CAC12FB2D"/>
          </w:pPr>
          <w:r w:rsidRPr="00F71B6D">
            <w:rPr>
              <w:rStyle w:val="PlaceholderText"/>
            </w:rPr>
            <w:t>Click or tap here to enter text.</w:t>
          </w:r>
        </w:p>
      </w:docPartBody>
    </w:docPart>
    <w:docPart>
      <w:docPartPr>
        <w:name w:val="B0EB0EA6EFDB4B05B7B4B1DA67D2605E"/>
        <w:category>
          <w:name w:val="General"/>
          <w:gallery w:val="placeholder"/>
        </w:category>
        <w:types>
          <w:type w:val="bbPlcHdr"/>
        </w:types>
        <w:behaviors>
          <w:behavior w:val="content"/>
        </w:behaviors>
        <w:guid w:val="{CD149B61-53C6-4162-859C-02CCCCC07553}"/>
      </w:docPartPr>
      <w:docPartBody>
        <w:p w:rsidR="00580FF9" w:rsidP="00C42F25">
          <w:pPr>
            <w:pStyle w:val="B0EB0EA6EFDB4B05B7B4B1DA67D2605E"/>
          </w:pPr>
          <w:r w:rsidRPr="00F71B6D">
            <w:rPr>
              <w:rStyle w:val="PlaceholderText"/>
            </w:rPr>
            <w:t>Click or tap here to enter text.</w:t>
          </w:r>
        </w:p>
      </w:docPartBody>
    </w:docPart>
    <w:docPart>
      <w:docPartPr>
        <w:name w:val="E7C80FB68C974EEE8C4DFDAD29641545"/>
        <w:category>
          <w:name w:val="General"/>
          <w:gallery w:val="placeholder"/>
        </w:category>
        <w:types>
          <w:type w:val="bbPlcHdr"/>
        </w:types>
        <w:behaviors>
          <w:behavior w:val="content"/>
        </w:behaviors>
        <w:guid w:val="{0989F3BF-7112-4314-80E7-626E1DBB56F9}"/>
      </w:docPartPr>
      <w:docPartBody>
        <w:p w:rsidR="00580FF9" w:rsidP="00C42F25">
          <w:pPr>
            <w:pStyle w:val="E7C80FB68C974EEE8C4DFDAD29641545"/>
          </w:pPr>
          <w:r w:rsidRPr="00F71B6D">
            <w:rPr>
              <w:rStyle w:val="PlaceholderText"/>
            </w:rPr>
            <w:t>Click or tap here to enter text.</w:t>
          </w:r>
        </w:p>
      </w:docPartBody>
    </w:docPart>
    <w:docPart>
      <w:docPartPr>
        <w:name w:val="19D7F72180FE4957A82E9DDC9B4E6FE7"/>
        <w:category>
          <w:name w:val="General"/>
          <w:gallery w:val="placeholder"/>
        </w:category>
        <w:types>
          <w:type w:val="bbPlcHdr"/>
        </w:types>
        <w:behaviors>
          <w:behavior w:val="content"/>
        </w:behaviors>
        <w:guid w:val="{F889792D-16AB-4100-BE13-3D19EDD96099}"/>
      </w:docPartPr>
      <w:docPartBody>
        <w:p w:rsidR="00580FF9" w:rsidP="00C42F25">
          <w:pPr>
            <w:pStyle w:val="19D7F72180FE4957A82E9DDC9B4E6FE7"/>
          </w:pPr>
          <w:r w:rsidRPr="00F71B6D">
            <w:rPr>
              <w:rStyle w:val="PlaceholderText"/>
            </w:rPr>
            <w:t>Click or tap here to enter text.</w:t>
          </w:r>
        </w:p>
      </w:docPartBody>
    </w:docPart>
    <w:docPart>
      <w:docPartPr>
        <w:name w:val="463671875DE449CBB7C789A3312543E0"/>
        <w:category>
          <w:name w:val="General"/>
          <w:gallery w:val="placeholder"/>
        </w:category>
        <w:types>
          <w:type w:val="bbPlcHdr"/>
        </w:types>
        <w:behaviors>
          <w:behavior w:val="content"/>
        </w:behaviors>
        <w:guid w:val="{D8B7AD46-E807-4312-B0DD-50850C58207D}"/>
      </w:docPartPr>
      <w:docPartBody>
        <w:p w:rsidR="00087FED" w:rsidP="00A17368">
          <w:pPr>
            <w:pStyle w:val="463671875DE449CBB7C789A3312543E02"/>
          </w:pPr>
          <w:r w:rsidRPr="00F71B6D">
            <w:rPr>
              <w:rStyle w:val="PlaceholderText"/>
            </w:rPr>
            <w:t>Click or tap here to enter text.</w:t>
          </w:r>
        </w:p>
      </w:docPartBody>
    </w:docPart>
    <w:docPart>
      <w:docPartPr>
        <w:name w:val="75E666BE09F14C14B018B6111AFEA747"/>
        <w:category>
          <w:name w:val="General"/>
          <w:gallery w:val="placeholder"/>
        </w:category>
        <w:types>
          <w:type w:val="bbPlcHdr"/>
        </w:types>
        <w:behaviors>
          <w:behavior w:val="content"/>
        </w:behaviors>
        <w:guid w:val="{EDA2918B-A01D-46FB-8CEB-9F75D7F84BC1}"/>
      </w:docPartPr>
      <w:docPartBody>
        <w:p w:rsidR="00ED029A" w:rsidP="000F79BF">
          <w:pPr>
            <w:pStyle w:val="75E666BE09F14C14B018B6111AFEA747"/>
          </w:pPr>
          <w:r w:rsidRPr="00F71B6D">
            <w:rPr>
              <w:rStyle w:val="PlaceholderText"/>
            </w:rPr>
            <w:t>Click or tap here to enter text.</w:t>
          </w:r>
        </w:p>
      </w:docPartBody>
    </w:docPart>
    <w:docPart>
      <w:docPartPr>
        <w:name w:val="0A999E30E0214ABDA1F3F2FE03361A1B"/>
        <w:category>
          <w:name w:val="General"/>
          <w:gallery w:val="placeholder"/>
        </w:category>
        <w:types>
          <w:type w:val="bbPlcHdr"/>
        </w:types>
        <w:behaviors>
          <w:behavior w:val="content"/>
        </w:behaviors>
        <w:guid w:val="{CE9D1861-FC66-461B-83AB-95BA0B390AB9}"/>
      </w:docPartPr>
      <w:docPartBody>
        <w:p w:rsidR="00ED029A" w:rsidP="000F79BF">
          <w:pPr>
            <w:pStyle w:val="0A999E30E0214ABDA1F3F2FE03361A1B"/>
          </w:pPr>
          <w:r w:rsidRPr="00F71B6D">
            <w:rPr>
              <w:rStyle w:val="PlaceholderText"/>
            </w:rPr>
            <w:t>Click or tap here to enter text.</w:t>
          </w:r>
        </w:p>
      </w:docPartBody>
    </w:docPart>
    <w:docPart>
      <w:docPartPr>
        <w:name w:val="91901F5CEB0E4DF0AF93BDD906B72D73"/>
        <w:category>
          <w:name w:val="General"/>
          <w:gallery w:val="placeholder"/>
        </w:category>
        <w:types>
          <w:type w:val="bbPlcHdr"/>
        </w:types>
        <w:behaviors>
          <w:behavior w:val="content"/>
        </w:behaviors>
        <w:guid w:val="{FD5AE4D8-3E1F-4DB6-A47E-E2F8B89B28AB}"/>
      </w:docPartPr>
      <w:docPartBody>
        <w:p w:rsidR="00ED029A" w:rsidP="000F79BF">
          <w:pPr>
            <w:pStyle w:val="91901F5CEB0E4DF0AF93BDD906B72D73"/>
          </w:pPr>
          <w:r w:rsidRPr="00F71B6D">
            <w:rPr>
              <w:rStyle w:val="PlaceholderText"/>
            </w:rPr>
            <w:t>Click or tap here to enter text.</w:t>
          </w:r>
        </w:p>
      </w:docPartBody>
    </w:docPart>
    <w:docPart>
      <w:docPartPr>
        <w:name w:val="A5DA37739035402A9E8D008CF6B1F33C"/>
        <w:category>
          <w:name w:val="General"/>
          <w:gallery w:val="placeholder"/>
        </w:category>
        <w:types>
          <w:type w:val="bbPlcHdr"/>
        </w:types>
        <w:behaviors>
          <w:behavior w:val="content"/>
        </w:behaviors>
        <w:guid w:val="{B0CE425A-7CCE-4DE3-B800-A87EE18B7F6F}"/>
      </w:docPartPr>
      <w:docPartBody>
        <w:p w:rsidR="002521C3">
          <w:pPr>
            <w:pStyle w:val="A5DA37739035402A9E8D008CF6B1F33C"/>
          </w:pPr>
          <w:r w:rsidRPr="00F71B6D">
            <w:rPr>
              <w:rStyle w:val="PlaceholderText"/>
            </w:rPr>
            <w:t>Click or tap here to enter text.</w:t>
          </w:r>
        </w:p>
      </w:docPartBody>
    </w:docPart>
    <w:docPart>
      <w:docPartPr>
        <w:name w:val="F4890E26097143A283D1CF61768A54D3"/>
        <w:category>
          <w:name w:val="General"/>
          <w:gallery w:val="placeholder"/>
        </w:category>
        <w:types>
          <w:type w:val="bbPlcHdr"/>
        </w:types>
        <w:behaviors>
          <w:behavior w:val="content"/>
        </w:behaviors>
        <w:guid w:val="{C3D6CC52-1845-4AEF-A3F5-7753CCA32E34}"/>
      </w:docPartPr>
      <w:docPartBody>
        <w:p w:rsidR="002521C3">
          <w:pPr>
            <w:pStyle w:val="F4890E26097143A283D1CF61768A54D3"/>
          </w:pPr>
          <w:r w:rsidRPr="00F71B6D">
            <w:rPr>
              <w:rStyle w:val="PlaceholderText"/>
            </w:rPr>
            <w:t>Click or tap here to enter text.</w:t>
          </w:r>
        </w:p>
      </w:docPartBody>
    </w:docPart>
    <w:docPart>
      <w:docPartPr>
        <w:name w:val="5901E12A8F33431DA0DC51C9B478CC3E"/>
        <w:category>
          <w:name w:val="General"/>
          <w:gallery w:val="placeholder"/>
        </w:category>
        <w:types>
          <w:type w:val="bbPlcHdr"/>
        </w:types>
        <w:behaviors>
          <w:behavior w:val="content"/>
        </w:behaviors>
        <w:guid w:val="{9211F220-54DB-498D-AA0F-C89BB8C5FD30}"/>
      </w:docPartPr>
      <w:docPartBody>
        <w:p w:rsidR="002521C3">
          <w:pPr>
            <w:pStyle w:val="5901E12A8F33431DA0DC51C9B478CC3E"/>
          </w:pPr>
          <w:r w:rsidRPr="00F71B6D">
            <w:rPr>
              <w:rStyle w:val="PlaceholderText"/>
            </w:rPr>
            <w:t>Click or tap here to enter text.</w:t>
          </w:r>
        </w:p>
      </w:docPartBody>
    </w:docPart>
    <w:docPart>
      <w:docPartPr>
        <w:name w:val="B64BAB405F60404ABD0070411DDB318A"/>
        <w:category>
          <w:name w:val="General"/>
          <w:gallery w:val="placeholder"/>
        </w:category>
        <w:types>
          <w:type w:val="bbPlcHdr"/>
        </w:types>
        <w:behaviors>
          <w:behavior w:val="content"/>
        </w:behaviors>
        <w:guid w:val="{CB814A3E-44A0-40E0-87BA-A753612D6AE2}"/>
      </w:docPartPr>
      <w:docPartBody>
        <w:p w:rsidR="002521C3">
          <w:pPr>
            <w:pStyle w:val="B64BAB405F60404ABD0070411DDB318A"/>
          </w:pPr>
          <w:r>
            <w:rPr>
              <w:rStyle w:val="PlaceholderText"/>
            </w:rPr>
            <w:t xml:space="preserve"> </w:t>
          </w:r>
        </w:p>
      </w:docPartBody>
    </w:docPart>
    <w:docPart>
      <w:docPartPr>
        <w:name w:val="17784564A93D490CBA6DB7DC982FCD73"/>
        <w:category>
          <w:name w:val="General"/>
          <w:gallery w:val="placeholder"/>
        </w:category>
        <w:types>
          <w:type w:val="bbPlcHdr"/>
        </w:types>
        <w:behaviors>
          <w:behavior w:val="content"/>
        </w:behaviors>
        <w:guid w:val="{B4341EDF-8AF9-4911-830B-1205A3E5AC3D}"/>
      </w:docPartPr>
      <w:docPartBody>
        <w:p w:rsidR="002521C3">
          <w:pPr>
            <w:pStyle w:val="17784564A93D490CBA6DB7DC982FCD73"/>
          </w:pPr>
          <w:r w:rsidRPr="00F71B6D">
            <w:rPr>
              <w:rStyle w:val="PlaceholderText"/>
            </w:rPr>
            <w:t>Click or tap here to enter text.</w:t>
          </w:r>
        </w:p>
      </w:docPartBody>
    </w:docPart>
    <w:docPart>
      <w:docPartPr>
        <w:name w:val="D8BBEC7D992D42C89F90578606504B2A"/>
        <w:category>
          <w:name w:val="General"/>
          <w:gallery w:val="placeholder"/>
        </w:category>
        <w:types>
          <w:type w:val="bbPlcHdr"/>
        </w:types>
        <w:behaviors>
          <w:behavior w:val="content"/>
        </w:behaviors>
        <w:guid w:val="{F0C890D5-3816-45B1-8690-6563C2246525}"/>
      </w:docPartPr>
      <w:docPartBody>
        <w:p w:rsidR="002521C3">
          <w:pPr>
            <w:pStyle w:val="D8BBEC7D992D42C89F90578606504B2A"/>
          </w:pPr>
          <w:r>
            <w:rPr>
              <w:rStyle w:val="PlaceholderText"/>
            </w:rPr>
            <w:t xml:space="preserve"> </w:t>
          </w:r>
        </w:p>
      </w:docPartBody>
    </w:docPart>
    <w:docPart>
      <w:docPartPr>
        <w:name w:val="CCFC798D26D44C80A1405F6367426A33"/>
        <w:category>
          <w:name w:val="General"/>
          <w:gallery w:val="placeholder"/>
        </w:category>
        <w:types>
          <w:type w:val="bbPlcHdr"/>
        </w:types>
        <w:behaviors>
          <w:behavior w:val="content"/>
        </w:behaviors>
        <w:guid w:val="{1D94EB15-E603-4DA2-8B61-1A4DB1D574C1}"/>
      </w:docPartPr>
      <w:docPartBody>
        <w:p w:rsidR="002521C3">
          <w:pPr>
            <w:pStyle w:val="CCFC798D26D44C80A1405F6367426A33"/>
          </w:pPr>
          <w:r>
            <w:rPr>
              <w:rStyle w:val="PlaceholderText"/>
            </w:rPr>
            <w:t xml:space="preserve"> </w:t>
          </w:r>
        </w:p>
      </w:docPartBody>
    </w:docPart>
    <w:docPart>
      <w:docPartPr>
        <w:name w:val="2AECA192804C424F8F7CD969468DC3F4"/>
        <w:category>
          <w:name w:val="General"/>
          <w:gallery w:val="placeholder"/>
        </w:category>
        <w:types>
          <w:type w:val="bbPlcHdr"/>
        </w:types>
        <w:behaviors>
          <w:behavior w:val="content"/>
        </w:behaviors>
        <w:guid w:val="{E02A5D8E-FDA5-4FA5-9519-76BD48A8D597}"/>
      </w:docPartPr>
      <w:docPartBody>
        <w:p w:rsidR="002521C3">
          <w:pPr>
            <w:pStyle w:val="2AECA192804C424F8F7CD969468DC3F4"/>
          </w:pPr>
          <w:r w:rsidRPr="00F71B6D">
            <w:rPr>
              <w:rStyle w:val="PlaceholderText"/>
            </w:rPr>
            <w:t>Click or tap here to enter text.</w:t>
          </w:r>
        </w:p>
      </w:docPartBody>
    </w:docPart>
    <w:docPart>
      <w:docPartPr>
        <w:name w:val="A0ADA4D2BED44391866A2807A1CD0771"/>
        <w:category>
          <w:name w:val="General"/>
          <w:gallery w:val="placeholder"/>
        </w:category>
        <w:types>
          <w:type w:val="bbPlcHdr"/>
        </w:types>
        <w:behaviors>
          <w:behavior w:val="content"/>
        </w:behaviors>
        <w:guid w:val="{14F48D20-4A38-4622-B6AA-DEE2E9BFCFB5}"/>
      </w:docPartPr>
      <w:docPartBody>
        <w:p w:rsidR="002521C3">
          <w:pPr>
            <w:pStyle w:val="A0ADA4D2BED44391866A2807A1CD0771"/>
          </w:pPr>
          <w:r>
            <w:rPr>
              <w:rStyle w:val="PlaceholderText"/>
            </w:rPr>
            <w:t xml:space="preserve"> </w:t>
          </w:r>
        </w:p>
      </w:docPartBody>
    </w:docPart>
    <w:docPart>
      <w:docPartPr>
        <w:name w:val="4CEB2FB13BCC4E82B19FF19E7871C25F"/>
        <w:category>
          <w:name w:val="General"/>
          <w:gallery w:val="placeholder"/>
        </w:category>
        <w:types>
          <w:type w:val="bbPlcHdr"/>
        </w:types>
        <w:behaviors>
          <w:behavior w:val="content"/>
        </w:behaviors>
        <w:guid w:val="{863AACEF-E0DC-4EB0-88BD-705FBC515F80}"/>
      </w:docPartPr>
      <w:docPartBody>
        <w:p w:rsidR="002521C3">
          <w:pPr>
            <w:pStyle w:val="4CEB2FB13BCC4E82B19FF19E7871C25F"/>
          </w:pPr>
          <w:r w:rsidRPr="00F71B6D">
            <w:rPr>
              <w:rStyle w:val="PlaceholderText"/>
            </w:rPr>
            <w:t>Click or tap here to enter text.</w:t>
          </w:r>
        </w:p>
      </w:docPartBody>
    </w:docPart>
    <w:docPart>
      <w:docPartPr>
        <w:name w:val="E2CAEDDB2F014C49A19FCC6E00A8646B"/>
        <w:category>
          <w:name w:val="General"/>
          <w:gallery w:val="placeholder"/>
        </w:category>
        <w:types>
          <w:type w:val="bbPlcHdr"/>
        </w:types>
        <w:behaviors>
          <w:behavior w:val="content"/>
        </w:behaviors>
        <w:guid w:val="{8303EB85-4A87-41EB-A51D-2A2F908C6A45}"/>
      </w:docPartPr>
      <w:docPartBody>
        <w:p w:rsidR="002521C3">
          <w:pPr>
            <w:pStyle w:val="E2CAEDDB2F014C49A19FCC6E00A8646B"/>
          </w:pPr>
          <w:r w:rsidRPr="00F71B6D">
            <w:rPr>
              <w:rStyle w:val="PlaceholderText"/>
            </w:rPr>
            <w:t>Click or tap here to enter text.</w:t>
          </w:r>
        </w:p>
      </w:docPartBody>
    </w:docPart>
    <w:docPart>
      <w:docPartPr>
        <w:name w:val="C7CE8B14587E446CB7CC4D75B7909819"/>
        <w:category>
          <w:name w:val="General"/>
          <w:gallery w:val="placeholder"/>
        </w:category>
        <w:types>
          <w:type w:val="bbPlcHdr"/>
        </w:types>
        <w:behaviors>
          <w:behavior w:val="content"/>
        </w:behaviors>
        <w:guid w:val="{EF7A2112-EB80-4232-9616-29889F5BEDAE}"/>
      </w:docPartPr>
      <w:docPartBody>
        <w:p w:rsidR="002521C3">
          <w:pPr>
            <w:pStyle w:val="C7CE8B14587E446CB7CC4D75B7909819"/>
          </w:pPr>
          <w:r>
            <w:rPr>
              <w:rStyle w:val="PlaceholderText"/>
            </w:rPr>
            <w:t xml:space="preserve"> </w:t>
          </w:r>
        </w:p>
      </w:docPartBody>
    </w:docPart>
    <w:docPart>
      <w:docPartPr>
        <w:name w:val="DC724D56AE1A4BE4B9EDCD276456477B"/>
        <w:category>
          <w:name w:val="General"/>
          <w:gallery w:val="placeholder"/>
        </w:category>
        <w:types>
          <w:type w:val="bbPlcHdr"/>
        </w:types>
        <w:behaviors>
          <w:behavior w:val="content"/>
        </w:behaviors>
        <w:guid w:val="{7D16C8C8-A28A-42D2-8144-647634F03D47}"/>
      </w:docPartPr>
      <w:docPartBody>
        <w:p w:rsidR="002521C3">
          <w:pPr>
            <w:pStyle w:val="DC724D56AE1A4BE4B9EDCD276456477B"/>
          </w:pPr>
          <w:r>
            <w:rPr>
              <w:rStyle w:val="PlaceholderText"/>
            </w:rPr>
            <w:t xml:space="preserve"> </w:t>
          </w:r>
        </w:p>
      </w:docPartBody>
    </w:docPart>
    <w:docPart>
      <w:docPartPr>
        <w:name w:val="C2D7DA2FA21A4AA2BD22AD6B8B3B7DB7"/>
        <w:category>
          <w:name w:val="General"/>
          <w:gallery w:val="placeholder"/>
        </w:category>
        <w:types>
          <w:type w:val="bbPlcHdr"/>
        </w:types>
        <w:behaviors>
          <w:behavior w:val="content"/>
        </w:behaviors>
        <w:guid w:val="{3A9BC0AD-FDB4-4B9F-8F7C-4A8C70260C57}"/>
      </w:docPartPr>
      <w:docPartBody>
        <w:p w:rsidR="002521C3">
          <w:pPr>
            <w:pStyle w:val="C2D7DA2FA21A4AA2BD22AD6B8B3B7DB7"/>
          </w:pPr>
          <w:r w:rsidRPr="00F71B6D">
            <w:rPr>
              <w:rStyle w:val="PlaceholderText"/>
            </w:rPr>
            <w:t>Click or tap here to enter text.</w:t>
          </w:r>
        </w:p>
      </w:docPartBody>
    </w:docPart>
    <w:docPart>
      <w:docPartPr>
        <w:name w:val="289C475A28F6428591874E6B0DBC0902"/>
        <w:category>
          <w:name w:val="General"/>
          <w:gallery w:val="placeholder"/>
        </w:category>
        <w:types>
          <w:type w:val="bbPlcHdr"/>
        </w:types>
        <w:behaviors>
          <w:behavior w:val="content"/>
        </w:behaviors>
        <w:guid w:val="{57D8EAD6-3B83-49AA-9892-2820EF983DF0}"/>
      </w:docPartPr>
      <w:docPartBody>
        <w:p w:rsidR="002521C3">
          <w:pPr>
            <w:pStyle w:val="289C475A28F6428591874E6B0DBC0902"/>
          </w:pPr>
          <w:r>
            <w:rPr>
              <w:rStyle w:val="PlaceholderText"/>
            </w:rPr>
            <w:t xml:space="preserve"> </w:t>
          </w:r>
        </w:p>
      </w:docPartBody>
    </w:docPart>
    <w:docPart>
      <w:docPartPr>
        <w:name w:val="361C04158C514B8B927BF460E00201FE"/>
        <w:category>
          <w:name w:val="General"/>
          <w:gallery w:val="placeholder"/>
        </w:category>
        <w:types>
          <w:type w:val="bbPlcHdr"/>
        </w:types>
        <w:behaviors>
          <w:behavior w:val="content"/>
        </w:behaviors>
        <w:guid w:val="{9271F0A3-E87D-4787-8130-91775D2328A2}"/>
      </w:docPartPr>
      <w:docPartBody>
        <w:p w:rsidR="002521C3">
          <w:pPr>
            <w:pStyle w:val="361C04158C514B8B927BF460E00201FE"/>
          </w:pPr>
          <w:r w:rsidRPr="00F71B6D">
            <w:rPr>
              <w:rStyle w:val="PlaceholderText"/>
            </w:rPr>
            <w:t>Click or tap here to enter text.</w:t>
          </w:r>
        </w:p>
      </w:docPartBody>
    </w:docPart>
    <w:docPart>
      <w:docPartPr>
        <w:name w:val="3A246FFEEC1449BDAAE17D1225FCE1BA"/>
        <w:category>
          <w:name w:val="General"/>
          <w:gallery w:val="placeholder"/>
        </w:category>
        <w:types>
          <w:type w:val="bbPlcHdr"/>
        </w:types>
        <w:behaviors>
          <w:behavior w:val="content"/>
        </w:behaviors>
        <w:guid w:val="{C40A9FA0-1AFF-47FB-8DBE-B2E645D7B04E}"/>
      </w:docPartPr>
      <w:docPartBody>
        <w:p w:rsidR="002521C3">
          <w:pPr>
            <w:pStyle w:val="3A246FFEEC1449BDAAE17D1225FCE1BA"/>
          </w:pPr>
          <w:r w:rsidRPr="00F71B6D">
            <w:rPr>
              <w:rStyle w:val="PlaceholderText"/>
            </w:rPr>
            <w:t>Click or tap here to enter text.</w:t>
          </w:r>
        </w:p>
      </w:docPartBody>
    </w:docPart>
    <w:docPart>
      <w:docPartPr>
        <w:name w:val="BC6BD7A30D1045BA8D1B8CC8EB8A2DDD"/>
        <w:category>
          <w:name w:val="General"/>
          <w:gallery w:val="placeholder"/>
        </w:category>
        <w:types>
          <w:type w:val="bbPlcHdr"/>
        </w:types>
        <w:behaviors>
          <w:behavior w:val="content"/>
        </w:behaviors>
        <w:guid w:val="{DE44F134-A4D7-4C66-A98D-E2444B6FD220}"/>
      </w:docPartPr>
      <w:docPartBody>
        <w:p w:rsidR="002521C3">
          <w:pPr>
            <w:pStyle w:val="BC6BD7A30D1045BA8D1B8CC8EB8A2DDD"/>
          </w:pPr>
          <w:r>
            <w:rPr>
              <w:rStyle w:val="PlaceholderText"/>
            </w:rPr>
            <w:t xml:space="preserve"> </w:t>
          </w:r>
        </w:p>
      </w:docPartBody>
    </w:docPart>
    <w:docPart>
      <w:docPartPr>
        <w:name w:val="B307D10B1C674F2FBBBA2324D2C89790"/>
        <w:category>
          <w:name w:val="General"/>
          <w:gallery w:val="placeholder"/>
        </w:category>
        <w:types>
          <w:type w:val="bbPlcHdr"/>
        </w:types>
        <w:behaviors>
          <w:behavior w:val="content"/>
        </w:behaviors>
        <w:guid w:val="{0AC17093-E81F-4EFE-8055-822DB4DF7C24}"/>
      </w:docPartPr>
      <w:docPartBody>
        <w:p w:rsidR="002521C3">
          <w:pPr>
            <w:pStyle w:val="B307D10B1C674F2FBBBA2324D2C89790"/>
          </w:pPr>
          <w:r>
            <w:rPr>
              <w:rStyle w:val="PlaceholderText"/>
            </w:rPr>
            <w:t xml:space="preserve"> </w:t>
          </w:r>
        </w:p>
      </w:docPartBody>
    </w:docPart>
    <w:docPart>
      <w:docPartPr>
        <w:name w:val="D4295129FC16468A86DC175B6774A991"/>
        <w:category>
          <w:name w:val="General"/>
          <w:gallery w:val="placeholder"/>
        </w:category>
        <w:types>
          <w:type w:val="bbPlcHdr"/>
        </w:types>
        <w:behaviors>
          <w:behavior w:val="content"/>
        </w:behaviors>
        <w:guid w:val="{0E2D0DB3-28D4-41C3-8F40-4BE058B889FE}"/>
      </w:docPartPr>
      <w:docPartBody>
        <w:p w:rsidR="002521C3">
          <w:pPr>
            <w:pStyle w:val="D4295129FC16468A86DC175B6774A991"/>
          </w:pPr>
          <w:r w:rsidRPr="00F71B6D">
            <w:rPr>
              <w:rStyle w:val="PlaceholderText"/>
            </w:rPr>
            <w:t>Click or tap here to enter text.</w:t>
          </w:r>
        </w:p>
      </w:docPartBody>
    </w:docPart>
    <w:docPart>
      <w:docPartPr>
        <w:name w:val="1EB5A26822D647AFA7B38EDD7E1C6A04"/>
        <w:category>
          <w:name w:val="General"/>
          <w:gallery w:val="placeholder"/>
        </w:category>
        <w:types>
          <w:type w:val="bbPlcHdr"/>
        </w:types>
        <w:behaviors>
          <w:behavior w:val="content"/>
        </w:behaviors>
        <w:guid w:val="{391D4887-FF4D-4C21-B93E-A0B22EB71343}"/>
      </w:docPartPr>
      <w:docPartBody>
        <w:p w:rsidR="002521C3">
          <w:pPr>
            <w:pStyle w:val="1EB5A26822D647AFA7B38EDD7E1C6A04"/>
          </w:pPr>
          <w:r>
            <w:rPr>
              <w:rStyle w:val="PlaceholderText"/>
            </w:rPr>
            <w:t xml:space="preserve"> </w:t>
          </w:r>
        </w:p>
      </w:docPartBody>
    </w:docPart>
    <w:docPart>
      <w:docPartPr>
        <w:name w:val="22CBB12404B84BEAB70E7AE0856E112B"/>
        <w:category>
          <w:name w:val="General"/>
          <w:gallery w:val="placeholder"/>
        </w:category>
        <w:types>
          <w:type w:val="bbPlcHdr"/>
        </w:types>
        <w:behaviors>
          <w:behavior w:val="content"/>
        </w:behaviors>
        <w:guid w:val="{C05032C0-8BF2-42C4-97B6-58193D0DF32E}"/>
      </w:docPartPr>
      <w:docPartBody>
        <w:p w:rsidR="002521C3">
          <w:pPr>
            <w:pStyle w:val="22CBB12404B84BEAB70E7AE0856E112B"/>
          </w:pPr>
          <w:r w:rsidRPr="00F71B6D">
            <w:rPr>
              <w:rStyle w:val="PlaceholderText"/>
            </w:rPr>
            <w:t>Click or tap here to enter text.</w:t>
          </w:r>
        </w:p>
      </w:docPartBody>
    </w:docPart>
    <w:docPart>
      <w:docPartPr>
        <w:name w:val="B214313114FC44F38F94ADD43B835954"/>
        <w:category>
          <w:name w:val="General"/>
          <w:gallery w:val="placeholder"/>
        </w:category>
        <w:types>
          <w:type w:val="bbPlcHdr"/>
        </w:types>
        <w:behaviors>
          <w:behavior w:val="content"/>
        </w:behaviors>
        <w:guid w:val="{8FFAF47C-E3DD-4263-956A-CA166EB22BE5}"/>
      </w:docPartPr>
      <w:docPartBody>
        <w:p w:rsidR="002521C3">
          <w:pPr>
            <w:pStyle w:val="B214313114FC44F38F94ADD43B835954"/>
          </w:pPr>
          <w:r w:rsidRPr="00F71B6D">
            <w:rPr>
              <w:rStyle w:val="PlaceholderText"/>
            </w:rPr>
            <w:t>Click or tap here to enter text.</w:t>
          </w:r>
        </w:p>
      </w:docPartBody>
    </w:docPart>
    <w:docPart>
      <w:docPartPr>
        <w:name w:val="E71C0140134A4B488584448923785A80"/>
        <w:category>
          <w:name w:val="General"/>
          <w:gallery w:val="placeholder"/>
        </w:category>
        <w:types>
          <w:type w:val="bbPlcHdr"/>
        </w:types>
        <w:behaviors>
          <w:behavior w:val="content"/>
        </w:behaviors>
        <w:guid w:val="{A574314C-644F-436C-A9AD-C5837703611E}"/>
      </w:docPartPr>
      <w:docPartBody>
        <w:p w:rsidR="002521C3">
          <w:pPr>
            <w:pStyle w:val="E71C0140134A4B488584448923785A80"/>
          </w:pPr>
          <w:r w:rsidRPr="00F71B6D">
            <w:rPr>
              <w:rStyle w:val="PlaceholderText"/>
            </w:rPr>
            <w:t>Click or tap here to enter text.</w:t>
          </w:r>
        </w:p>
      </w:docPartBody>
    </w:docPart>
    <w:docPart>
      <w:docPartPr>
        <w:name w:val="B78A69F3B9724E3580DA02A6476C1A25"/>
        <w:category>
          <w:name w:val="General"/>
          <w:gallery w:val="placeholder"/>
        </w:category>
        <w:types>
          <w:type w:val="bbPlcHdr"/>
        </w:types>
        <w:behaviors>
          <w:behavior w:val="content"/>
        </w:behaviors>
        <w:guid w:val="{6A0F12A4-D7F5-457F-927D-467FC69E8A2A}"/>
      </w:docPartPr>
      <w:docPartBody>
        <w:p w:rsidR="002521C3">
          <w:pPr>
            <w:pStyle w:val="B78A69F3B9724E3580DA02A6476C1A25"/>
          </w:pPr>
          <w:r w:rsidRPr="00F71B6D">
            <w:rPr>
              <w:rStyle w:val="PlaceholderText"/>
            </w:rPr>
            <w:t>Click or tap here to enter text.</w:t>
          </w:r>
        </w:p>
      </w:docPartBody>
    </w:docPart>
    <w:docPart>
      <w:docPartPr>
        <w:name w:val="05B6D63A26CC4BFDB5971073E7608AD2"/>
        <w:category>
          <w:name w:val="General"/>
          <w:gallery w:val="placeholder"/>
        </w:category>
        <w:types>
          <w:type w:val="bbPlcHdr"/>
        </w:types>
        <w:behaviors>
          <w:behavior w:val="content"/>
        </w:behaviors>
        <w:guid w:val="{5FD6BB6A-D8B3-4AA9-A078-4C04C5BE49C2}"/>
      </w:docPartPr>
      <w:docPartBody>
        <w:p w:rsidR="002521C3">
          <w:pPr>
            <w:pStyle w:val="05B6D63A26CC4BFDB5971073E7608AD2"/>
          </w:pPr>
          <w:r>
            <w:rPr>
              <w:rStyle w:val="PlaceholderText"/>
            </w:rPr>
            <w:t xml:space="preserve"> </w:t>
          </w:r>
        </w:p>
      </w:docPartBody>
    </w:docPart>
    <w:docPart>
      <w:docPartPr>
        <w:name w:val="0AD3145C2DAE4B82B9902B13FD531CC2"/>
        <w:category>
          <w:name w:val="General"/>
          <w:gallery w:val="placeholder"/>
        </w:category>
        <w:types>
          <w:type w:val="bbPlcHdr"/>
        </w:types>
        <w:behaviors>
          <w:behavior w:val="content"/>
        </w:behaviors>
        <w:guid w:val="{B0508388-71EE-42A8-8CC2-C13C7DC17F5C}"/>
      </w:docPartPr>
      <w:docPartBody>
        <w:p w:rsidR="002521C3">
          <w:pPr>
            <w:pStyle w:val="0AD3145C2DAE4B82B9902B13FD531CC2"/>
          </w:pPr>
          <w:r w:rsidRPr="00F71B6D">
            <w:rPr>
              <w:rStyle w:val="PlaceholderText"/>
            </w:rPr>
            <w:t>Click or tap here to enter text.</w:t>
          </w:r>
        </w:p>
      </w:docPartBody>
    </w:docPart>
    <w:docPart>
      <w:docPartPr>
        <w:name w:val="2FA57758A70B420097574B5C8A1634DA"/>
        <w:category>
          <w:name w:val="General"/>
          <w:gallery w:val="placeholder"/>
        </w:category>
        <w:types>
          <w:type w:val="bbPlcHdr"/>
        </w:types>
        <w:behaviors>
          <w:behavior w:val="content"/>
        </w:behaviors>
        <w:guid w:val="{B5DE1753-A337-4D9D-9378-10C32A2B1C36}"/>
      </w:docPartPr>
      <w:docPartBody>
        <w:p w:rsidR="002521C3">
          <w:pPr>
            <w:pStyle w:val="2FA57758A70B420097574B5C8A1634DA"/>
          </w:pPr>
          <w:r w:rsidRPr="00F71B6D">
            <w:rPr>
              <w:rStyle w:val="PlaceholderText"/>
            </w:rPr>
            <w:t>Click or tap here to enter text.</w:t>
          </w:r>
        </w:p>
      </w:docPartBody>
    </w:docPart>
    <w:docPart>
      <w:docPartPr>
        <w:name w:val="8A5C684438C34B45827818E7F6FD12CD"/>
        <w:category>
          <w:name w:val="General"/>
          <w:gallery w:val="placeholder"/>
        </w:category>
        <w:types>
          <w:type w:val="bbPlcHdr"/>
        </w:types>
        <w:behaviors>
          <w:behavior w:val="content"/>
        </w:behaviors>
        <w:guid w:val="{70345C63-C201-49E9-9074-D3DE26CEDC97}"/>
      </w:docPartPr>
      <w:docPartBody>
        <w:p w:rsidR="002521C3">
          <w:pPr>
            <w:pStyle w:val="8A5C684438C34B45827818E7F6FD12CD"/>
          </w:pPr>
          <w:r w:rsidRPr="00F71B6D">
            <w:rPr>
              <w:rStyle w:val="PlaceholderText"/>
            </w:rPr>
            <w:t>Click or tap here to enter text.</w:t>
          </w:r>
        </w:p>
      </w:docPartBody>
    </w:docPart>
    <w:docPart>
      <w:docPartPr>
        <w:name w:val="005D9299EC464C868A7E2CA9E619A0AB"/>
        <w:category>
          <w:name w:val="General"/>
          <w:gallery w:val="placeholder"/>
        </w:category>
        <w:types>
          <w:type w:val="bbPlcHdr"/>
        </w:types>
        <w:behaviors>
          <w:behavior w:val="content"/>
        </w:behaviors>
        <w:guid w:val="{0C5550EB-67C2-421B-8CDD-D786A7B8B6D5}"/>
      </w:docPartPr>
      <w:docPartBody>
        <w:p w:rsidR="002521C3" w:rsidP="005B63FD">
          <w:pPr>
            <w:pStyle w:val="005D9299EC464C868A7E2CA9E619A0AB"/>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F25"/>
    <w:rsid w:val="00031273"/>
    <w:rsid w:val="00087FED"/>
    <w:rsid w:val="000B55C8"/>
    <w:rsid w:val="000F79BF"/>
    <w:rsid w:val="00101EFE"/>
    <w:rsid w:val="001075AD"/>
    <w:rsid w:val="001123F5"/>
    <w:rsid w:val="00137537"/>
    <w:rsid w:val="00177F25"/>
    <w:rsid w:val="00194947"/>
    <w:rsid w:val="001B112C"/>
    <w:rsid w:val="001B459F"/>
    <w:rsid w:val="001B5DA2"/>
    <w:rsid w:val="001F0713"/>
    <w:rsid w:val="001F2EDD"/>
    <w:rsid w:val="001F73AA"/>
    <w:rsid w:val="00217DAD"/>
    <w:rsid w:val="00233E38"/>
    <w:rsid w:val="00242178"/>
    <w:rsid w:val="00244BE1"/>
    <w:rsid w:val="002452F3"/>
    <w:rsid w:val="002521C3"/>
    <w:rsid w:val="002B6D4B"/>
    <w:rsid w:val="002D122E"/>
    <w:rsid w:val="002E78EB"/>
    <w:rsid w:val="0036672C"/>
    <w:rsid w:val="00370073"/>
    <w:rsid w:val="00396F57"/>
    <w:rsid w:val="003A78BF"/>
    <w:rsid w:val="003D0717"/>
    <w:rsid w:val="003F2518"/>
    <w:rsid w:val="0043252F"/>
    <w:rsid w:val="00451B9C"/>
    <w:rsid w:val="00461053"/>
    <w:rsid w:val="004D46D0"/>
    <w:rsid w:val="005128AA"/>
    <w:rsid w:val="005258B4"/>
    <w:rsid w:val="00530269"/>
    <w:rsid w:val="00532780"/>
    <w:rsid w:val="00561E95"/>
    <w:rsid w:val="00580FF9"/>
    <w:rsid w:val="005815B2"/>
    <w:rsid w:val="005A5A0E"/>
    <w:rsid w:val="005B0E3D"/>
    <w:rsid w:val="005B63FD"/>
    <w:rsid w:val="005D0A12"/>
    <w:rsid w:val="00651394"/>
    <w:rsid w:val="00654C6E"/>
    <w:rsid w:val="00680D81"/>
    <w:rsid w:val="00696BA0"/>
    <w:rsid w:val="006E23C2"/>
    <w:rsid w:val="006F3D92"/>
    <w:rsid w:val="00712018"/>
    <w:rsid w:val="00720761"/>
    <w:rsid w:val="00780712"/>
    <w:rsid w:val="007E7A99"/>
    <w:rsid w:val="007F5FC7"/>
    <w:rsid w:val="008050A2"/>
    <w:rsid w:val="00934BEE"/>
    <w:rsid w:val="009474CC"/>
    <w:rsid w:val="00995BE7"/>
    <w:rsid w:val="00995F6F"/>
    <w:rsid w:val="009F70B9"/>
    <w:rsid w:val="00A17368"/>
    <w:rsid w:val="00A413A8"/>
    <w:rsid w:val="00A57FBF"/>
    <w:rsid w:val="00A777EE"/>
    <w:rsid w:val="00AF344F"/>
    <w:rsid w:val="00B14928"/>
    <w:rsid w:val="00B14E5C"/>
    <w:rsid w:val="00B2340B"/>
    <w:rsid w:val="00B2433D"/>
    <w:rsid w:val="00B3747C"/>
    <w:rsid w:val="00B56687"/>
    <w:rsid w:val="00C16923"/>
    <w:rsid w:val="00C169D0"/>
    <w:rsid w:val="00C2220D"/>
    <w:rsid w:val="00C36B19"/>
    <w:rsid w:val="00C42F25"/>
    <w:rsid w:val="00C4402C"/>
    <w:rsid w:val="00C85F21"/>
    <w:rsid w:val="00C9431D"/>
    <w:rsid w:val="00CB0720"/>
    <w:rsid w:val="00CB722F"/>
    <w:rsid w:val="00CD3ABA"/>
    <w:rsid w:val="00D06D64"/>
    <w:rsid w:val="00D7492F"/>
    <w:rsid w:val="00DB75E0"/>
    <w:rsid w:val="00DD10EA"/>
    <w:rsid w:val="00E20E84"/>
    <w:rsid w:val="00E21E7B"/>
    <w:rsid w:val="00E22C1A"/>
    <w:rsid w:val="00E41DFC"/>
    <w:rsid w:val="00E54154"/>
    <w:rsid w:val="00EB3CAA"/>
    <w:rsid w:val="00EC08D2"/>
    <w:rsid w:val="00EC2526"/>
    <w:rsid w:val="00EC2FDD"/>
    <w:rsid w:val="00ED029A"/>
    <w:rsid w:val="00EE25D8"/>
    <w:rsid w:val="00EE6F13"/>
    <w:rsid w:val="00F13B30"/>
    <w:rsid w:val="00F506C2"/>
    <w:rsid w:val="00F571DA"/>
    <w:rsid w:val="00F65AAB"/>
    <w:rsid w:val="00F70018"/>
    <w:rsid w:val="00F70C86"/>
    <w:rsid w:val="00FA5402"/>
    <w:rsid w:val="00FD4EE1"/>
    <w:rsid w:val="00FE28D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63FD"/>
    <w:rPr>
      <w:color w:val="808080"/>
    </w:rPr>
  </w:style>
  <w:style w:type="paragraph" w:customStyle="1" w:styleId="CBCF59E74FAB4016A3F586FBB43229FF">
    <w:name w:val="CBCF59E74FAB4016A3F586FBB43229FF"/>
    <w:rsid w:val="00C42F25"/>
  </w:style>
  <w:style w:type="paragraph" w:customStyle="1" w:styleId="E59ABA9355B74436B2ECB39CAC12FB2D">
    <w:name w:val="E59ABA9355B74436B2ECB39CAC12FB2D"/>
    <w:rsid w:val="00C42F25"/>
  </w:style>
  <w:style w:type="paragraph" w:customStyle="1" w:styleId="B0EB0EA6EFDB4B05B7B4B1DA67D2605E">
    <w:name w:val="B0EB0EA6EFDB4B05B7B4B1DA67D2605E"/>
    <w:rsid w:val="00C42F25"/>
  </w:style>
  <w:style w:type="paragraph" w:customStyle="1" w:styleId="E7C80FB68C974EEE8C4DFDAD29641545">
    <w:name w:val="E7C80FB68C974EEE8C4DFDAD29641545"/>
    <w:rsid w:val="00C42F25"/>
  </w:style>
  <w:style w:type="paragraph" w:customStyle="1" w:styleId="19D7F72180FE4957A82E9DDC9B4E6FE7">
    <w:name w:val="19D7F72180FE4957A82E9DDC9B4E6FE7"/>
    <w:rsid w:val="00C42F25"/>
  </w:style>
  <w:style w:type="paragraph" w:customStyle="1" w:styleId="463671875DE449CBB7C789A3312543E02">
    <w:name w:val="463671875DE449CBB7C789A3312543E02"/>
    <w:rsid w:val="00A17368"/>
    <w:rPr>
      <w:rFonts w:eastAsiaTheme="minorHAnsi"/>
      <w:lang w:eastAsia="en-US"/>
    </w:rPr>
  </w:style>
  <w:style w:type="paragraph" w:customStyle="1" w:styleId="75E666BE09F14C14B018B6111AFEA747">
    <w:name w:val="75E666BE09F14C14B018B6111AFEA747"/>
    <w:rsid w:val="000F79BF"/>
    <w:pPr>
      <w:spacing w:line="278" w:lineRule="auto"/>
    </w:pPr>
    <w:rPr>
      <w:kern w:val="2"/>
      <w:sz w:val="24"/>
      <w:szCs w:val="24"/>
      <w14:ligatures w14:val="standardContextual"/>
    </w:rPr>
  </w:style>
  <w:style w:type="paragraph" w:customStyle="1" w:styleId="0A999E30E0214ABDA1F3F2FE03361A1B">
    <w:name w:val="0A999E30E0214ABDA1F3F2FE03361A1B"/>
    <w:rsid w:val="000F79BF"/>
    <w:pPr>
      <w:spacing w:line="278" w:lineRule="auto"/>
    </w:pPr>
    <w:rPr>
      <w:kern w:val="2"/>
      <w:sz w:val="24"/>
      <w:szCs w:val="24"/>
      <w14:ligatures w14:val="standardContextual"/>
    </w:rPr>
  </w:style>
  <w:style w:type="paragraph" w:customStyle="1" w:styleId="91901F5CEB0E4DF0AF93BDD906B72D73">
    <w:name w:val="91901F5CEB0E4DF0AF93BDD906B72D73"/>
    <w:rsid w:val="000F79BF"/>
    <w:pPr>
      <w:spacing w:line="278" w:lineRule="auto"/>
    </w:pPr>
    <w:rPr>
      <w:kern w:val="2"/>
      <w:sz w:val="24"/>
      <w:szCs w:val="24"/>
      <w14:ligatures w14:val="standardContextual"/>
    </w:rPr>
  </w:style>
  <w:style w:type="paragraph" w:customStyle="1" w:styleId="A5DA37739035402A9E8D008CF6B1F33C">
    <w:name w:val="A5DA37739035402A9E8D008CF6B1F33C"/>
    <w:pPr>
      <w:spacing w:line="278" w:lineRule="auto"/>
    </w:pPr>
    <w:rPr>
      <w:kern w:val="2"/>
      <w:sz w:val="24"/>
      <w:szCs w:val="24"/>
      <w14:ligatures w14:val="standardContextual"/>
    </w:rPr>
  </w:style>
  <w:style w:type="paragraph" w:customStyle="1" w:styleId="F4890E26097143A283D1CF61768A54D3">
    <w:name w:val="F4890E26097143A283D1CF61768A54D3"/>
    <w:pPr>
      <w:spacing w:line="278" w:lineRule="auto"/>
    </w:pPr>
    <w:rPr>
      <w:kern w:val="2"/>
      <w:sz w:val="24"/>
      <w:szCs w:val="24"/>
      <w14:ligatures w14:val="standardContextual"/>
    </w:rPr>
  </w:style>
  <w:style w:type="paragraph" w:customStyle="1" w:styleId="5901E12A8F33431DA0DC51C9B478CC3E">
    <w:name w:val="5901E12A8F33431DA0DC51C9B478CC3E"/>
    <w:pPr>
      <w:spacing w:line="278" w:lineRule="auto"/>
    </w:pPr>
    <w:rPr>
      <w:kern w:val="2"/>
      <w:sz w:val="24"/>
      <w:szCs w:val="24"/>
      <w14:ligatures w14:val="standardContextual"/>
    </w:rPr>
  </w:style>
  <w:style w:type="paragraph" w:customStyle="1" w:styleId="B64BAB405F60404ABD0070411DDB318A">
    <w:name w:val="B64BAB405F60404ABD0070411DDB318A"/>
    <w:pPr>
      <w:spacing w:line="278" w:lineRule="auto"/>
    </w:pPr>
    <w:rPr>
      <w:kern w:val="2"/>
      <w:sz w:val="24"/>
      <w:szCs w:val="24"/>
      <w14:ligatures w14:val="standardContextual"/>
    </w:rPr>
  </w:style>
  <w:style w:type="paragraph" w:customStyle="1" w:styleId="17784564A93D490CBA6DB7DC982FCD73">
    <w:name w:val="17784564A93D490CBA6DB7DC982FCD73"/>
    <w:pPr>
      <w:spacing w:line="278" w:lineRule="auto"/>
    </w:pPr>
    <w:rPr>
      <w:kern w:val="2"/>
      <w:sz w:val="24"/>
      <w:szCs w:val="24"/>
      <w14:ligatures w14:val="standardContextual"/>
    </w:rPr>
  </w:style>
  <w:style w:type="paragraph" w:customStyle="1" w:styleId="D8BBEC7D992D42C89F90578606504B2A">
    <w:name w:val="D8BBEC7D992D42C89F90578606504B2A"/>
    <w:pPr>
      <w:spacing w:line="278" w:lineRule="auto"/>
    </w:pPr>
    <w:rPr>
      <w:kern w:val="2"/>
      <w:sz w:val="24"/>
      <w:szCs w:val="24"/>
      <w14:ligatures w14:val="standardContextual"/>
    </w:rPr>
  </w:style>
  <w:style w:type="paragraph" w:customStyle="1" w:styleId="CCFC798D26D44C80A1405F6367426A33">
    <w:name w:val="CCFC798D26D44C80A1405F6367426A33"/>
    <w:pPr>
      <w:spacing w:line="278" w:lineRule="auto"/>
    </w:pPr>
    <w:rPr>
      <w:kern w:val="2"/>
      <w:sz w:val="24"/>
      <w:szCs w:val="24"/>
      <w14:ligatures w14:val="standardContextual"/>
    </w:rPr>
  </w:style>
  <w:style w:type="paragraph" w:customStyle="1" w:styleId="2AECA192804C424F8F7CD969468DC3F4">
    <w:name w:val="2AECA192804C424F8F7CD969468DC3F4"/>
    <w:pPr>
      <w:spacing w:line="278" w:lineRule="auto"/>
    </w:pPr>
    <w:rPr>
      <w:kern w:val="2"/>
      <w:sz w:val="24"/>
      <w:szCs w:val="24"/>
      <w14:ligatures w14:val="standardContextual"/>
    </w:rPr>
  </w:style>
  <w:style w:type="paragraph" w:customStyle="1" w:styleId="A0ADA4D2BED44391866A2807A1CD0771">
    <w:name w:val="A0ADA4D2BED44391866A2807A1CD0771"/>
    <w:pPr>
      <w:spacing w:line="278" w:lineRule="auto"/>
    </w:pPr>
    <w:rPr>
      <w:kern w:val="2"/>
      <w:sz w:val="24"/>
      <w:szCs w:val="24"/>
      <w14:ligatures w14:val="standardContextual"/>
    </w:rPr>
  </w:style>
  <w:style w:type="paragraph" w:customStyle="1" w:styleId="4CEB2FB13BCC4E82B19FF19E7871C25F">
    <w:name w:val="4CEB2FB13BCC4E82B19FF19E7871C25F"/>
    <w:pPr>
      <w:spacing w:line="278" w:lineRule="auto"/>
    </w:pPr>
    <w:rPr>
      <w:kern w:val="2"/>
      <w:sz w:val="24"/>
      <w:szCs w:val="24"/>
      <w14:ligatures w14:val="standardContextual"/>
    </w:rPr>
  </w:style>
  <w:style w:type="paragraph" w:customStyle="1" w:styleId="E2CAEDDB2F014C49A19FCC6E00A8646B">
    <w:name w:val="E2CAEDDB2F014C49A19FCC6E00A8646B"/>
    <w:pPr>
      <w:spacing w:line="278" w:lineRule="auto"/>
    </w:pPr>
    <w:rPr>
      <w:kern w:val="2"/>
      <w:sz w:val="24"/>
      <w:szCs w:val="24"/>
      <w14:ligatures w14:val="standardContextual"/>
    </w:rPr>
  </w:style>
  <w:style w:type="paragraph" w:customStyle="1" w:styleId="C7CE8B14587E446CB7CC4D75B7909819">
    <w:name w:val="C7CE8B14587E446CB7CC4D75B7909819"/>
    <w:pPr>
      <w:spacing w:line="278" w:lineRule="auto"/>
    </w:pPr>
    <w:rPr>
      <w:kern w:val="2"/>
      <w:sz w:val="24"/>
      <w:szCs w:val="24"/>
      <w14:ligatures w14:val="standardContextual"/>
    </w:rPr>
  </w:style>
  <w:style w:type="paragraph" w:customStyle="1" w:styleId="DC724D56AE1A4BE4B9EDCD276456477B">
    <w:name w:val="DC724D56AE1A4BE4B9EDCD276456477B"/>
    <w:pPr>
      <w:spacing w:line="278" w:lineRule="auto"/>
    </w:pPr>
    <w:rPr>
      <w:kern w:val="2"/>
      <w:sz w:val="24"/>
      <w:szCs w:val="24"/>
      <w14:ligatures w14:val="standardContextual"/>
    </w:rPr>
  </w:style>
  <w:style w:type="paragraph" w:customStyle="1" w:styleId="C2D7DA2FA21A4AA2BD22AD6B8B3B7DB7">
    <w:name w:val="C2D7DA2FA21A4AA2BD22AD6B8B3B7DB7"/>
    <w:pPr>
      <w:spacing w:line="278" w:lineRule="auto"/>
    </w:pPr>
    <w:rPr>
      <w:kern w:val="2"/>
      <w:sz w:val="24"/>
      <w:szCs w:val="24"/>
      <w14:ligatures w14:val="standardContextual"/>
    </w:rPr>
  </w:style>
  <w:style w:type="paragraph" w:customStyle="1" w:styleId="289C475A28F6428591874E6B0DBC0902">
    <w:name w:val="289C475A28F6428591874E6B0DBC0902"/>
    <w:pPr>
      <w:spacing w:line="278" w:lineRule="auto"/>
    </w:pPr>
    <w:rPr>
      <w:kern w:val="2"/>
      <w:sz w:val="24"/>
      <w:szCs w:val="24"/>
      <w14:ligatures w14:val="standardContextual"/>
    </w:rPr>
  </w:style>
  <w:style w:type="paragraph" w:customStyle="1" w:styleId="361C04158C514B8B927BF460E00201FE">
    <w:name w:val="361C04158C514B8B927BF460E00201FE"/>
    <w:pPr>
      <w:spacing w:line="278" w:lineRule="auto"/>
    </w:pPr>
    <w:rPr>
      <w:kern w:val="2"/>
      <w:sz w:val="24"/>
      <w:szCs w:val="24"/>
      <w14:ligatures w14:val="standardContextual"/>
    </w:rPr>
  </w:style>
  <w:style w:type="paragraph" w:customStyle="1" w:styleId="3A246FFEEC1449BDAAE17D1225FCE1BA">
    <w:name w:val="3A246FFEEC1449BDAAE17D1225FCE1BA"/>
    <w:pPr>
      <w:spacing w:line="278" w:lineRule="auto"/>
    </w:pPr>
    <w:rPr>
      <w:kern w:val="2"/>
      <w:sz w:val="24"/>
      <w:szCs w:val="24"/>
      <w14:ligatures w14:val="standardContextual"/>
    </w:rPr>
  </w:style>
  <w:style w:type="paragraph" w:customStyle="1" w:styleId="BC6BD7A30D1045BA8D1B8CC8EB8A2DDD">
    <w:name w:val="BC6BD7A30D1045BA8D1B8CC8EB8A2DDD"/>
    <w:pPr>
      <w:spacing w:line="278" w:lineRule="auto"/>
    </w:pPr>
    <w:rPr>
      <w:kern w:val="2"/>
      <w:sz w:val="24"/>
      <w:szCs w:val="24"/>
      <w14:ligatures w14:val="standardContextual"/>
    </w:rPr>
  </w:style>
  <w:style w:type="paragraph" w:customStyle="1" w:styleId="B307D10B1C674F2FBBBA2324D2C89790">
    <w:name w:val="B307D10B1C674F2FBBBA2324D2C89790"/>
    <w:pPr>
      <w:spacing w:line="278" w:lineRule="auto"/>
    </w:pPr>
    <w:rPr>
      <w:kern w:val="2"/>
      <w:sz w:val="24"/>
      <w:szCs w:val="24"/>
      <w14:ligatures w14:val="standardContextual"/>
    </w:rPr>
  </w:style>
  <w:style w:type="paragraph" w:customStyle="1" w:styleId="D4295129FC16468A86DC175B6774A991">
    <w:name w:val="D4295129FC16468A86DC175B6774A991"/>
    <w:pPr>
      <w:spacing w:line="278" w:lineRule="auto"/>
    </w:pPr>
    <w:rPr>
      <w:kern w:val="2"/>
      <w:sz w:val="24"/>
      <w:szCs w:val="24"/>
      <w14:ligatures w14:val="standardContextual"/>
    </w:rPr>
  </w:style>
  <w:style w:type="paragraph" w:customStyle="1" w:styleId="1EB5A26822D647AFA7B38EDD7E1C6A04">
    <w:name w:val="1EB5A26822D647AFA7B38EDD7E1C6A04"/>
    <w:pPr>
      <w:spacing w:line="278" w:lineRule="auto"/>
    </w:pPr>
    <w:rPr>
      <w:kern w:val="2"/>
      <w:sz w:val="24"/>
      <w:szCs w:val="24"/>
      <w14:ligatures w14:val="standardContextual"/>
    </w:rPr>
  </w:style>
  <w:style w:type="paragraph" w:customStyle="1" w:styleId="22CBB12404B84BEAB70E7AE0856E112B">
    <w:name w:val="22CBB12404B84BEAB70E7AE0856E112B"/>
    <w:pPr>
      <w:spacing w:line="278" w:lineRule="auto"/>
    </w:pPr>
    <w:rPr>
      <w:kern w:val="2"/>
      <w:sz w:val="24"/>
      <w:szCs w:val="24"/>
      <w14:ligatures w14:val="standardContextual"/>
    </w:rPr>
  </w:style>
  <w:style w:type="paragraph" w:customStyle="1" w:styleId="B214313114FC44F38F94ADD43B835954">
    <w:name w:val="B214313114FC44F38F94ADD43B835954"/>
    <w:pPr>
      <w:spacing w:line="278" w:lineRule="auto"/>
    </w:pPr>
    <w:rPr>
      <w:kern w:val="2"/>
      <w:sz w:val="24"/>
      <w:szCs w:val="24"/>
      <w14:ligatures w14:val="standardContextual"/>
    </w:rPr>
  </w:style>
  <w:style w:type="paragraph" w:customStyle="1" w:styleId="E71C0140134A4B488584448923785A80">
    <w:name w:val="E71C0140134A4B488584448923785A80"/>
    <w:pPr>
      <w:spacing w:line="278" w:lineRule="auto"/>
    </w:pPr>
    <w:rPr>
      <w:kern w:val="2"/>
      <w:sz w:val="24"/>
      <w:szCs w:val="24"/>
      <w14:ligatures w14:val="standardContextual"/>
    </w:rPr>
  </w:style>
  <w:style w:type="paragraph" w:customStyle="1" w:styleId="B78A69F3B9724E3580DA02A6476C1A25">
    <w:name w:val="B78A69F3B9724E3580DA02A6476C1A25"/>
    <w:pPr>
      <w:spacing w:line="278" w:lineRule="auto"/>
    </w:pPr>
    <w:rPr>
      <w:kern w:val="2"/>
      <w:sz w:val="24"/>
      <w:szCs w:val="24"/>
      <w14:ligatures w14:val="standardContextual"/>
    </w:rPr>
  </w:style>
  <w:style w:type="paragraph" w:customStyle="1" w:styleId="05B6D63A26CC4BFDB5971073E7608AD2">
    <w:name w:val="05B6D63A26CC4BFDB5971073E7608AD2"/>
    <w:pPr>
      <w:spacing w:line="278" w:lineRule="auto"/>
    </w:pPr>
    <w:rPr>
      <w:kern w:val="2"/>
      <w:sz w:val="24"/>
      <w:szCs w:val="24"/>
      <w14:ligatures w14:val="standardContextual"/>
    </w:rPr>
  </w:style>
  <w:style w:type="paragraph" w:customStyle="1" w:styleId="0AD3145C2DAE4B82B9902B13FD531CC2">
    <w:name w:val="0AD3145C2DAE4B82B9902B13FD531CC2"/>
    <w:pPr>
      <w:spacing w:line="278" w:lineRule="auto"/>
    </w:pPr>
    <w:rPr>
      <w:kern w:val="2"/>
      <w:sz w:val="24"/>
      <w:szCs w:val="24"/>
      <w14:ligatures w14:val="standardContextual"/>
    </w:rPr>
  </w:style>
  <w:style w:type="paragraph" w:customStyle="1" w:styleId="2FA57758A70B420097574B5C8A1634DA">
    <w:name w:val="2FA57758A70B420097574B5C8A1634DA"/>
    <w:pPr>
      <w:spacing w:line="278" w:lineRule="auto"/>
    </w:pPr>
    <w:rPr>
      <w:kern w:val="2"/>
      <w:sz w:val="24"/>
      <w:szCs w:val="24"/>
      <w14:ligatures w14:val="standardContextual"/>
    </w:rPr>
  </w:style>
  <w:style w:type="paragraph" w:customStyle="1" w:styleId="8A5C684438C34B45827818E7F6FD12CD">
    <w:name w:val="8A5C684438C34B45827818E7F6FD12CD"/>
    <w:pPr>
      <w:spacing w:line="278" w:lineRule="auto"/>
    </w:pPr>
    <w:rPr>
      <w:kern w:val="2"/>
      <w:sz w:val="24"/>
      <w:szCs w:val="24"/>
      <w14:ligatures w14:val="standardContextual"/>
    </w:rPr>
  </w:style>
  <w:style w:type="paragraph" w:customStyle="1" w:styleId="005D9299EC464C868A7E2CA9E619A0AB">
    <w:name w:val="005D9299EC464C868A7E2CA9E619A0AB"/>
    <w:rsid w:val="005B63F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ublishedDocumentID xmlns="ce4c2e7f-2f6a-48a5-80f2-9bb2c9193ba8">1482</PublishedDocumentID>
    <Document_x0020_Number xmlns="ce4c2e7f-2f6a-48a5-80f2-9bb2c9193ba8">IDG-HM-FRM-0121</Document_x0020_Number>
    <k543927d408e40eb888b61c473271992 xmlns="6462ebf2-1d15-4228-ab01-959575d5b262">
      <Terms xmlns="http://schemas.microsoft.com/office/infopath/2007/PartnerControls">
        <TermInfo xmlns="http://schemas.microsoft.com/office/infopath/2007/PartnerControls">
          <TermName xmlns="http://schemas.microsoft.com/office/infopath/2007/PartnerControls">Indigo Australasia</TermName>
          <TermId xmlns="http://schemas.microsoft.com/office/infopath/2007/PartnerControls">090719e7-c14d-463f-b497-2bfd99a9ac78</TermId>
        </TermInfo>
      </Terms>
    </k543927d408e40eb888b61c473271992>
    <Custodian xmlns="ce4c2e7f-2f6a-48a5-80f2-9bb2c9193ba8">
      <UserInfo>
        <DisplayName>SP_Mgr_AgedCare</DisplayName>
        <AccountId>242</AccountId>
        <AccountType/>
      </UserInfo>
    </Custodian>
    <oba3ba573819488d8674937202ab6287 xmlns="6462ebf2-1d15-4228-ab01-959575d5b262">
      <Terms xmlns="http://schemas.microsoft.com/office/infopath/2007/PartnerControls">
        <TermInfo xmlns="http://schemas.microsoft.com/office/infopath/2007/PartnerControls">
          <TermName xmlns="http://schemas.microsoft.com/office/infopath/2007/PartnerControls">Aged Care Services</TermName>
          <TermId xmlns="http://schemas.microsoft.com/office/infopath/2007/PartnerControls">7669f61e-8bf3-41ec-a791-1abb84dc6b9b</TermId>
        </TermInfo>
      </Terms>
    </oba3ba573819488d8674937202ab6287>
    <Sponsor xmlns="ce4c2e7f-2f6a-48a5-80f2-9bb2c9193ba8">
      <UserInfo>
        <DisplayName/>
        <AccountId xsi:nil="true"/>
        <AccountType/>
      </UserInfo>
    </Sponsor>
    <Review_x0020_Date xmlns="ce4c2e7f-2f6a-48a5-80f2-9bb2c9193ba8">2027-11-16T16:00:00+00:00</Review_x0020_Date>
    <Convert_x0020_To_x0020_Pdf xmlns="ce4c2e7f-2f6a-48a5-80f2-9bb2c9193ba8">false</Convert_x0020_To_x0020_Pdf>
    <Clinical_x0020_Document xmlns="ce4c2e7f-2f6a-48a5-80f2-9bb2c9193ba8">false</Clinical_x0020_Document>
    <TaxCatchAll xmlns="6462ebf2-1d15-4228-ab01-959575d5b262">
      <Value>67</Value>
      <Value>79</Value>
    </TaxCatchAll>
    <CGC_x0020_Approver xmlns="ce4c2e7f-2f6a-48a5-80f2-9bb2c9193ba8">
      <UserInfo>
        <DisplayName/>
        <AccountId xsi:nil="true"/>
        <AccountType/>
      </UserInfo>
    </CGC_x0020_Approver>
  </documentManagement>
</p:properties>
</file>

<file path=customXml/item2.xml><?xml version="1.0" encoding="utf-8"?>
<b:Sources xmlns:b="http://schemas.openxmlformats.org/officeDocument/2006/bibliography" xmlns="http://schemas.openxmlformats.org/officeDocument/2006/bibliography" SelectedStyle="\CHICAGO.XSL" StyleName="Chicago" Version="1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Forms" ma:contentTypeID="0x010100C383FD68B6150D4ABC55E755C09E2E1E04000F911DD0D68E3840A40A037A2B4B9CC1" ma:contentTypeVersion="6" ma:contentTypeDescription="" ma:contentTypeScope="" ma:versionID="a187f03890c33bc3159bc12aa8e47f94">
  <xsd:schema xmlns:xsd="http://www.w3.org/2001/XMLSchema" xmlns:xs="http://www.w3.org/2001/XMLSchema" xmlns:p="http://schemas.microsoft.com/office/2006/metadata/properties" xmlns:ns2="ce4c2e7f-2f6a-48a5-80f2-9bb2c9193ba8" xmlns:ns3="6462ebf2-1d15-4228-ab01-959575d5b262" targetNamespace="http://schemas.microsoft.com/office/2006/metadata/properties" ma:root="true" ma:fieldsID="ec64b41ab2884d630b49dd032e6a5785" ns2:_="" ns3:_="">
    <xsd:import namespace="ce4c2e7f-2f6a-48a5-80f2-9bb2c9193ba8"/>
    <xsd:import namespace="6462ebf2-1d15-4228-ab01-959575d5b262"/>
    <xsd:element name="properties">
      <xsd:complexType>
        <xsd:sequence>
          <xsd:element name="documentManagement">
            <xsd:complexType>
              <xsd:all>
                <xsd:element ref="ns2:Sponsor" minOccurs="0"/>
                <xsd:element ref="ns2:CGC_x0020_Approver" minOccurs="0"/>
                <xsd:element ref="ns2:Clinical_x0020_Document" minOccurs="0"/>
                <xsd:element ref="ns2:Convert_x0020_To_x0020_Pdf" minOccurs="0"/>
                <xsd:element ref="ns2:Custodian"/>
                <xsd:element ref="ns2:Document_x0020_Number" minOccurs="0"/>
                <xsd:element ref="ns3:TaxCatchAll" minOccurs="0"/>
                <xsd:element ref="ns3:TaxCatchAllLabel" minOccurs="0"/>
                <xsd:element ref="ns2:PublishedDocumentID" minOccurs="0"/>
                <xsd:element ref="ns2:Review_x0020_Date"/>
                <xsd:element ref="ns3:k543927d408e40eb888b61c473271992" minOccurs="0"/>
                <xsd:element ref="ns3:oba3ba573819488d8674937202ab628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4c2e7f-2f6a-48a5-80f2-9bb2c9193ba8" elementFormDefault="qualified">
    <xsd:import namespace="http://schemas.microsoft.com/office/2006/documentManagement/types"/>
    <xsd:import namespace="http://schemas.microsoft.com/office/infopath/2007/PartnerControls"/>
    <xsd:element name="Sponsor" ma:index="8" nillable="true" ma:displayName="Sponsor" ma:list="UserInfo" ma:SearchPeopleOnly="false" ma:SharePointGroup="0" ma:internalName="Spons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GC_x0020_Approver" ma:index="9" nillable="true" ma:displayName="CGC Approver" ma:list="UserInfo" ma:SearchPeopleOnly="false" ma:SharePointGroup="0" ma:internalName="CGC_x0020_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linical_x0020_Document" ma:index="10" nillable="true" ma:displayName="Clinical Document" ma:default="0" ma:internalName="Clinical_x0020_Document">
      <xsd:simpleType>
        <xsd:restriction base="dms:Boolean"/>
      </xsd:simpleType>
    </xsd:element>
    <xsd:element name="Convert_x0020_To_x0020_Pdf" ma:index="11" nillable="true" ma:displayName="Convert To Pdf" ma:default="0" ma:internalName="Convert_x0020_To_x0020_Pdf">
      <xsd:simpleType>
        <xsd:restriction base="dms:Boolean"/>
      </xsd:simpleType>
    </xsd:element>
    <xsd:element name="Custodian" ma:index="12" ma:displayName="Document Owner" ma:list="UserInfo" ma:SearchPeopleOnly="false" ma:SharePointGroup="0" ma:internalName="Custodia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Number" ma:index="13" nillable="true" ma:displayName="Document Number" ma:hidden="true" ma:internalName="Document_x0020_Number" ma:readOnly="false">
      <xsd:simpleType>
        <xsd:restriction base="dms:Text">
          <xsd:maxLength value="255"/>
        </xsd:restriction>
      </xsd:simpleType>
    </xsd:element>
    <xsd:element name="PublishedDocumentID" ma:index="16" nillable="true" ma:displayName="PublishedDocumentID" ma:internalName="PublishedDocumentID">
      <xsd:simpleType>
        <xsd:restriction base="dms:Text">
          <xsd:maxLength value="255"/>
        </xsd:restriction>
      </xsd:simpleType>
    </xsd:element>
    <xsd:element name="Review_x0020_Date" ma:index="17" ma:displayName="Review Date" ma:format="DateOnly" ma:internalName="Review_x0020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462ebf2-1d15-4228-ab01-959575d5b26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df8dc5f-3fb9-4341-894e-c3cab42b3191}" ma:internalName="TaxCatchAll" ma:showField="CatchAllData" ma:web="6462ebf2-1d15-4228-ab01-959575d5b262">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edf8dc5f-3fb9-4341-894e-c3cab42b3191}" ma:internalName="TaxCatchAllLabel" ma:readOnly="true" ma:showField="CatchAllDataLabel" ma:web="6462ebf2-1d15-4228-ab01-959575d5b262">
      <xsd:complexType>
        <xsd:complexContent>
          <xsd:extension base="dms:MultiChoiceLookup">
            <xsd:sequence>
              <xsd:element name="Value" type="dms:Lookup" maxOccurs="unbounded" minOccurs="0" nillable="true"/>
            </xsd:sequence>
          </xsd:extension>
        </xsd:complexContent>
      </xsd:complexType>
    </xsd:element>
    <xsd:element name="k543927d408e40eb888b61c473271992" ma:index="19" ma:taxonomy="true" ma:internalName="k543927d408e40eb888b61c473271992" ma:taxonomyFieldName="Entity" ma:displayName="Entity" ma:default="" ma:fieldId="{4543927d-408e-40eb-888b-61c473271992}" ma:sspId="a83d8c25-e474-45c8-85ef-f582842d2e3c" ma:termSetId="731c0a9a-91ed-45ea-b544-6307dc08f470" ma:anchorId="00000000-0000-0000-0000-000000000000" ma:open="false" ma:isKeyword="false">
      <xsd:complexType>
        <xsd:sequence>
          <xsd:element ref="pc:Terms" minOccurs="0" maxOccurs="1"/>
        </xsd:sequence>
      </xsd:complexType>
    </xsd:element>
    <xsd:element name="oba3ba573819488d8674937202ab6287" ma:index="21" ma:taxonomy="true" ma:internalName="oba3ba573819488d8674937202ab6287" ma:taxonomyFieldName="Entity_x0020_Department" ma:displayName="Entity Department" ma:default="" ma:fieldId="{8ba3ba57-3819-488d-8674-937202ab6287}" ma:sspId="a83d8c25-e474-45c8-85ef-f582842d2e3c" ma:termSetId="6e5ca852-0437-4ecb-b0dd-0d6970ab9c1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8102DA-481B-4024-B7F9-1B0174169D37}">
  <ds:schemaRefs>
    <ds:schemaRef ds:uri="http://purl.org/dc/elements/1.1/"/>
    <ds:schemaRef ds:uri="http://purl.org/dc/dcmitype/"/>
    <ds:schemaRef ds:uri="http://schemas.microsoft.com/office/infopath/2007/PartnerControls"/>
    <ds:schemaRef ds:uri="6462ebf2-1d15-4228-ab01-959575d5b262"/>
    <ds:schemaRef ds:uri="http://purl.org/dc/terms/"/>
    <ds:schemaRef ds:uri="ce4c2e7f-2f6a-48a5-80f2-9bb2c9193ba8"/>
    <ds:schemaRef ds:uri="http://schemas.microsoft.com/office/2006/documentManagement/types"/>
    <ds:schemaRef ds:uri="http://www.w3.org/XML/1998/namespace"/>
    <ds:schemaRef ds:uri="http://schemas.openxmlformats.org/package/2006/metadata/core-properties"/>
    <ds:schemaRef ds:uri="b9c78e81-f10f-4adc-8564-f41ad5a9004d"/>
    <ds:schemaRef ds:uri="http://schemas.microsoft.com/office/2006/metadata/properties"/>
  </ds:schemaRefs>
</ds:datastoreItem>
</file>

<file path=customXml/itemProps2.xml><?xml version="1.0" encoding="utf-8"?>
<ds:datastoreItem xmlns:ds="http://schemas.openxmlformats.org/officeDocument/2006/customXml" ds:itemID="{BD317066-0A48-4361-845F-07A23B2A727B}">
  <ds:schemaRefs>
    <ds:schemaRef ds:uri="http://schemas.openxmlformats.org/officeDocument/2006/bibliography"/>
  </ds:schemaRefs>
</ds:datastoreItem>
</file>

<file path=customXml/itemProps3.xml><?xml version="1.0" encoding="utf-8"?>
<ds:datastoreItem xmlns:ds="http://schemas.openxmlformats.org/officeDocument/2006/customXml" ds:itemID="{8DB2263B-1E02-48EC-B536-3315119D6394}">
  <ds:schemaRefs>
    <ds:schemaRef ds:uri="http://schemas.microsoft.com/sharepoint/v3/contenttype/forms"/>
  </ds:schemaRefs>
</ds:datastoreItem>
</file>

<file path=customXml/itemProps4.xml><?xml version="1.0" encoding="utf-8"?>
<ds:datastoreItem xmlns:ds="http://schemas.openxmlformats.org/officeDocument/2006/customXml" ds:itemID="{DFE6B5AD-3AF5-4FA4-A40E-680CDD880979}"/>
</file>

<file path=docProps/app.xml><?xml version="1.0" encoding="utf-8"?>
<Properties xmlns="http://schemas.openxmlformats.org/officeDocument/2006/extended-properties" xmlns:vt="http://schemas.openxmlformats.org/officeDocument/2006/docPropsVTypes">
  <Template>Forms_TEMPLATE</Template>
  <TotalTime>4</TotalTime>
  <Pages>4</Pages>
  <Words>825</Words>
  <Characters>4382</Characters>
  <Application>Microsoft Office Word</Application>
  <DocSecurity>0</DocSecurity>
  <Lines>194</Lines>
  <Paragraphs>96</Paragraphs>
  <ScaleCrop>false</ScaleCrop>
  <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CHSP Indigo Home Modification Request Form</dc:title>
  <dc:creator>Fleur Litster</dc:creator>
  <cp:lastModifiedBy>Fleur Manners</cp:lastModifiedBy>
  <cp:revision>185</cp:revision>
  <cp:lastPrinted>2017-12-06T23:40:00Z</cp:lastPrinted>
  <dcterms:created xsi:type="dcterms:W3CDTF">2022-07-14T18:11:00Z</dcterms:created>
  <dcterms:modified xsi:type="dcterms:W3CDTF">2025-11-25T02:18:00Z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rchive Action">
    <vt:lpwstr/>
  </property>
  <property fmtid="{D5CDD505-2E9C-101B-9397-08002B2CF9AE}" pid="3" name="ComplianceAssetId">
    <vt:lpwstr/>
  </property>
  <property fmtid="{D5CDD505-2E9C-101B-9397-08002B2CF9AE}" pid="4" name="ContentTypeId">
    <vt:lpwstr>0x010100C383FD68B6150D4ABC55E755C09E2E1E04000F911DD0D68E3840A40A037A2B4B9CC1</vt:lpwstr>
  </property>
  <property fmtid="{D5CDD505-2E9C-101B-9397-08002B2CF9AE}" pid="5" name="Entity">
    <vt:lpwstr>67;#Indigo Australasia|090719e7-c14d-463f-b497-2bfd99a9ac78</vt:lpwstr>
  </property>
  <property fmtid="{D5CDD505-2E9C-101B-9397-08002B2CF9AE}" pid="6" name="Entity Department">
    <vt:lpwstr>79;#Aged Care Services|7669f61e-8bf3-41ec-a791-1abb84dc6b9b</vt:lpwstr>
  </property>
  <property fmtid="{D5CDD505-2E9C-101B-9397-08002B2CF9AE}" pid="7" name="Entity_x0020_Department">
    <vt:lpwstr>79;#Aged Care Services|7669f61e-8bf3-41ec-a791-1abb84dc6b9b</vt:lpwstr>
  </property>
  <property fmtid="{D5CDD505-2E9C-101B-9397-08002B2CF9AE}" pid="8" name="f3afb2d43883440c80aac19e6c905751">
    <vt:lpwstr>Indigo Australasia|090719e7-c14d-463f-b497-2bfd99a9ac78</vt:lpwstr>
  </property>
  <property fmtid="{D5CDD505-2E9C-101B-9397-08002B2CF9AE}" pid="9" name="Generate Document Number">
    <vt:lpwstr/>
  </property>
  <property fmtid="{D5CDD505-2E9C-101B-9397-08002B2CF9AE}" pid="10" name="h10cebe0ffa3449286e6b833eaa9a2a4">
    <vt:lpwstr>Home Mods|423266e6-841c-4296-8139-50e5dd275942</vt:lpwstr>
  </property>
  <property fmtid="{D5CDD505-2E9C-101B-9397-08002B2CF9AE}" pid="11" name="IsExternalDocument">
    <vt:bool>false</vt:bool>
  </property>
  <property fmtid="{D5CDD505-2E9C-101B-9397-08002B2CF9AE}" pid="12" name="Order">
    <vt:r8>133400</vt:r8>
  </property>
  <property fmtid="{D5CDD505-2E9C-101B-9397-08002B2CF9AE}" pid="13" name="SharedWithUsers">
    <vt:lpwstr>58;#Jaye Pearce;#184;#Hugh Donohoe</vt:lpwstr>
  </property>
  <property fmtid="{D5CDD505-2E9C-101B-9397-08002B2CF9AE}" pid="14" name="Sign-off status">
    <vt:lpwstr>Awaiting Document Owner Approval</vt:lpwstr>
  </property>
  <property fmtid="{D5CDD505-2E9C-101B-9397-08002B2CF9AE}" pid="15" name="TemplateUrl">
    <vt:lpwstr/>
  </property>
  <property fmtid="{D5CDD505-2E9C-101B-9397-08002B2CF9AE}" pid="16" name="TriggerFlowInfo">
    <vt:lpwstr/>
  </property>
  <property fmtid="{D5CDD505-2E9C-101B-9397-08002B2CF9AE}" pid="17" name="xd_ProgID">
    <vt:lpwstr/>
  </property>
  <property fmtid="{D5CDD505-2E9C-101B-9397-08002B2CF9AE}" pid="18" name="xd_Signature">
    <vt:bool>false</vt:bool>
  </property>
  <property fmtid="{D5CDD505-2E9C-101B-9397-08002B2CF9AE}" pid="19" name="_dlc_DocIdItemGuid">
    <vt:lpwstr>df36158d-373d-4141-a881-d6c5bfb3cef4</vt:lpwstr>
  </property>
  <property fmtid="{D5CDD505-2E9C-101B-9397-08002B2CF9AE}" pid="20" name="_ExtendedDescription">
    <vt:lpwstr/>
  </property>
  <property fmtid="{D5CDD505-2E9C-101B-9397-08002B2CF9AE}" pid="22" name="docLang">
    <vt:lpwstr>en</vt:lpwstr>
  </property>
</Properties>
</file>